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C1360" w14:textId="77777777" w:rsidR="00161290" w:rsidRPr="00B813C1" w:rsidRDefault="00D03095">
      <w:pPr>
        <w:jc w:val="center"/>
      </w:pPr>
      <w:r w:rsidRPr="00B813C1">
        <w:rPr>
          <w:noProof/>
          <w:lang w:eastAsia="ru-RU"/>
        </w:rPr>
        <w:drawing>
          <wp:inline distT="0" distB="0" distL="0" distR="0" wp14:anchorId="2FEBB352" wp14:editId="004B16ED">
            <wp:extent cx="541020" cy="7848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4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100EAA" w14:textId="77777777" w:rsidR="00AA6DFF" w:rsidRPr="00B813C1" w:rsidRDefault="00AA6DFF">
      <w:pPr>
        <w:rPr>
          <w:sz w:val="26"/>
          <w:szCs w:val="26"/>
        </w:rPr>
      </w:pPr>
    </w:p>
    <w:p w14:paraId="6A0F397E" w14:textId="77777777" w:rsidR="002772B8" w:rsidRPr="00B813C1" w:rsidRDefault="002772B8" w:rsidP="002772B8">
      <w:pPr>
        <w:jc w:val="center"/>
        <w:rPr>
          <w:b/>
          <w:sz w:val="36"/>
          <w:szCs w:val="36"/>
        </w:rPr>
      </w:pPr>
      <w:r w:rsidRPr="00B813C1">
        <w:rPr>
          <w:b/>
          <w:sz w:val="36"/>
          <w:szCs w:val="36"/>
        </w:rPr>
        <w:t>АДМИНИСТРАЦИЯ ГОРОДА БАТАЙСКА</w:t>
      </w:r>
    </w:p>
    <w:p w14:paraId="651D7747" w14:textId="77777777" w:rsidR="002772B8" w:rsidRPr="00B813C1" w:rsidRDefault="002772B8" w:rsidP="002772B8">
      <w:pPr>
        <w:jc w:val="center"/>
        <w:rPr>
          <w:sz w:val="26"/>
          <w:szCs w:val="26"/>
        </w:rPr>
      </w:pPr>
    </w:p>
    <w:p w14:paraId="3675DD33" w14:textId="77777777" w:rsidR="002772B8" w:rsidRPr="00B813C1" w:rsidRDefault="002772B8" w:rsidP="002772B8">
      <w:pPr>
        <w:jc w:val="center"/>
        <w:outlineLvl w:val="0"/>
        <w:rPr>
          <w:b/>
          <w:sz w:val="36"/>
          <w:szCs w:val="36"/>
        </w:rPr>
      </w:pPr>
      <w:r w:rsidRPr="00B813C1">
        <w:rPr>
          <w:b/>
          <w:sz w:val="36"/>
          <w:szCs w:val="36"/>
        </w:rPr>
        <w:t>ПОСТАНОВЛЕНИ</w:t>
      </w:r>
      <w:r w:rsidR="00420111" w:rsidRPr="00B813C1">
        <w:rPr>
          <w:b/>
          <w:sz w:val="36"/>
          <w:szCs w:val="36"/>
        </w:rPr>
        <w:t>Е</w:t>
      </w:r>
    </w:p>
    <w:p w14:paraId="62B3B169" w14:textId="77777777" w:rsidR="002772B8" w:rsidRPr="00B813C1" w:rsidRDefault="002772B8" w:rsidP="002772B8">
      <w:pPr>
        <w:jc w:val="center"/>
        <w:rPr>
          <w:b/>
          <w:spacing w:val="38"/>
          <w:sz w:val="26"/>
          <w:szCs w:val="26"/>
        </w:rPr>
      </w:pPr>
    </w:p>
    <w:p w14:paraId="22A9F8B7" w14:textId="37DF0A9E" w:rsidR="002772B8" w:rsidRPr="00B813C1" w:rsidRDefault="002772B8" w:rsidP="00740258">
      <w:pPr>
        <w:ind w:firstLine="3119"/>
        <w:rPr>
          <w:sz w:val="28"/>
          <w:szCs w:val="28"/>
        </w:rPr>
      </w:pPr>
      <w:r w:rsidRPr="00B813C1">
        <w:rPr>
          <w:sz w:val="28"/>
          <w:szCs w:val="28"/>
        </w:rPr>
        <w:t xml:space="preserve">от </w:t>
      </w:r>
      <w:r w:rsidR="00657A93">
        <w:rPr>
          <w:sz w:val="28"/>
          <w:szCs w:val="28"/>
        </w:rPr>
        <w:t xml:space="preserve">02.04.2026  </w:t>
      </w:r>
      <w:bookmarkStart w:id="0" w:name="_GoBack"/>
      <w:bookmarkEnd w:id="0"/>
      <w:r w:rsidRPr="00B813C1">
        <w:rPr>
          <w:sz w:val="28"/>
          <w:szCs w:val="28"/>
        </w:rPr>
        <w:t xml:space="preserve">№ </w:t>
      </w:r>
      <w:r w:rsidR="00657A93">
        <w:rPr>
          <w:sz w:val="28"/>
          <w:szCs w:val="28"/>
        </w:rPr>
        <w:t>607</w:t>
      </w:r>
    </w:p>
    <w:p w14:paraId="6DB749B6" w14:textId="77777777" w:rsidR="002772B8" w:rsidRPr="00B813C1" w:rsidRDefault="002772B8" w:rsidP="002772B8">
      <w:pPr>
        <w:jc w:val="center"/>
        <w:rPr>
          <w:sz w:val="26"/>
          <w:szCs w:val="26"/>
        </w:rPr>
      </w:pPr>
    </w:p>
    <w:p w14:paraId="2B93C507" w14:textId="77777777" w:rsidR="002772B8" w:rsidRPr="00B813C1" w:rsidRDefault="002772B8" w:rsidP="002772B8">
      <w:pPr>
        <w:jc w:val="center"/>
        <w:rPr>
          <w:sz w:val="28"/>
          <w:szCs w:val="28"/>
        </w:rPr>
      </w:pPr>
      <w:r w:rsidRPr="00B813C1">
        <w:rPr>
          <w:sz w:val="28"/>
          <w:szCs w:val="28"/>
        </w:rPr>
        <w:t>г. Батайск</w:t>
      </w:r>
    </w:p>
    <w:p w14:paraId="4710DB50" w14:textId="77777777" w:rsidR="00347C28" w:rsidRDefault="00347C28" w:rsidP="002772B8">
      <w:pPr>
        <w:jc w:val="center"/>
        <w:rPr>
          <w:sz w:val="28"/>
          <w:szCs w:val="28"/>
        </w:rPr>
      </w:pPr>
    </w:p>
    <w:p w14:paraId="457A022F" w14:textId="77777777" w:rsidR="00C853A0" w:rsidRPr="00B813C1" w:rsidRDefault="00C853A0" w:rsidP="002772B8">
      <w:pPr>
        <w:jc w:val="center"/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2772B8" w:rsidRPr="00B813C1" w14:paraId="06451995" w14:textId="77777777" w:rsidTr="009922ED">
        <w:trPr>
          <w:trHeight w:val="858"/>
        </w:trPr>
        <w:tc>
          <w:tcPr>
            <w:tcW w:w="9498" w:type="dxa"/>
          </w:tcPr>
          <w:p w14:paraId="6CBA5D0F" w14:textId="77777777" w:rsidR="00347C28" w:rsidRPr="00B813C1" w:rsidRDefault="00347C28" w:rsidP="00347C28">
            <w:pPr>
              <w:jc w:val="center"/>
              <w:rPr>
                <w:b/>
                <w:sz w:val="28"/>
                <w:szCs w:val="28"/>
              </w:rPr>
            </w:pPr>
            <w:r w:rsidRPr="00B813C1">
              <w:rPr>
                <w:b/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14:paraId="4490EFDA" w14:textId="77777777" w:rsidR="00347C28" w:rsidRPr="00B813C1" w:rsidRDefault="00347C28" w:rsidP="00347C28">
            <w:pPr>
              <w:jc w:val="center"/>
              <w:rPr>
                <w:b/>
                <w:sz w:val="28"/>
                <w:szCs w:val="28"/>
              </w:rPr>
            </w:pPr>
            <w:r w:rsidRPr="00B813C1">
              <w:rPr>
                <w:b/>
                <w:sz w:val="28"/>
                <w:szCs w:val="28"/>
              </w:rPr>
              <w:t>города Батайска от 2</w:t>
            </w:r>
            <w:r w:rsidR="001D61D8" w:rsidRPr="00B813C1">
              <w:rPr>
                <w:b/>
                <w:sz w:val="28"/>
                <w:szCs w:val="28"/>
              </w:rPr>
              <w:t>7</w:t>
            </w:r>
            <w:r w:rsidRPr="00B813C1">
              <w:rPr>
                <w:b/>
                <w:sz w:val="28"/>
                <w:szCs w:val="28"/>
              </w:rPr>
              <w:t>.</w:t>
            </w:r>
            <w:r w:rsidR="001D61D8" w:rsidRPr="00B813C1">
              <w:rPr>
                <w:b/>
                <w:sz w:val="28"/>
                <w:szCs w:val="28"/>
              </w:rPr>
              <w:t>11</w:t>
            </w:r>
            <w:r w:rsidRPr="00B813C1">
              <w:rPr>
                <w:b/>
                <w:sz w:val="28"/>
                <w:szCs w:val="28"/>
              </w:rPr>
              <w:t>.20</w:t>
            </w:r>
            <w:r w:rsidR="001D61D8" w:rsidRPr="00B813C1">
              <w:rPr>
                <w:b/>
                <w:sz w:val="28"/>
                <w:szCs w:val="28"/>
              </w:rPr>
              <w:t>18</w:t>
            </w:r>
            <w:r w:rsidRPr="00B813C1">
              <w:rPr>
                <w:b/>
                <w:sz w:val="28"/>
                <w:szCs w:val="28"/>
              </w:rPr>
              <w:t xml:space="preserve"> № </w:t>
            </w:r>
            <w:r w:rsidR="001D61D8" w:rsidRPr="00B813C1">
              <w:rPr>
                <w:b/>
                <w:sz w:val="28"/>
                <w:szCs w:val="28"/>
              </w:rPr>
              <w:t>382</w:t>
            </w:r>
            <w:r w:rsidRPr="00B813C1">
              <w:rPr>
                <w:b/>
                <w:sz w:val="28"/>
                <w:szCs w:val="28"/>
              </w:rPr>
              <w:t xml:space="preserve"> «Об утверждении</w:t>
            </w:r>
          </w:p>
          <w:p w14:paraId="074E4B27" w14:textId="77777777" w:rsidR="00347C28" w:rsidRPr="00B813C1" w:rsidRDefault="00347C28" w:rsidP="00347C28">
            <w:pPr>
              <w:jc w:val="center"/>
              <w:rPr>
                <w:b/>
                <w:sz w:val="28"/>
                <w:szCs w:val="28"/>
              </w:rPr>
            </w:pPr>
            <w:r w:rsidRPr="00B813C1">
              <w:rPr>
                <w:b/>
                <w:sz w:val="28"/>
                <w:szCs w:val="28"/>
              </w:rPr>
              <w:t xml:space="preserve"> муниципальной программы города Батайска</w:t>
            </w:r>
          </w:p>
          <w:p w14:paraId="61A5B92F" w14:textId="77777777" w:rsidR="008B56F2" w:rsidRPr="00B813C1" w:rsidRDefault="00347C28" w:rsidP="00347C28">
            <w:pPr>
              <w:pStyle w:val="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3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1" w:name="_Hlk206770157"/>
            <w:r w:rsidRPr="00B813C1">
              <w:rPr>
                <w:rFonts w:ascii="Times New Roman" w:hAnsi="Times New Roman" w:cs="Times New Roman"/>
                <w:b/>
                <w:sz w:val="28"/>
                <w:szCs w:val="28"/>
              </w:rPr>
              <w:t>«Развитие транспортной системы»</w:t>
            </w:r>
            <w:bookmarkEnd w:id="1"/>
          </w:p>
          <w:p w14:paraId="04591F3E" w14:textId="77777777" w:rsidR="00347C28" w:rsidRDefault="00347C28" w:rsidP="00C47F02">
            <w:pPr>
              <w:pStyle w:val="14"/>
              <w:tabs>
                <w:tab w:val="left" w:pos="717"/>
              </w:tabs>
              <w:jc w:val="center"/>
              <w:rPr>
                <w:b/>
                <w:sz w:val="28"/>
                <w:szCs w:val="28"/>
              </w:rPr>
            </w:pPr>
          </w:p>
          <w:p w14:paraId="73A118E6" w14:textId="77777777" w:rsidR="00C853A0" w:rsidRPr="00B813C1" w:rsidRDefault="00C853A0" w:rsidP="00C47F02">
            <w:pPr>
              <w:pStyle w:val="14"/>
              <w:tabs>
                <w:tab w:val="left" w:pos="717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90943A4" w14:textId="77777777" w:rsidR="00C853A0" w:rsidRDefault="001F5087" w:rsidP="003C50F4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="009922ED" w:rsidRPr="009922ED">
        <w:rPr>
          <w:sz w:val="28"/>
          <w:szCs w:val="28"/>
          <w:lang w:eastAsia="ru-RU"/>
        </w:rPr>
        <w:t>В соответствии с решением  Батайской  городской Думы от 06.03.2026 года №120 «О внесении изменений в решение Батайской городской Думы                    от 25.12.2025 № 103 «О бюджете города Батайска на 2026 год и на плановый период 2027 и 2028 годов», постановлениями Администрации города Батайска от 18.06.2024 № 1718 «Об утверждении Положения о порядке разработки, реализации и оценки эффективности муниципальных программ города Батайска» и от 19.07.2024 № 2125 «Об утверждении Методических рекомендаций по разработке и реализации муниципальных программ города Батайска»,</w:t>
      </w:r>
      <w:r w:rsidR="00B864EC">
        <w:rPr>
          <w:sz w:val="28"/>
          <w:szCs w:val="28"/>
          <w:lang w:eastAsia="ru-RU"/>
        </w:rPr>
        <w:t xml:space="preserve"> </w:t>
      </w:r>
      <w:r w:rsidR="00C853A0">
        <w:rPr>
          <w:sz w:val="28"/>
          <w:szCs w:val="28"/>
          <w:lang w:eastAsia="ru-RU"/>
        </w:rPr>
        <w:t>Областным законом Ростовской области от 18.03.2026 №431-ЗС</w:t>
      </w:r>
    </w:p>
    <w:p w14:paraId="291EA8FD" w14:textId="4421A023" w:rsidR="00A804D2" w:rsidRPr="009922ED" w:rsidRDefault="00C853A0" w:rsidP="003C50F4">
      <w:pPr>
        <w:suppressAutoHyphens w:val="0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«О внесении изменений в Областной закон «Об областном бюджете на 2026 год  и на плановый период 2027 и 2028 годов» </w:t>
      </w:r>
      <w:r w:rsidR="009922ED" w:rsidRPr="009922ED">
        <w:rPr>
          <w:sz w:val="28"/>
          <w:szCs w:val="28"/>
          <w:lang w:eastAsia="ru-RU"/>
        </w:rPr>
        <w:t xml:space="preserve">Администрация города Батайска </w:t>
      </w:r>
      <w:r w:rsidR="009922ED" w:rsidRPr="009922ED">
        <w:rPr>
          <w:b/>
          <w:sz w:val="28"/>
          <w:szCs w:val="28"/>
          <w:lang w:eastAsia="ru-RU"/>
        </w:rPr>
        <w:t>постановляет</w:t>
      </w:r>
    </w:p>
    <w:p w14:paraId="1845B01B" w14:textId="1BDD3D42" w:rsidR="00A804D2" w:rsidRPr="00B813C1" w:rsidRDefault="00A804D2" w:rsidP="00A804D2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</w:rPr>
      </w:pPr>
      <w:r w:rsidRPr="00B813C1">
        <w:rPr>
          <w:sz w:val="28"/>
        </w:rPr>
        <w:t>1.</w:t>
      </w:r>
      <w:r w:rsidRPr="00B813C1">
        <w:rPr>
          <w:sz w:val="28"/>
        </w:rPr>
        <w:tab/>
      </w:r>
      <w:r w:rsidR="00353E41" w:rsidRPr="006C7EB6">
        <w:rPr>
          <w:sz w:val="28"/>
          <w:szCs w:val="28"/>
        </w:rPr>
        <w:t>Внести в приложение</w:t>
      </w:r>
      <w:r w:rsidR="0080418F">
        <w:rPr>
          <w:sz w:val="28"/>
          <w:szCs w:val="28"/>
        </w:rPr>
        <w:t xml:space="preserve"> № 1</w:t>
      </w:r>
      <w:r w:rsidR="00353E41" w:rsidRPr="006C7EB6">
        <w:rPr>
          <w:sz w:val="28"/>
          <w:szCs w:val="28"/>
        </w:rPr>
        <w:t xml:space="preserve"> к постановлению </w:t>
      </w:r>
      <w:r w:rsidR="00AE0570">
        <w:rPr>
          <w:sz w:val="28"/>
          <w:szCs w:val="28"/>
        </w:rPr>
        <w:t xml:space="preserve">Администрации города Батайска </w:t>
      </w:r>
      <w:r w:rsidR="00353E41" w:rsidRPr="006C7EB6">
        <w:rPr>
          <w:sz w:val="28"/>
          <w:szCs w:val="28"/>
        </w:rPr>
        <w:t>от 27.11.2018 № 38</w:t>
      </w:r>
      <w:r w:rsidR="00353E41">
        <w:rPr>
          <w:sz w:val="28"/>
          <w:szCs w:val="28"/>
        </w:rPr>
        <w:t>2</w:t>
      </w:r>
      <w:r w:rsidR="00353E41" w:rsidRPr="006C7EB6">
        <w:rPr>
          <w:sz w:val="28"/>
          <w:szCs w:val="28"/>
        </w:rPr>
        <w:t xml:space="preserve"> «Об утверждении муниципальной программы города Батайска «</w:t>
      </w:r>
      <w:r w:rsidR="00353E41">
        <w:rPr>
          <w:sz w:val="28"/>
          <w:szCs w:val="28"/>
        </w:rPr>
        <w:t>Развитие транспортной системы</w:t>
      </w:r>
      <w:r w:rsidR="00353E41" w:rsidRPr="006C7EB6">
        <w:rPr>
          <w:sz w:val="28"/>
          <w:szCs w:val="28"/>
        </w:rPr>
        <w:t>»</w:t>
      </w:r>
      <w:r w:rsidR="00353E41" w:rsidRPr="00EB3346">
        <w:rPr>
          <w:sz w:val="28"/>
          <w:szCs w:val="28"/>
        </w:rPr>
        <w:t xml:space="preserve"> </w:t>
      </w:r>
      <w:r w:rsidR="00353E41" w:rsidRPr="006C7EB6">
        <w:rPr>
          <w:sz w:val="28"/>
          <w:szCs w:val="28"/>
        </w:rPr>
        <w:t>изменения, согласно приложению к настоящему постановлению</w:t>
      </w:r>
      <w:r w:rsidRPr="00B813C1">
        <w:rPr>
          <w:sz w:val="28"/>
        </w:rPr>
        <w:t>.</w:t>
      </w:r>
    </w:p>
    <w:p w14:paraId="4481BD25" w14:textId="77777777" w:rsidR="00A804D2" w:rsidRPr="00B813C1" w:rsidRDefault="00A804D2" w:rsidP="00A804D2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</w:rPr>
      </w:pPr>
      <w:r w:rsidRPr="00B813C1">
        <w:rPr>
          <w:sz w:val="28"/>
        </w:rPr>
        <w:t>2.</w:t>
      </w:r>
      <w:r w:rsidRPr="00B813C1">
        <w:rPr>
          <w:sz w:val="28"/>
        </w:rPr>
        <w:tab/>
        <w:t>Настоящее постановление вступает в силу со дня его официального опубликования.</w:t>
      </w:r>
    </w:p>
    <w:p w14:paraId="40421D44" w14:textId="77777777" w:rsidR="00A804D2" w:rsidRDefault="00A804D2" w:rsidP="00A804D2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</w:rPr>
      </w:pPr>
      <w:r w:rsidRPr="00B813C1">
        <w:rPr>
          <w:sz w:val="28"/>
        </w:rPr>
        <w:t>3.</w:t>
      </w:r>
      <w:r w:rsidRPr="00B813C1">
        <w:rPr>
          <w:sz w:val="28"/>
        </w:rPr>
        <w:tab/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0D74E4D9" w14:textId="77777777" w:rsidR="00C853A0" w:rsidRDefault="00C853A0" w:rsidP="00A804D2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</w:rPr>
      </w:pPr>
    </w:p>
    <w:p w14:paraId="28EE5003" w14:textId="77777777" w:rsidR="00C853A0" w:rsidRPr="00B813C1" w:rsidRDefault="00C853A0" w:rsidP="00A804D2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</w:rPr>
      </w:pPr>
    </w:p>
    <w:p w14:paraId="0C0F17FB" w14:textId="6979CF0D" w:rsidR="00D30CFD" w:rsidRPr="00B813C1" w:rsidRDefault="00D30CFD" w:rsidP="00D30CFD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B813C1">
        <w:rPr>
          <w:sz w:val="28"/>
          <w:szCs w:val="28"/>
        </w:rPr>
        <w:lastRenderedPageBreak/>
        <w:t>4.</w:t>
      </w:r>
      <w:r w:rsidRPr="00B813C1">
        <w:rPr>
          <w:sz w:val="28"/>
          <w:szCs w:val="28"/>
        </w:rPr>
        <w:tab/>
        <w:t xml:space="preserve">Контроль за исполнением постановления возложить на заместителя главы Администрации города Батайска по жилищно-коммунальному хозяйству </w:t>
      </w:r>
      <w:r w:rsidR="003209E8">
        <w:rPr>
          <w:sz w:val="28"/>
          <w:szCs w:val="28"/>
        </w:rPr>
        <w:t>Трушкова А.А.</w:t>
      </w:r>
    </w:p>
    <w:p w14:paraId="48379FFD" w14:textId="77777777" w:rsidR="00E25B5F" w:rsidRPr="00B813C1" w:rsidRDefault="00E25B5F" w:rsidP="00D30CFD">
      <w:pPr>
        <w:jc w:val="both"/>
        <w:rPr>
          <w:sz w:val="28"/>
          <w:szCs w:val="28"/>
        </w:rPr>
      </w:pPr>
    </w:p>
    <w:p w14:paraId="3BDBC4A4" w14:textId="7BAAD216" w:rsidR="00D30CFD" w:rsidRPr="00B813C1" w:rsidRDefault="00AD4893" w:rsidP="00D30CFD">
      <w:pPr>
        <w:jc w:val="both"/>
        <w:rPr>
          <w:sz w:val="28"/>
          <w:szCs w:val="28"/>
        </w:rPr>
      </w:pPr>
      <w:r w:rsidRPr="00B813C1">
        <w:rPr>
          <w:sz w:val="28"/>
          <w:szCs w:val="28"/>
        </w:rPr>
        <w:t>Г</w:t>
      </w:r>
      <w:r w:rsidR="00D30CFD" w:rsidRPr="00B813C1">
        <w:rPr>
          <w:sz w:val="28"/>
          <w:szCs w:val="28"/>
        </w:rPr>
        <w:t>лав</w:t>
      </w:r>
      <w:r w:rsidRPr="00B813C1">
        <w:rPr>
          <w:sz w:val="28"/>
          <w:szCs w:val="28"/>
        </w:rPr>
        <w:t>а</w:t>
      </w:r>
      <w:r w:rsidR="007416F1" w:rsidRPr="00B813C1">
        <w:rPr>
          <w:sz w:val="28"/>
          <w:szCs w:val="28"/>
        </w:rPr>
        <w:t xml:space="preserve"> </w:t>
      </w:r>
      <w:r w:rsidR="00D30CFD" w:rsidRPr="00B813C1">
        <w:rPr>
          <w:sz w:val="28"/>
          <w:szCs w:val="28"/>
        </w:rPr>
        <w:t xml:space="preserve">города Батайска                             </w:t>
      </w:r>
      <w:r w:rsidRPr="00B813C1">
        <w:rPr>
          <w:sz w:val="28"/>
          <w:szCs w:val="28"/>
        </w:rPr>
        <w:t xml:space="preserve">      </w:t>
      </w:r>
      <w:r w:rsidR="00D30CFD" w:rsidRPr="00B813C1">
        <w:rPr>
          <w:sz w:val="28"/>
          <w:szCs w:val="28"/>
        </w:rPr>
        <w:t xml:space="preserve">  </w:t>
      </w:r>
      <w:r w:rsidR="007F71D4" w:rsidRPr="00B813C1">
        <w:rPr>
          <w:sz w:val="28"/>
          <w:szCs w:val="28"/>
        </w:rPr>
        <w:t xml:space="preserve">   </w:t>
      </w:r>
      <w:r w:rsidR="00D30CFD" w:rsidRPr="00B813C1">
        <w:rPr>
          <w:sz w:val="28"/>
          <w:szCs w:val="28"/>
        </w:rPr>
        <w:t xml:space="preserve">        </w:t>
      </w:r>
      <w:r w:rsidR="00CD341E" w:rsidRPr="00B813C1">
        <w:rPr>
          <w:sz w:val="28"/>
          <w:szCs w:val="28"/>
        </w:rPr>
        <w:t xml:space="preserve">                           </w:t>
      </w:r>
      <w:r w:rsidR="00D30CFD" w:rsidRPr="00B813C1">
        <w:rPr>
          <w:sz w:val="28"/>
          <w:szCs w:val="28"/>
        </w:rPr>
        <w:t xml:space="preserve">  </w:t>
      </w:r>
      <w:r w:rsidR="007F71D4" w:rsidRPr="00B813C1">
        <w:rPr>
          <w:sz w:val="28"/>
          <w:szCs w:val="28"/>
        </w:rPr>
        <w:t>В.Е. Кукин</w:t>
      </w:r>
    </w:p>
    <w:p w14:paraId="6C6730BA" w14:textId="77777777" w:rsidR="00E25B5F" w:rsidRPr="00B813C1" w:rsidRDefault="00E25B5F" w:rsidP="00D30CFD">
      <w:pPr>
        <w:rPr>
          <w:sz w:val="28"/>
          <w:szCs w:val="28"/>
        </w:rPr>
      </w:pPr>
    </w:p>
    <w:p w14:paraId="0004E16A" w14:textId="77777777" w:rsidR="00D30CFD" w:rsidRPr="00B813C1" w:rsidRDefault="00D30CFD" w:rsidP="00D30CFD">
      <w:pPr>
        <w:tabs>
          <w:tab w:val="left" w:pos="2410"/>
        </w:tabs>
        <w:jc w:val="both"/>
        <w:rPr>
          <w:sz w:val="28"/>
          <w:szCs w:val="28"/>
        </w:rPr>
      </w:pPr>
      <w:r w:rsidRPr="00B813C1">
        <w:rPr>
          <w:sz w:val="28"/>
          <w:szCs w:val="28"/>
        </w:rPr>
        <w:t>Постановление вносит</w:t>
      </w:r>
    </w:p>
    <w:p w14:paraId="56485E99" w14:textId="77777777" w:rsidR="00D30CFD" w:rsidRPr="00B813C1" w:rsidRDefault="00D30CFD" w:rsidP="00D30CFD">
      <w:pPr>
        <w:tabs>
          <w:tab w:val="left" w:pos="2410"/>
        </w:tabs>
        <w:jc w:val="both"/>
        <w:rPr>
          <w:sz w:val="28"/>
          <w:szCs w:val="28"/>
        </w:rPr>
      </w:pPr>
      <w:r w:rsidRPr="00B813C1">
        <w:rPr>
          <w:sz w:val="28"/>
          <w:szCs w:val="28"/>
        </w:rPr>
        <w:t xml:space="preserve">Управление жилищно-коммунального </w:t>
      </w:r>
    </w:p>
    <w:p w14:paraId="3161F6AC" w14:textId="77777777" w:rsidR="00D30CFD" w:rsidRPr="00B813C1" w:rsidRDefault="00D30CFD" w:rsidP="00D30CFD">
      <w:pPr>
        <w:tabs>
          <w:tab w:val="left" w:pos="2410"/>
        </w:tabs>
        <w:jc w:val="both"/>
        <w:rPr>
          <w:sz w:val="28"/>
          <w:szCs w:val="28"/>
        </w:rPr>
      </w:pPr>
      <w:r w:rsidRPr="00B813C1">
        <w:rPr>
          <w:sz w:val="28"/>
          <w:szCs w:val="28"/>
        </w:rPr>
        <w:t>хозяйства города Батайска</w:t>
      </w:r>
    </w:p>
    <w:p w14:paraId="03DB8E81" w14:textId="77777777" w:rsidR="00C50EF8" w:rsidRDefault="00C50EF8" w:rsidP="00D30CFD">
      <w:pPr>
        <w:snapToGrid w:val="0"/>
        <w:ind w:left="6237"/>
        <w:jc w:val="center"/>
        <w:rPr>
          <w:sz w:val="28"/>
          <w:szCs w:val="28"/>
        </w:rPr>
        <w:sectPr w:rsidR="00C50EF8" w:rsidSect="009937C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49" w:bottom="1134" w:left="1701" w:header="720" w:footer="720" w:gutter="0"/>
          <w:cols w:space="720"/>
          <w:titlePg/>
          <w:docGrid w:linePitch="360"/>
        </w:sectPr>
      </w:pPr>
    </w:p>
    <w:p w14:paraId="1F7804E2" w14:textId="008F92C0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  <w:r w:rsidRPr="00B813C1">
        <w:rPr>
          <w:sz w:val="28"/>
          <w:szCs w:val="28"/>
        </w:rPr>
        <w:lastRenderedPageBreak/>
        <w:t>Приложение</w:t>
      </w:r>
    </w:p>
    <w:p w14:paraId="5A602652" w14:textId="77777777" w:rsidR="00D30CFD" w:rsidRPr="00B813C1" w:rsidRDefault="00D30CFD" w:rsidP="00D30CFD">
      <w:pPr>
        <w:ind w:left="6237"/>
        <w:jc w:val="center"/>
        <w:rPr>
          <w:sz w:val="28"/>
          <w:szCs w:val="28"/>
        </w:rPr>
      </w:pPr>
      <w:r w:rsidRPr="00B813C1">
        <w:rPr>
          <w:sz w:val="28"/>
          <w:szCs w:val="28"/>
        </w:rPr>
        <w:t>к постановлению</w:t>
      </w:r>
    </w:p>
    <w:p w14:paraId="35AAF7EC" w14:textId="77777777" w:rsidR="00D30CFD" w:rsidRPr="00B813C1" w:rsidRDefault="00D30CFD" w:rsidP="00D30CFD">
      <w:pPr>
        <w:ind w:left="6237"/>
        <w:jc w:val="center"/>
        <w:rPr>
          <w:sz w:val="28"/>
          <w:szCs w:val="28"/>
        </w:rPr>
      </w:pPr>
      <w:r w:rsidRPr="00B813C1">
        <w:rPr>
          <w:sz w:val="28"/>
          <w:szCs w:val="28"/>
        </w:rPr>
        <w:t xml:space="preserve">Администрации </w:t>
      </w:r>
    </w:p>
    <w:p w14:paraId="7AF5F44B" w14:textId="77777777" w:rsidR="00D30CFD" w:rsidRPr="00B813C1" w:rsidRDefault="00D30CFD" w:rsidP="00D30CFD">
      <w:pPr>
        <w:ind w:left="6237"/>
        <w:jc w:val="center"/>
        <w:rPr>
          <w:sz w:val="28"/>
          <w:szCs w:val="28"/>
        </w:rPr>
      </w:pPr>
      <w:r w:rsidRPr="00B813C1">
        <w:rPr>
          <w:sz w:val="28"/>
          <w:szCs w:val="28"/>
        </w:rPr>
        <w:t>города Батайска</w:t>
      </w:r>
    </w:p>
    <w:p w14:paraId="48A9E019" w14:textId="77777777" w:rsidR="00D30CFD" w:rsidRPr="00B813C1" w:rsidRDefault="00D30CFD" w:rsidP="00D30CFD">
      <w:pPr>
        <w:ind w:left="6237"/>
        <w:jc w:val="center"/>
        <w:rPr>
          <w:color w:val="000000"/>
          <w:sz w:val="28"/>
          <w:szCs w:val="28"/>
        </w:rPr>
      </w:pPr>
      <w:r w:rsidRPr="00B813C1">
        <w:rPr>
          <w:sz w:val="28"/>
          <w:szCs w:val="28"/>
        </w:rPr>
        <w:t>от ________ № ____</w:t>
      </w:r>
    </w:p>
    <w:p w14:paraId="38070CDA" w14:textId="77777777" w:rsidR="00D30CFD" w:rsidRPr="00B813C1" w:rsidRDefault="00D30CFD" w:rsidP="00D30CFD">
      <w:pPr>
        <w:ind w:left="6237"/>
        <w:jc w:val="center"/>
        <w:rPr>
          <w:color w:val="000000"/>
          <w:sz w:val="28"/>
          <w:szCs w:val="28"/>
        </w:rPr>
      </w:pPr>
    </w:p>
    <w:p w14:paraId="0184E502" w14:textId="77777777" w:rsidR="00D30CFD" w:rsidRPr="00B813C1" w:rsidRDefault="00D30CFD" w:rsidP="00D30CF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633B4C" w14:textId="77777777" w:rsidR="00BD2214" w:rsidRPr="00BD2214" w:rsidRDefault="00BD2214" w:rsidP="00BD2214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  <w:r w:rsidRPr="00BD2214">
        <w:rPr>
          <w:sz w:val="28"/>
          <w:szCs w:val="28"/>
          <w:lang w:eastAsia="ru-RU"/>
        </w:rPr>
        <w:t>Изменения,</w:t>
      </w:r>
    </w:p>
    <w:p w14:paraId="13E6CA0C" w14:textId="77777777" w:rsidR="00BD2214" w:rsidRPr="00BD2214" w:rsidRDefault="00BD2214" w:rsidP="00BD2214">
      <w:pPr>
        <w:suppressAutoHyphens w:val="0"/>
        <w:jc w:val="center"/>
        <w:rPr>
          <w:sz w:val="28"/>
          <w:szCs w:val="24"/>
          <w:lang w:eastAsia="ru-RU"/>
        </w:rPr>
      </w:pPr>
      <w:r w:rsidRPr="00BD2214">
        <w:rPr>
          <w:sz w:val="28"/>
          <w:szCs w:val="24"/>
          <w:lang w:eastAsia="ru-RU"/>
        </w:rPr>
        <w:t>вносимые в приложение к постановлению Администрации города Батайска</w:t>
      </w:r>
    </w:p>
    <w:p w14:paraId="17E1F65E" w14:textId="4A9996A4" w:rsidR="00BD2214" w:rsidRPr="00BD2214" w:rsidRDefault="00BD2214" w:rsidP="00BD2214">
      <w:pPr>
        <w:suppressAutoHyphens w:val="0"/>
        <w:jc w:val="center"/>
        <w:rPr>
          <w:sz w:val="28"/>
          <w:szCs w:val="24"/>
          <w:lang w:eastAsia="ru-RU"/>
        </w:rPr>
      </w:pPr>
      <w:r w:rsidRPr="00BD2214">
        <w:rPr>
          <w:sz w:val="28"/>
          <w:szCs w:val="24"/>
          <w:lang w:eastAsia="ru-RU"/>
        </w:rPr>
        <w:t>от 27.11.2018 № 38</w:t>
      </w:r>
      <w:r w:rsidR="00C83AA1" w:rsidRPr="00B813C1">
        <w:rPr>
          <w:sz w:val="28"/>
          <w:szCs w:val="24"/>
          <w:lang w:eastAsia="ru-RU"/>
        </w:rPr>
        <w:t>2</w:t>
      </w:r>
      <w:r w:rsidRPr="00BD2214">
        <w:rPr>
          <w:sz w:val="28"/>
          <w:szCs w:val="24"/>
          <w:lang w:eastAsia="ru-RU"/>
        </w:rPr>
        <w:t xml:space="preserve"> «Об утверждении муниципальной программы города Батайска </w:t>
      </w:r>
      <w:bookmarkStart w:id="2" w:name="_Hlk201855434"/>
      <w:r w:rsidRPr="00BD2214">
        <w:rPr>
          <w:sz w:val="28"/>
          <w:szCs w:val="24"/>
          <w:lang w:eastAsia="ru-RU"/>
        </w:rPr>
        <w:t>«</w:t>
      </w:r>
      <w:r w:rsidR="000F0197" w:rsidRPr="00B813C1">
        <w:rPr>
          <w:sz w:val="28"/>
          <w:szCs w:val="24"/>
          <w:lang w:eastAsia="ru-RU"/>
        </w:rPr>
        <w:t>«Развитие транспортной системы»</w:t>
      </w:r>
      <w:r w:rsidRPr="00BD2214">
        <w:rPr>
          <w:sz w:val="28"/>
          <w:szCs w:val="24"/>
          <w:lang w:eastAsia="ru-RU"/>
        </w:rPr>
        <w:t>»</w:t>
      </w:r>
      <w:bookmarkEnd w:id="2"/>
    </w:p>
    <w:p w14:paraId="52B53CFA" w14:textId="77777777" w:rsidR="00BD2214" w:rsidRPr="00BD2214" w:rsidRDefault="00BD2214" w:rsidP="00BD2214">
      <w:pPr>
        <w:suppressAutoHyphens w:val="0"/>
        <w:rPr>
          <w:sz w:val="28"/>
          <w:szCs w:val="24"/>
          <w:lang w:eastAsia="ru-RU"/>
        </w:rPr>
      </w:pPr>
    </w:p>
    <w:p w14:paraId="0DF131F1" w14:textId="77777777" w:rsidR="00BD2214" w:rsidRPr="00BD2214" w:rsidRDefault="00BD2214" w:rsidP="00BD2214">
      <w:pPr>
        <w:suppressAutoHyphens w:val="0"/>
        <w:jc w:val="both"/>
        <w:rPr>
          <w:sz w:val="28"/>
          <w:szCs w:val="28"/>
          <w:lang w:eastAsia="ru-RU"/>
        </w:rPr>
      </w:pPr>
    </w:p>
    <w:p w14:paraId="7915AC56" w14:textId="77777777" w:rsidR="00BD2214" w:rsidRPr="00BD2214" w:rsidRDefault="00BD2214" w:rsidP="00BD2214">
      <w:pPr>
        <w:widowControl w:val="0"/>
        <w:suppressAutoHyphens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  <w:lang w:eastAsia="ru-RU"/>
        </w:rPr>
      </w:pPr>
      <w:r w:rsidRPr="00BD2214">
        <w:rPr>
          <w:rFonts w:eastAsiaTheme="minorEastAsia"/>
          <w:bCs/>
          <w:kern w:val="2"/>
          <w:sz w:val="28"/>
          <w:szCs w:val="28"/>
          <w:lang w:eastAsia="ru-RU"/>
        </w:rPr>
        <w:t>1. Пункт 5 подраздела 1 раздела II изложить в новой редакции:</w:t>
      </w:r>
    </w:p>
    <w:tbl>
      <w:tblPr>
        <w:tblpPr w:leftFromText="180" w:rightFromText="180" w:vertAnchor="text" w:horzAnchor="margin" w:tblpY="375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2850"/>
        <w:gridCol w:w="341"/>
        <w:gridCol w:w="5737"/>
      </w:tblGrid>
      <w:tr w:rsidR="00BD2214" w:rsidRPr="00BD2214" w14:paraId="69B3CFBF" w14:textId="77777777" w:rsidTr="00BB447C">
        <w:trPr>
          <w:trHeight w:val="2308"/>
        </w:trPr>
        <w:tc>
          <w:tcPr>
            <w:tcW w:w="570" w:type="dxa"/>
          </w:tcPr>
          <w:p w14:paraId="4F814B83" w14:textId="77777777" w:rsidR="00BD2214" w:rsidRPr="00BD2214" w:rsidRDefault="00BD2214" w:rsidP="00BD221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D2214">
              <w:rPr>
                <w:sz w:val="24"/>
                <w:szCs w:val="24"/>
                <w:lang w:eastAsia="ru-RU"/>
              </w:rPr>
              <w:t xml:space="preserve">«5. </w:t>
            </w:r>
          </w:p>
          <w:p w14:paraId="2E3ACC90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</w:tcPr>
          <w:p w14:paraId="20C68057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D2214">
              <w:rPr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  <w:p w14:paraId="7A363CC7" w14:textId="77777777" w:rsidR="00BD2214" w:rsidRPr="00BD2214" w:rsidRDefault="00BD2214" w:rsidP="00BD2214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14:paraId="0DC6A0D2" w14:textId="77777777" w:rsidR="00BD2214" w:rsidRPr="00BD2214" w:rsidRDefault="00BD2214" w:rsidP="00BD2214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</w:tcPr>
          <w:p w14:paraId="18145BF4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37" w:type="dxa"/>
          </w:tcPr>
          <w:p w14:paraId="601853F0" w14:textId="3F2ABA1C" w:rsidR="00BD2214" w:rsidRPr="00702E93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702E93">
              <w:rPr>
                <w:sz w:val="24"/>
                <w:szCs w:val="24"/>
                <w:lang w:eastAsia="ru-RU"/>
              </w:rPr>
              <w:t xml:space="preserve">-  </w:t>
            </w:r>
            <w:r w:rsidR="00B864EC">
              <w:rPr>
                <w:sz w:val="24"/>
                <w:szCs w:val="24"/>
                <w:lang w:eastAsia="ru-RU"/>
              </w:rPr>
              <w:t>2 746 457,3</w:t>
            </w:r>
            <w:r w:rsidRPr="00702E93">
              <w:rPr>
                <w:sz w:val="24"/>
                <w:szCs w:val="24"/>
                <w:lang w:eastAsia="ru-RU"/>
              </w:rPr>
              <w:t xml:space="preserve"> тыс. рублей:</w:t>
            </w:r>
          </w:p>
          <w:p w14:paraId="20591626" w14:textId="5ECA8D11" w:rsidR="00BD2214" w:rsidRPr="00702E93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702E93">
              <w:rPr>
                <w:sz w:val="24"/>
                <w:szCs w:val="24"/>
                <w:lang w:eastAsia="ru-RU"/>
              </w:rPr>
              <w:t xml:space="preserve">- этап I: </w:t>
            </w:r>
            <w:r w:rsidR="000329F2" w:rsidRPr="00702E93">
              <w:rPr>
                <w:sz w:val="24"/>
                <w:szCs w:val="24"/>
                <w:lang w:eastAsia="ru-RU"/>
              </w:rPr>
              <w:t>1 397 377,0</w:t>
            </w:r>
            <w:r w:rsidRPr="00702E93">
              <w:rPr>
                <w:sz w:val="24"/>
                <w:szCs w:val="24"/>
                <w:lang w:eastAsia="ru-RU"/>
              </w:rPr>
              <w:t xml:space="preserve"> тыс. рублей; </w:t>
            </w:r>
          </w:p>
          <w:p w14:paraId="75EA8441" w14:textId="71670C24" w:rsidR="00E407B2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702E93">
              <w:rPr>
                <w:sz w:val="24"/>
                <w:szCs w:val="24"/>
                <w:lang w:eastAsia="ru-RU"/>
              </w:rPr>
              <w:t xml:space="preserve">- этап II: </w:t>
            </w:r>
            <w:r w:rsidR="00B864EC">
              <w:rPr>
                <w:sz w:val="24"/>
                <w:szCs w:val="24"/>
                <w:lang w:eastAsia="ru-RU"/>
              </w:rPr>
              <w:t>1 367 080,3</w:t>
            </w:r>
            <w:r w:rsidRPr="00702E93">
              <w:rPr>
                <w:sz w:val="24"/>
                <w:szCs w:val="24"/>
                <w:lang w:eastAsia="ru-RU"/>
              </w:rPr>
              <w:t xml:space="preserve"> тыс. рублей</w:t>
            </w:r>
            <w:r w:rsidR="0036332D" w:rsidRPr="00702E93">
              <w:rPr>
                <w:sz w:val="24"/>
                <w:szCs w:val="24"/>
                <w:lang w:eastAsia="ru-RU"/>
              </w:rPr>
              <w:t>.</w:t>
            </w:r>
          </w:p>
          <w:p w14:paraId="07DE8792" w14:textId="77777777" w:rsidR="00E407B2" w:rsidRPr="00BD2214" w:rsidRDefault="00E407B2" w:rsidP="00BD221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14:paraId="4597BD6B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D2214">
              <w:rPr>
                <w:sz w:val="24"/>
                <w:szCs w:val="24"/>
                <w:lang w:eastAsia="ru-RU"/>
              </w:rPr>
              <w:t>(в ходе реализации мероприятий муниципальной программы объемы и источники финансового обеспечения уточняются)»</w:t>
            </w:r>
          </w:p>
          <w:p w14:paraId="694A7D3F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D2214" w:rsidRPr="00BD2214" w14:paraId="5887AF48" w14:textId="77777777" w:rsidTr="00BB447C">
        <w:trPr>
          <w:trHeight w:val="266"/>
        </w:trPr>
        <w:tc>
          <w:tcPr>
            <w:tcW w:w="570" w:type="dxa"/>
          </w:tcPr>
          <w:p w14:paraId="3235C7E0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</w:tcPr>
          <w:p w14:paraId="5441AF05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1" w:type="dxa"/>
          </w:tcPr>
          <w:p w14:paraId="76E43A11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737" w:type="dxa"/>
          </w:tcPr>
          <w:p w14:paraId="2C94838E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14:paraId="03C7D40D" w14:textId="77777777" w:rsidR="00A92003" w:rsidRPr="00B813C1" w:rsidRDefault="00A92003" w:rsidP="00400883">
      <w:pPr>
        <w:pStyle w:val="ConsPlusNormal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641"/>
      <w:bookmarkStart w:id="4" w:name="_Hlk178268494"/>
      <w:bookmarkEnd w:id="3"/>
    </w:p>
    <w:p w14:paraId="320CD8E1" w14:textId="77777777" w:rsidR="007A3DF0" w:rsidRDefault="00353E41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50A34CA8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327C9C6E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577F3B1E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29FA6F55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6A3ACA4A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0968AAFB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7410A2A6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5BEEB471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1602D860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023C6C21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02B08733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68AE00FE" w14:textId="77777777" w:rsidR="007A3DF0" w:rsidRDefault="007A3DF0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73E45DA2" w14:textId="77777777" w:rsidR="00702E93" w:rsidRDefault="00702E93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277CEDD5" w14:textId="1013F516" w:rsidR="00EE46FD" w:rsidRDefault="00353E41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813C1" w:rsidRPr="00353E41">
        <w:rPr>
          <w:rFonts w:ascii="Times New Roman" w:hAnsi="Times New Roman" w:cs="Times New Roman"/>
          <w:sz w:val="28"/>
          <w:szCs w:val="28"/>
        </w:rPr>
        <w:t>2</w:t>
      </w:r>
      <w:r w:rsidR="00BD2214" w:rsidRPr="00353E41">
        <w:rPr>
          <w:rFonts w:ascii="Times New Roman" w:hAnsi="Times New Roman" w:cs="Times New Roman"/>
          <w:sz w:val="28"/>
          <w:szCs w:val="28"/>
        </w:rPr>
        <w:t xml:space="preserve">. </w:t>
      </w:r>
      <w:r w:rsidRPr="00353E41">
        <w:rPr>
          <w:rFonts w:ascii="Times New Roman" w:hAnsi="Times New Roman" w:cs="Times New Roman"/>
          <w:bCs/>
          <w:kern w:val="2"/>
          <w:sz w:val="28"/>
          <w:szCs w:val="28"/>
        </w:rPr>
        <w:t xml:space="preserve">Подраздел 4 раздела </w:t>
      </w:r>
      <w:r w:rsidRPr="00353E41">
        <w:rPr>
          <w:rFonts w:ascii="Times New Roman" w:hAnsi="Times New Roman" w:cs="Times New Roman"/>
          <w:bCs/>
          <w:kern w:val="2"/>
          <w:sz w:val="28"/>
          <w:szCs w:val="28"/>
          <w:lang w:val="en-US"/>
        </w:rPr>
        <w:t>II</w:t>
      </w:r>
      <w:r w:rsidRPr="00353E41">
        <w:rPr>
          <w:rFonts w:ascii="Times New Roman" w:hAnsi="Times New Roman" w:cs="Times New Roman"/>
          <w:bCs/>
          <w:kern w:val="2"/>
          <w:sz w:val="28"/>
          <w:szCs w:val="28"/>
        </w:rPr>
        <w:t xml:space="preserve"> изложить в новой редакции</w:t>
      </w:r>
      <w:r w:rsidR="00BD2214" w:rsidRPr="00B813C1">
        <w:rPr>
          <w:rFonts w:ascii="Times New Roman" w:hAnsi="Times New Roman" w:cs="Times New Roman"/>
          <w:sz w:val="28"/>
          <w:szCs w:val="28"/>
        </w:rPr>
        <w:t>:</w:t>
      </w:r>
    </w:p>
    <w:p w14:paraId="4E7017FC" w14:textId="5BCAE3F5" w:rsidR="0005530C" w:rsidRPr="00B813C1" w:rsidRDefault="0005530C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5530C">
        <w:rPr>
          <w:rFonts w:ascii="Times New Roman" w:hAnsi="Times New Roman" w:cs="Times New Roman"/>
          <w:sz w:val="28"/>
          <w:szCs w:val="28"/>
        </w:rPr>
        <w:t xml:space="preserve">4. Финансовое обеспечение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города Батайска</w:t>
      </w:r>
    </w:p>
    <w:p w14:paraId="3B761E62" w14:textId="77777777" w:rsidR="00EE46FD" w:rsidRPr="00B813C1" w:rsidRDefault="00EE46FD" w:rsidP="00EE46FD">
      <w:pPr>
        <w:rPr>
          <w:sz w:val="24"/>
          <w:szCs w:val="24"/>
        </w:rPr>
      </w:pPr>
    </w:p>
    <w:tbl>
      <w:tblPr>
        <w:tblW w:w="4486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4800"/>
        <w:gridCol w:w="1914"/>
        <w:gridCol w:w="1684"/>
        <w:gridCol w:w="2160"/>
        <w:gridCol w:w="1728"/>
      </w:tblGrid>
      <w:tr w:rsidR="009922ED" w:rsidRPr="00DD6308" w14:paraId="2C4A0FEE" w14:textId="01B0CF78" w:rsidTr="00B864EC">
        <w:trPr>
          <w:tblHeader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4AD0F9" w14:textId="08D4A28A" w:rsidR="009922ED" w:rsidRPr="00DD6308" w:rsidRDefault="009922ED" w:rsidP="00BB447C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№ п/п</w:t>
            </w:r>
          </w:p>
        </w:tc>
        <w:tc>
          <w:tcPr>
            <w:tcW w:w="4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B221FA" w14:textId="77777777" w:rsidR="009922ED" w:rsidRPr="00DD6308" w:rsidRDefault="009922ED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Наименование муниципальной программы, структурного элемента/ источник</w:t>
            </w:r>
          </w:p>
          <w:p w14:paraId="663F974D" w14:textId="2BCE70CE" w:rsidR="009922ED" w:rsidRPr="00DD6308" w:rsidRDefault="009922ED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финансового обеспечения</w:t>
            </w:r>
          </w:p>
        </w:tc>
        <w:tc>
          <w:tcPr>
            <w:tcW w:w="7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CD3D" w14:textId="7DDA5C80" w:rsidR="009922ED" w:rsidRPr="00DD6308" w:rsidRDefault="009922ED" w:rsidP="00BB447C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Объем расходов по годам реализации, тыс. рублей</w:t>
            </w:r>
          </w:p>
        </w:tc>
      </w:tr>
      <w:tr w:rsidR="009922ED" w:rsidRPr="00DD6308" w14:paraId="799F652D" w14:textId="4DB5822A" w:rsidTr="00B864EC">
        <w:trPr>
          <w:tblHeader/>
        </w:trPr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DB6E" w14:textId="77777777" w:rsidR="009922ED" w:rsidRPr="00DD6308" w:rsidRDefault="009922ED" w:rsidP="008B777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C6C1" w14:textId="77777777" w:rsidR="009922ED" w:rsidRPr="00DD6308" w:rsidRDefault="009922ED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DACAC" w14:textId="6F24E8EA" w:rsidR="009922ED" w:rsidRPr="00DD6308" w:rsidRDefault="009922ED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63A4C" w14:textId="760842F4" w:rsidR="009922ED" w:rsidRPr="00DD6308" w:rsidRDefault="009922ED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2027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73A2B" w14:textId="6F7F2477" w:rsidR="009922ED" w:rsidRPr="00DD6308" w:rsidRDefault="009922ED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707B" w14:textId="3BD60683" w:rsidR="009922ED" w:rsidRPr="00DD6308" w:rsidRDefault="009922ED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Всего</w:t>
            </w:r>
          </w:p>
        </w:tc>
      </w:tr>
      <w:tr w:rsidR="009922ED" w:rsidRPr="00DD6308" w14:paraId="023F29EA" w14:textId="4D9AF5C0" w:rsidTr="00B864EC">
        <w:trPr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6780" w14:textId="77777777" w:rsidR="009922ED" w:rsidRPr="00DD6308" w:rsidRDefault="009922ED" w:rsidP="008B777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1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616E" w14:textId="77777777" w:rsidR="009922ED" w:rsidRPr="00DD6308" w:rsidRDefault="009922ED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7B50" w14:textId="54E567DE" w:rsidR="009922ED" w:rsidRPr="00DD6308" w:rsidRDefault="009922ED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93D7" w14:textId="31523406" w:rsidR="009922ED" w:rsidRPr="00DD6308" w:rsidRDefault="009922ED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6889" w14:textId="2D30BFDF" w:rsidR="009922ED" w:rsidRPr="00DD6308" w:rsidRDefault="009922ED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A323" w14:textId="51CD6E55" w:rsidR="009922ED" w:rsidRPr="00DD6308" w:rsidRDefault="009922ED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922ED" w:rsidRPr="00DD6308" w14:paraId="7016B52D" w14:textId="47C94E21" w:rsidTr="00B864EC"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3796D3" w14:textId="77777777" w:rsidR="009922ED" w:rsidRPr="00DD6308" w:rsidRDefault="009922ED" w:rsidP="007A3DF0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1.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0BED" w14:textId="77777777" w:rsidR="009922ED" w:rsidRPr="00DD6308" w:rsidRDefault="009922ED" w:rsidP="007A3DF0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Муниципальная программа города Батайска «</w:t>
            </w:r>
            <w:r w:rsidRPr="00DD6308">
              <w:rPr>
                <w:kern w:val="2"/>
                <w:sz w:val="22"/>
                <w:szCs w:val="22"/>
              </w:rPr>
              <w:t>Развитие транспортной системы</w:t>
            </w:r>
            <w:r w:rsidRPr="00DD6308">
              <w:rPr>
                <w:sz w:val="22"/>
                <w:szCs w:val="22"/>
              </w:rPr>
              <w:t>» (всего), в том числе: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8E0D5" w14:textId="1A15E623" w:rsidR="009922ED" w:rsidRPr="00DD6308" w:rsidRDefault="00B864EC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339 079,0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6127D" w14:textId="137DB37F" w:rsidR="009922ED" w:rsidRPr="00DD6308" w:rsidRDefault="009922ED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192 857,2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0075A" w14:textId="3A5E4C75" w:rsidR="009922ED" w:rsidRPr="00DD6308" w:rsidRDefault="009922ED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194 102,8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72EB8" w14:textId="216FA76C" w:rsidR="009922ED" w:rsidRDefault="00B864EC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726 039,0</w:t>
            </w:r>
          </w:p>
        </w:tc>
      </w:tr>
      <w:tr w:rsidR="00B864EC" w:rsidRPr="00DD6308" w14:paraId="4D7697FB" w14:textId="4457FD72" w:rsidTr="00B864EC">
        <w:trPr>
          <w:trHeight w:val="283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16301" w14:textId="77777777" w:rsidR="00B864EC" w:rsidRPr="00DD6308" w:rsidRDefault="00B864EC" w:rsidP="00B864EC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E752" w14:textId="5F37AF27" w:rsidR="00B864EC" w:rsidRPr="00DD6308" w:rsidRDefault="00B864EC" w:rsidP="00B864EC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B57E2" w14:textId="12947978" w:rsidR="00B864EC" w:rsidRPr="00DD6308" w:rsidRDefault="00B864EC" w:rsidP="00B864EC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339 079,0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744A2" w14:textId="000581F9" w:rsidR="00B864EC" w:rsidRPr="00DD6308" w:rsidRDefault="00B864EC" w:rsidP="00B864EC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192 857,2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0B1EC" w14:textId="398E62D4" w:rsidR="00B864EC" w:rsidRPr="00DD6308" w:rsidRDefault="00B864EC" w:rsidP="00B864EC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194 102,8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2C584" w14:textId="082CAD87" w:rsidR="00B864EC" w:rsidRDefault="00B864EC" w:rsidP="00B864EC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726 039,0</w:t>
            </w:r>
          </w:p>
        </w:tc>
      </w:tr>
      <w:tr w:rsidR="009922ED" w:rsidRPr="00DD6308" w14:paraId="18086581" w14:textId="77777777" w:rsidTr="00B864EC">
        <w:trPr>
          <w:trHeight w:val="366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963A92" w14:textId="77777777" w:rsidR="009922ED" w:rsidRPr="00DD6308" w:rsidRDefault="009922ED" w:rsidP="00E26729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E42F" w14:textId="00BE44A9" w:rsidR="009922ED" w:rsidRPr="00DD6308" w:rsidRDefault="009922ED" w:rsidP="00E26729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A2A89" w14:textId="186B5EEB" w:rsidR="009922ED" w:rsidRPr="00740459" w:rsidRDefault="00B864EC" w:rsidP="00E26729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103 236,2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E730E" w14:textId="6346F79F" w:rsidR="009922ED" w:rsidRPr="00A65E00" w:rsidRDefault="009922ED" w:rsidP="00E26729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0D424" w14:textId="0D5F3DC5" w:rsidR="009922ED" w:rsidRPr="00A65E00" w:rsidRDefault="009922ED" w:rsidP="00E26729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7417E" w14:textId="7649CDA3" w:rsidR="009922ED" w:rsidRPr="004F13A5" w:rsidRDefault="00B864EC" w:rsidP="00E26729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103 236,2</w:t>
            </w:r>
          </w:p>
        </w:tc>
      </w:tr>
      <w:tr w:rsidR="009922ED" w:rsidRPr="00DD6308" w14:paraId="55AC3293" w14:textId="195AEA2E" w:rsidTr="00B864EC">
        <w:trPr>
          <w:trHeight w:val="366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0584D9" w14:textId="77777777" w:rsidR="009922ED" w:rsidRPr="00DD6308" w:rsidRDefault="009922ED" w:rsidP="007A3DF0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2A5C" w14:textId="45C5F0C5" w:rsidR="009922ED" w:rsidRPr="00DD6308" w:rsidRDefault="009922ED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EDE8BE" w14:textId="4C272AC9" w:rsidR="009922ED" w:rsidRPr="00740459" w:rsidRDefault="009922ED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74045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6ABDF" w14:textId="1C091987" w:rsidR="009922ED" w:rsidRPr="00A65E00" w:rsidRDefault="009922ED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C649B" w14:textId="54D685E0" w:rsidR="009922ED" w:rsidRPr="00A65E00" w:rsidRDefault="009922ED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6B084" w14:textId="04C728F0" w:rsidR="009922ED" w:rsidRPr="004F13A5" w:rsidRDefault="009922ED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922ED" w:rsidRPr="00DD6308" w14:paraId="7A45A8A6" w14:textId="7A3E8E91" w:rsidTr="00B864EC">
        <w:trPr>
          <w:trHeight w:val="285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80664" w14:textId="77777777" w:rsidR="009922ED" w:rsidRPr="00DD6308" w:rsidRDefault="009922ED" w:rsidP="00A65E00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E9DE" w14:textId="3C76CE80" w:rsidR="009922ED" w:rsidRPr="00DD6308" w:rsidRDefault="009922ED" w:rsidP="00A65E0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F6203" w14:textId="7A1BF769" w:rsidR="009922ED" w:rsidRPr="00740459" w:rsidRDefault="00B864EC" w:rsidP="00A65E0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102 393,0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FF144" w14:textId="26546868" w:rsidR="009922ED" w:rsidRPr="00A65E00" w:rsidRDefault="009922ED" w:rsidP="00A65E0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7B84A" w14:textId="2B40601F" w:rsidR="009922ED" w:rsidRPr="00A65E00" w:rsidRDefault="009922ED" w:rsidP="00A65E0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04FFA" w14:textId="6AFF4626" w:rsidR="009922ED" w:rsidRPr="004F13A5" w:rsidRDefault="00B864EC" w:rsidP="00A65E0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102 393,0</w:t>
            </w:r>
          </w:p>
        </w:tc>
      </w:tr>
      <w:tr w:rsidR="009922ED" w:rsidRPr="00DD6308" w14:paraId="037CDFF0" w14:textId="3A391B0A" w:rsidTr="00B864EC">
        <w:trPr>
          <w:trHeight w:val="275"/>
        </w:trPr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7A82" w14:textId="77777777" w:rsidR="009922ED" w:rsidRPr="00DD6308" w:rsidRDefault="009922ED" w:rsidP="007A3DF0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82E1" w14:textId="34DCD07A" w:rsidR="009922ED" w:rsidRPr="00DD6308" w:rsidRDefault="009922ED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C7D08" w14:textId="0A175EC7" w:rsidR="009922ED" w:rsidRPr="00740459" w:rsidRDefault="009922ED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74045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57500" w14:textId="3D9BAFD1" w:rsidR="009922ED" w:rsidRPr="004F13A5" w:rsidRDefault="009922ED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6335B" w14:textId="18B4AF42" w:rsidR="009922ED" w:rsidRPr="004F13A5" w:rsidRDefault="009922ED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F13B8" w14:textId="54FC60AE" w:rsidR="009922ED" w:rsidRPr="004F13A5" w:rsidRDefault="009922ED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864EC" w:rsidRPr="00DD6308" w14:paraId="3E4216E0" w14:textId="12343F75" w:rsidTr="00B864EC"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63EA3B" w14:textId="4672EA81" w:rsidR="00B864EC" w:rsidRPr="00DD6308" w:rsidRDefault="00B864EC" w:rsidP="00B86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5D1DC900" w14:textId="77777777" w:rsidR="00B864EC" w:rsidRPr="00DD6308" w:rsidRDefault="00B864EC" w:rsidP="00B864EC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F099" w14:textId="77777777" w:rsidR="00B864EC" w:rsidRPr="00DD6308" w:rsidRDefault="00B864EC" w:rsidP="00B864EC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Муниципальный проект «Местная дорожная сеть», в том числе: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546C6" w14:textId="02074FF4" w:rsidR="00B864EC" w:rsidRPr="00740459" w:rsidRDefault="00B864EC" w:rsidP="00B864EC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103 236,2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8CDDB" w14:textId="3B8C1B26" w:rsidR="00B864EC" w:rsidRPr="004F13A5" w:rsidRDefault="00B864EC" w:rsidP="00B864EC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E1FAE" w14:textId="0723C13D" w:rsidR="00B864EC" w:rsidRPr="004F13A5" w:rsidRDefault="00B864EC" w:rsidP="00B864EC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31529" w14:textId="2F882326" w:rsidR="00B864EC" w:rsidRPr="004F13A5" w:rsidRDefault="00B864EC" w:rsidP="00B864EC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103 236,2</w:t>
            </w:r>
          </w:p>
        </w:tc>
      </w:tr>
      <w:tr w:rsidR="00B864EC" w:rsidRPr="00DD6308" w14:paraId="791F2B4E" w14:textId="4EFFC5CC" w:rsidTr="00B864EC"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745FDA" w14:textId="77777777" w:rsidR="00B864EC" w:rsidRPr="00DD6308" w:rsidRDefault="00B864EC" w:rsidP="00B864EC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E4D1" w14:textId="74BE30CF" w:rsidR="00B864EC" w:rsidRPr="00DD6308" w:rsidRDefault="00B864EC" w:rsidP="00B864EC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81855" w14:textId="73196927" w:rsidR="00B864EC" w:rsidRPr="00740459" w:rsidRDefault="00B864EC" w:rsidP="00B864EC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103 236,2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A2C7B" w14:textId="31CA41E2" w:rsidR="00B864EC" w:rsidRPr="004F13A5" w:rsidRDefault="00B864EC" w:rsidP="00B864EC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9159E" w14:textId="515A2787" w:rsidR="00B864EC" w:rsidRPr="004F13A5" w:rsidRDefault="00B864EC" w:rsidP="00B864EC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3FF59" w14:textId="65E6FC79" w:rsidR="00B864EC" w:rsidRPr="004F13A5" w:rsidRDefault="00B864EC" w:rsidP="00B864EC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103 236,2</w:t>
            </w:r>
          </w:p>
        </w:tc>
      </w:tr>
      <w:tr w:rsidR="00B864EC" w:rsidRPr="00DD6308" w14:paraId="1852422B" w14:textId="4277C3D0" w:rsidTr="00B864EC"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CD5888" w14:textId="77777777" w:rsidR="00B864EC" w:rsidRPr="00DD6308" w:rsidRDefault="00B864EC" w:rsidP="00B864EC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235C" w14:textId="63571C49" w:rsidR="00B864EC" w:rsidRPr="00DD6308" w:rsidRDefault="00B864EC" w:rsidP="00B864EC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D9B84" w14:textId="4CFB1135" w:rsidR="00B864EC" w:rsidRPr="00740459" w:rsidRDefault="00B864EC" w:rsidP="00B864EC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102 393,0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408D8" w14:textId="01AD1692" w:rsidR="00B864EC" w:rsidRPr="004F13A5" w:rsidRDefault="00B864EC" w:rsidP="00B864EC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423E8" w14:textId="1B56F471" w:rsidR="00B864EC" w:rsidRPr="004F13A5" w:rsidRDefault="00B864EC" w:rsidP="00B864EC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FCB2C" w14:textId="1387F61E" w:rsidR="00B864EC" w:rsidRPr="004F13A5" w:rsidRDefault="00B864EC" w:rsidP="00B864EC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102 393,0</w:t>
            </w:r>
          </w:p>
        </w:tc>
      </w:tr>
      <w:tr w:rsidR="009922ED" w:rsidRPr="00DD6308" w14:paraId="7584A82F" w14:textId="18420AD6" w:rsidTr="00B864EC"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C118A8" w14:textId="77777777" w:rsidR="009922ED" w:rsidRPr="00DD6308" w:rsidRDefault="009922ED" w:rsidP="007A3DF0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9EE0" w14:textId="32CB1F8B" w:rsidR="009922ED" w:rsidRPr="00DD6308" w:rsidRDefault="009922ED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66DA7" w14:textId="3685896A" w:rsidR="009922ED" w:rsidRPr="00740459" w:rsidRDefault="009922ED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74045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96787" w14:textId="3BF57C67" w:rsidR="009922ED" w:rsidRPr="004F13A5" w:rsidRDefault="009922ED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560F0" w14:textId="53B24D8A" w:rsidR="009922ED" w:rsidRPr="004F13A5" w:rsidRDefault="009922ED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681E5" w14:textId="657FD779" w:rsidR="009922ED" w:rsidRPr="004F13A5" w:rsidRDefault="009922ED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864EC" w:rsidRPr="00DD6308" w14:paraId="7673C776" w14:textId="66D1F2F9" w:rsidTr="00B864EC"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DEE197" w14:textId="77777777" w:rsidR="00B864EC" w:rsidRPr="00DD6308" w:rsidRDefault="00B864EC" w:rsidP="00B864EC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5A02" w14:textId="3585F874" w:rsidR="00B864EC" w:rsidRPr="00DD6308" w:rsidRDefault="00B864EC" w:rsidP="00B864EC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2036D" w14:textId="5C1E0B20" w:rsidR="00B864EC" w:rsidRPr="00740459" w:rsidRDefault="00B864EC" w:rsidP="00B864EC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102 393,0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A48D5" w14:textId="455F3F0A" w:rsidR="00B864EC" w:rsidRPr="004F13A5" w:rsidRDefault="00B864EC" w:rsidP="00B864EC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90438" w14:textId="5D49636F" w:rsidR="00B864EC" w:rsidRPr="004F13A5" w:rsidRDefault="00B864EC" w:rsidP="00B864EC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A65E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330EC" w14:textId="222E3E2B" w:rsidR="00B864EC" w:rsidRPr="004F13A5" w:rsidRDefault="00B864EC" w:rsidP="00B864EC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102 393,0</w:t>
            </w:r>
          </w:p>
        </w:tc>
      </w:tr>
      <w:tr w:rsidR="009922ED" w:rsidRPr="00DD6308" w14:paraId="736785A1" w14:textId="3B5887E1" w:rsidTr="00B864EC"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E217" w14:textId="77777777" w:rsidR="009922ED" w:rsidRPr="00DD6308" w:rsidRDefault="009922ED" w:rsidP="007A3DF0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7FAB" w14:textId="6F9955A0" w:rsidR="009922ED" w:rsidRPr="00DD6308" w:rsidRDefault="009922ED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B571B" w14:textId="220C4C31" w:rsidR="009922ED" w:rsidRPr="00740459" w:rsidRDefault="009922ED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74045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98F42" w14:textId="4CD3A57A" w:rsidR="009922ED" w:rsidRPr="00DD6308" w:rsidRDefault="009922ED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9B8E8" w14:textId="6E802391" w:rsidR="009922ED" w:rsidRPr="00DD6308" w:rsidRDefault="009922ED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19AC7" w14:textId="0AD7C123" w:rsidR="009922ED" w:rsidRPr="00DD6308" w:rsidRDefault="009922ED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922ED" w:rsidRPr="00DD6308" w14:paraId="03A74EA1" w14:textId="117BAE8B" w:rsidTr="00B864EC"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4FA79" w14:textId="2FE7FAF4" w:rsidR="009922ED" w:rsidRPr="00DD6308" w:rsidRDefault="009922ED" w:rsidP="00164C4A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E745" w14:textId="77777777" w:rsidR="009922ED" w:rsidRPr="00DD6308" w:rsidRDefault="009922ED" w:rsidP="007A3DF0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Комплекс процессных мероприятий «</w:t>
            </w:r>
            <w:bookmarkStart w:id="5" w:name="_Hlk178265473"/>
            <w:r w:rsidRPr="00DD6308">
              <w:rPr>
                <w:sz w:val="22"/>
                <w:szCs w:val="22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  <w:bookmarkEnd w:id="5"/>
            <w:r w:rsidRPr="00DD6308">
              <w:rPr>
                <w:sz w:val="22"/>
                <w:szCs w:val="22"/>
              </w:rPr>
              <w:t>» (всего), в том числе: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2240D1" w14:textId="5AD13BDC" w:rsidR="009922ED" w:rsidRPr="00DD6308" w:rsidRDefault="004C5B94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232 876,1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D6F49" w14:textId="40A431E1" w:rsidR="009922ED" w:rsidRPr="00DD6308" w:rsidRDefault="009922ED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191 850,5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329CC" w14:textId="6928FCE6" w:rsidR="009922ED" w:rsidRPr="00DD6308" w:rsidRDefault="009922ED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193 096,1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3D3B3" w14:textId="6F9965E5" w:rsidR="009922ED" w:rsidRDefault="004C5B94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617 822,7</w:t>
            </w:r>
          </w:p>
        </w:tc>
      </w:tr>
      <w:tr w:rsidR="009922ED" w:rsidRPr="00DD6308" w14:paraId="1641BD99" w14:textId="4F3D65A0" w:rsidTr="00B864EC"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802FF5" w14:textId="77777777" w:rsidR="009922ED" w:rsidRPr="00DD6308" w:rsidRDefault="009922ED" w:rsidP="00A5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B00F" w14:textId="6E08C929" w:rsidR="009922ED" w:rsidRPr="00DD6308" w:rsidRDefault="009922ED" w:rsidP="00A56C0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515A4" w14:textId="18CF14BC" w:rsidR="009922ED" w:rsidRPr="00DD6308" w:rsidRDefault="004C5B94" w:rsidP="00A56C0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232 876,1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C3FDF" w14:textId="0126CD47" w:rsidR="009922ED" w:rsidRPr="00DD6308" w:rsidRDefault="009922ED" w:rsidP="00A56C0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191 850,5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B1B43" w14:textId="66C7D5B5" w:rsidR="009922ED" w:rsidRPr="00DD6308" w:rsidRDefault="009922ED" w:rsidP="00A56C0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193 096,1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07EAD" w14:textId="0D556B5B" w:rsidR="009922ED" w:rsidRDefault="004C5B94" w:rsidP="00A56C0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617 822,7</w:t>
            </w:r>
          </w:p>
        </w:tc>
      </w:tr>
      <w:tr w:rsidR="009922ED" w:rsidRPr="00DD6308" w14:paraId="28910585" w14:textId="53B85444" w:rsidTr="00B864EC"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6B195C" w14:textId="77777777" w:rsidR="009922ED" w:rsidRPr="00DD6308" w:rsidRDefault="009922ED" w:rsidP="00A5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8D5DB" w14:textId="621A1D5B" w:rsidR="009922ED" w:rsidRPr="00DD6308" w:rsidRDefault="009922ED" w:rsidP="00A56C0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ED31D" w14:textId="3E4BA536" w:rsidR="009922ED" w:rsidRPr="00DD6308" w:rsidRDefault="004C5B94" w:rsidP="00A56C0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232 876,1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5A0A8" w14:textId="1ACDE822" w:rsidR="009922ED" w:rsidRPr="00DD6308" w:rsidRDefault="009922ED" w:rsidP="00A56C0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191 850,5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10B73" w14:textId="3DEEEFB9" w:rsidR="009922ED" w:rsidRPr="00DD6308" w:rsidRDefault="009922ED" w:rsidP="00A56C0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193 096,1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58EFE" w14:textId="0F978645" w:rsidR="009922ED" w:rsidRPr="00DD6308" w:rsidRDefault="004C5B94" w:rsidP="00A56C0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617 822,7</w:t>
            </w:r>
          </w:p>
        </w:tc>
      </w:tr>
      <w:tr w:rsidR="009922ED" w:rsidRPr="00DD6308" w14:paraId="53E3FF51" w14:textId="5BCB86DB" w:rsidTr="00B864EC"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8D762A" w14:textId="77777777" w:rsidR="009922ED" w:rsidRPr="00DD6308" w:rsidRDefault="009922ED" w:rsidP="007A3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198" w14:textId="1EE528D1" w:rsidR="009922ED" w:rsidRPr="00DD6308" w:rsidRDefault="009922ED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A2AD6" w14:textId="008E855B" w:rsidR="009922ED" w:rsidRPr="00DD6308" w:rsidRDefault="009922ED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A4EDA" w14:textId="769EA7AE" w:rsidR="009922ED" w:rsidRPr="00DD6308" w:rsidRDefault="009922ED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FC561" w14:textId="3F93C42F" w:rsidR="009922ED" w:rsidRPr="00DD6308" w:rsidRDefault="009922ED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15E92" w14:textId="13147E9A" w:rsidR="009922ED" w:rsidRPr="00DD6308" w:rsidRDefault="009922ED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922ED" w:rsidRPr="00DD6308" w14:paraId="483971AB" w14:textId="1195C6CE" w:rsidTr="00B864EC"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C6A19C" w14:textId="77777777" w:rsidR="009922ED" w:rsidRPr="00DD6308" w:rsidRDefault="009922ED" w:rsidP="007A3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2E00D" w14:textId="585B9DF6" w:rsidR="009922ED" w:rsidRPr="00DD6308" w:rsidRDefault="009922ED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D2094" w14:textId="63CACC15" w:rsidR="009922ED" w:rsidRPr="00DD6308" w:rsidRDefault="009922ED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7A6DB" w14:textId="76041CF7" w:rsidR="009922ED" w:rsidRPr="00DD6308" w:rsidRDefault="009922ED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8F846" w14:textId="16D819AF" w:rsidR="009922ED" w:rsidRPr="00DD6308" w:rsidRDefault="009922ED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8966B" w14:textId="14499A50" w:rsidR="009922ED" w:rsidRPr="00DD6308" w:rsidRDefault="009922ED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922ED" w:rsidRPr="00DD6308" w14:paraId="7FB8A07E" w14:textId="10AF4896" w:rsidTr="00B864EC"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7799" w14:textId="77777777" w:rsidR="009922ED" w:rsidRPr="00DD6308" w:rsidRDefault="009922ED" w:rsidP="007A3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B178E" w14:textId="4DC7BD82" w:rsidR="009922ED" w:rsidRPr="00DD6308" w:rsidRDefault="009922ED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7D4D7" w14:textId="3564DEBF" w:rsidR="009922ED" w:rsidRPr="00DD6308" w:rsidRDefault="009922ED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D00F8" w14:textId="79C2219F" w:rsidR="009922ED" w:rsidRPr="00DD6308" w:rsidRDefault="009922ED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ADACD" w14:textId="2790C19B" w:rsidR="009922ED" w:rsidRPr="00DD6308" w:rsidRDefault="009922ED" w:rsidP="007A3DF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0616F" w14:textId="6B2A6739" w:rsidR="009922ED" w:rsidRPr="00DD6308" w:rsidRDefault="009922ED" w:rsidP="007A3DF0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922ED" w:rsidRPr="00DD6308" w14:paraId="2A21F67E" w14:textId="6B26A8FA" w:rsidTr="00B864EC"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134B67" w14:textId="55E39CF3" w:rsidR="009922ED" w:rsidRPr="00DD6308" w:rsidRDefault="009922ED" w:rsidP="007A3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B0CB" w14:textId="77777777" w:rsidR="009922ED" w:rsidRPr="00DD6308" w:rsidRDefault="009922ED" w:rsidP="007A3DF0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  <w:bookmarkStart w:id="6" w:name="_Hlk178269256"/>
            <w:r w:rsidRPr="00DD6308">
              <w:rPr>
                <w:sz w:val="22"/>
                <w:szCs w:val="22"/>
              </w:rPr>
              <w:t xml:space="preserve">Комплекс процессных мероприятий «Строительство и реконструкция дорог, тротуаров и искусственных сооружений на них» </w:t>
            </w:r>
            <w:bookmarkEnd w:id="6"/>
            <w:r w:rsidRPr="00DD6308">
              <w:rPr>
                <w:sz w:val="22"/>
                <w:szCs w:val="22"/>
              </w:rPr>
              <w:t>(всего), в том числе: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4098C" w14:textId="22CB2189" w:rsidR="009922ED" w:rsidRPr="00DD6308" w:rsidRDefault="00A30D6F" w:rsidP="007A3D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1 960,0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EF295" w14:textId="5BA6C735" w:rsidR="009922ED" w:rsidRPr="00DD6308" w:rsidRDefault="009922ED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D3D35" w14:textId="0700415D" w:rsidR="009922ED" w:rsidRPr="00DD6308" w:rsidRDefault="009922ED" w:rsidP="007A3D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D6DDD" w14:textId="1C5C8971" w:rsidR="009922ED" w:rsidRPr="00DD6308" w:rsidRDefault="00A30D6F" w:rsidP="007A3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1 960,0</w:t>
            </w:r>
          </w:p>
        </w:tc>
      </w:tr>
      <w:tr w:rsidR="009922ED" w:rsidRPr="00DD6308" w14:paraId="15A31049" w14:textId="7ADC989D" w:rsidTr="00B864EC"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FA0A40" w14:textId="77777777" w:rsidR="009922ED" w:rsidRPr="00DD6308" w:rsidRDefault="009922ED" w:rsidP="007A3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2838" w14:textId="7F9E5926" w:rsidR="009922ED" w:rsidRPr="00DD6308" w:rsidRDefault="009922ED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009F8" w14:textId="3F9C98CF" w:rsidR="009922ED" w:rsidRPr="00DD6308" w:rsidRDefault="00A30D6F" w:rsidP="007A3D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1 960,0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B561F" w14:textId="5A35C465" w:rsidR="009922ED" w:rsidRPr="00DD6308" w:rsidRDefault="009922ED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3B3BC" w14:textId="732EBF07" w:rsidR="009922ED" w:rsidRPr="00DD6308" w:rsidRDefault="009922ED" w:rsidP="007A3D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7BD5C" w14:textId="73E1F32B" w:rsidR="009922ED" w:rsidRPr="00DD6308" w:rsidRDefault="00A30D6F" w:rsidP="007A3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1 960,0</w:t>
            </w:r>
          </w:p>
        </w:tc>
      </w:tr>
      <w:tr w:rsidR="009922ED" w:rsidRPr="00DD6308" w14:paraId="18F5739B" w14:textId="1E887C38" w:rsidTr="00B864EC"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EA1279" w14:textId="77777777" w:rsidR="009922ED" w:rsidRPr="00DD6308" w:rsidRDefault="009922ED" w:rsidP="007A3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9CBA" w14:textId="78CEF1F3" w:rsidR="009922ED" w:rsidRPr="00DD6308" w:rsidRDefault="009922ED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1A877" w14:textId="1EDA66EC" w:rsidR="009922ED" w:rsidRPr="00DD6308" w:rsidRDefault="009922ED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88087" w14:textId="3BAB407B" w:rsidR="009922ED" w:rsidRPr="00DD6308" w:rsidRDefault="009922ED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75D5B" w14:textId="33D572DF" w:rsidR="009922ED" w:rsidRPr="00DD6308" w:rsidRDefault="009922ED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22551" w14:textId="28EC3FFC" w:rsidR="009922ED" w:rsidRPr="00DD6308" w:rsidRDefault="009922ED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922ED" w:rsidRPr="00DD6308" w14:paraId="395BFEB9" w14:textId="542E7E60" w:rsidTr="00B864EC"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60CB6A" w14:textId="77777777" w:rsidR="009922ED" w:rsidRPr="00DD6308" w:rsidRDefault="009922ED" w:rsidP="007A3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6DA2" w14:textId="3624EDE4" w:rsidR="009922ED" w:rsidRPr="00DD6308" w:rsidRDefault="009922ED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F68D6" w14:textId="7DCB50B1" w:rsidR="009922ED" w:rsidRPr="00DD6308" w:rsidRDefault="009922ED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5B71B" w14:textId="7BE3839E" w:rsidR="009922ED" w:rsidRPr="00DD6308" w:rsidRDefault="009922ED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E46B8" w14:textId="623D4533" w:rsidR="009922ED" w:rsidRPr="00DD6308" w:rsidRDefault="009922ED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2FCB9" w14:textId="0A5F5DC6" w:rsidR="009922ED" w:rsidRPr="00DD6308" w:rsidRDefault="009922ED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922ED" w:rsidRPr="00DD6308" w14:paraId="513556FA" w14:textId="6B96027F" w:rsidTr="00B864EC"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7DF0B" w14:textId="77777777" w:rsidR="009922ED" w:rsidRPr="00DD6308" w:rsidRDefault="009922ED" w:rsidP="007A3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68AF" w14:textId="41C70BFC" w:rsidR="009922ED" w:rsidRPr="00DD6308" w:rsidRDefault="009922ED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2E921" w14:textId="089A1F6E" w:rsidR="009922ED" w:rsidRPr="00DD6308" w:rsidRDefault="009922ED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682E4" w14:textId="1BB47B95" w:rsidR="009922ED" w:rsidRPr="00DD6308" w:rsidRDefault="009922ED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80786" w14:textId="75F5B494" w:rsidR="009922ED" w:rsidRPr="00DD6308" w:rsidRDefault="009922ED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AB24D" w14:textId="079D2364" w:rsidR="009922ED" w:rsidRPr="00DD6308" w:rsidRDefault="009922ED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922ED" w:rsidRPr="00DD6308" w14:paraId="681BAAA2" w14:textId="6AC73107" w:rsidTr="00B864EC"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56909C" w14:textId="77777777" w:rsidR="009922ED" w:rsidRPr="00DD6308" w:rsidRDefault="009922ED" w:rsidP="007A3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77B4" w14:textId="0C239951" w:rsidR="009922ED" w:rsidRPr="00DD6308" w:rsidRDefault="009922ED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D322C" w14:textId="79A44F83" w:rsidR="009922ED" w:rsidRPr="00DD6308" w:rsidRDefault="009922ED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AA544" w14:textId="2F8B5EAF" w:rsidR="009922ED" w:rsidRPr="00DD6308" w:rsidRDefault="009922ED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2EF1C" w14:textId="10BC306D" w:rsidR="009922ED" w:rsidRPr="00DD6308" w:rsidRDefault="009922ED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0B986" w14:textId="3263581E" w:rsidR="009922ED" w:rsidRPr="00DD6308" w:rsidRDefault="009922ED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922ED" w:rsidRPr="00DD6308" w14:paraId="482963A0" w14:textId="74CA3DBE" w:rsidTr="00B864EC"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B483F5" w14:textId="4C990E79" w:rsidR="009922ED" w:rsidRPr="00DD6308" w:rsidRDefault="009922ED" w:rsidP="007A3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13C3" w14:textId="77777777" w:rsidR="009922ED" w:rsidRPr="00DD6308" w:rsidRDefault="009922ED" w:rsidP="007A3DF0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Комплекс процессных мероприятий «Повышение безопасности дорожного движения на территории города Батайска» (всего), в том числе: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442F1" w14:textId="71387FB9" w:rsidR="009922ED" w:rsidRPr="00DD6308" w:rsidRDefault="009922ED" w:rsidP="007A3DF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1 006,7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912CF" w14:textId="0AD647C6" w:rsidR="009922ED" w:rsidRPr="00DD6308" w:rsidRDefault="009922ED" w:rsidP="007A3D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1 006,7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7F15" w14:textId="77777777" w:rsidR="009922ED" w:rsidRDefault="009922ED" w:rsidP="007A3DF0">
            <w:pPr>
              <w:jc w:val="center"/>
              <w:rPr>
                <w:sz w:val="22"/>
                <w:szCs w:val="22"/>
              </w:rPr>
            </w:pPr>
          </w:p>
          <w:p w14:paraId="3FC22830" w14:textId="77777777" w:rsidR="009922ED" w:rsidRDefault="009922ED" w:rsidP="007A3DF0">
            <w:pPr>
              <w:jc w:val="center"/>
              <w:rPr>
                <w:sz w:val="22"/>
                <w:szCs w:val="22"/>
              </w:rPr>
            </w:pPr>
          </w:p>
          <w:p w14:paraId="297C6228" w14:textId="77777777" w:rsidR="009922ED" w:rsidRDefault="009922ED" w:rsidP="007A3DF0">
            <w:pPr>
              <w:jc w:val="center"/>
              <w:rPr>
                <w:sz w:val="22"/>
                <w:szCs w:val="22"/>
              </w:rPr>
            </w:pPr>
          </w:p>
          <w:p w14:paraId="42336152" w14:textId="6C8A9959" w:rsidR="009922ED" w:rsidRPr="00DD6308" w:rsidRDefault="009922ED" w:rsidP="007A3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1 006,7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57DC" w14:textId="77777777" w:rsidR="009922ED" w:rsidRDefault="009922ED" w:rsidP="007A3DF0">
            <w:pPr>
              <w:jc w:val="center"/>
              <w:rPr>
                <w:sz w:val="22"/>
                <w:szCs w:val="22"/>
              </w:rPr>
            </w:pPr>
          </w:p>
          <w:p w14:paraId="148F480D" w14:textId="77777777" w:rsidR="009922ED" w:rsidRDefault="009922ED" w:rsidP="007A3DF0">
            <w:pPr>
              <w:jc w:val="center"/>
              <w:rPr>
                <w:sz w:val="22"/>
                <w:szCs w:val="22"/>
              </w:rPr>
            </w:pPr>
          </w:p>
          <w:p w14:paraId="57CBC5E1" w14:textId="77777777" w:rsidR="009922ED" w:rsidRDefault="009922ED" w:rsidP="007A3DF0">
            <w:pPr>
              <w:jc w:val="center"/>
              <w:rPr>
                <w:sz w:val="22"/>
                <w:szCs w:val="22"/>
              </w:rPr>
            </w:pPr>
          </w:p>
          <w:p w14:paraId="0DAF89CD" w14:textId="6BFA404E" w:rsidR="009922ED" w:rsidRDefault="004C5B94" w:rsidP="007A3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3 020,1</w:t>
            </w:r>
          </w:p>
        </w:tc>
      </w:tr>
      <w:tr w:rsidR="009922ED" w:rsidRPr="00DD6308" w14:paraId="232BA257" w14:textId="224646FB" w:rsidTr="00B864EC">
        <w:trPr>
          <w:trHeight w:val="557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FCCFC" w14:textId="77777777" w:rsidR="009922ED" w:rsidRPr="00DD6308" w:rsidRDefault="009922ED" w:rsidP="00116D8A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D3EA" w14:textId="072B6431" w:rsidR="009922ED" w:rsidRPr="00DD6308" w:rsidRDefault="009922ED" w:rsidP="00116D8A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17FC6" w14:textId="55B8B4B8" w:rsidR="009922ED" w:rsidRPr="00DD6308" w:rsidRDefault="009922ED" w:rsidP="00116D8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1 006,7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F9B35" w14:textId="730935BD" w:rsidR="009922ED" w:rsidRPr="00DD6308" w:rsidRDefault="009922ED" w:rsidP="00116D8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1 006,7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E1E5" w14:textId="77777777" w:rsidR="009922ED" w:rsidRDefault="009922ED" w:rsidP="00116D8A">
            <w:pPr>
              <w:jc w:val="center"/>
              <w:rPr>
                <w:sz w:val="22"/>
                <w:szCs w:val="22"/>
              </w:rPr>
            </w:pPr>
          </w:p>
          <w:p w14:paraId="3FD4EF73" w14:textId="77777777" w:rsidR="009922ED" w:rsidRDefault="009922ED" w:rsidP="00116D8A">
            <w:pPr>
              <w:jc w:val="center"/>
              <w:rPr>
                <w:sz w:val="22"/>
                <w:szCs w:val="22"/>
              </w:rPr>
            </w:pPr>
          </w:p>
          <w:p w14:paraId="66F2DFC6" w14:textId="77777777" w:rsidR="009922ED" w:rsidRDefault="009922ED" w:rsidP="00116D8A">
            <w:pPr>
              <w:jc w:val="center"/>
              <w:rPr>
                <w:sz w:val="22"/>
                <w:szCs w:val="22"/>
              </w:rPr>
            </w:pPr>
          </w:p>
          <w:p w14:paraId="180216A6" w14:textId="0E7F9656" w:rsidR="009922ED" w:rsidRPr="00DD6308" w:rsidRDefault="009922ED" w:rsidP="00116D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1 006,7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3EC3" w14:textId="77777777" w:rsidR="009922ED" w:rsidRDefault="009922ED" w:rsidP="00116D8A">
            <w:pPr>
              <w:jc w:val="center"/>
              <w:rPr>
                <w:sz w:val="22"/>
                <w:szCs w:val="22"/>
              </w:rPr>
            </w:pPr>
          </w:p>
          <w:p w14:paraId="0CD88427" w14:textId="77777777" w:rsidR="009922ED" w:rsidRDefault="009922ED" w:rsidP="00116D8A">
            <w:pPr>
              <w:jc w:val="center"/>
              <w:rPr>
                <w:sz w:val="22"/>
                <w:szCs w:val="22"/>
              </w:rPr>
            </w:pPr>
          </w:p>
          <w:p w14:paraId="69528051" w14:textId="77777777" w:rsidR="009922ED" w:rsidRDefault="009922ED" w:rsidP="00116D8A">
            <w:pPr>
              <w:jc w:val="center"/>
              <w:rPr>
                <w:sz w:val="22"/>
                <w:szCs w:val="22"/>
              </w:rPr>
            </w:pPr>
          </w:p>
          <w:p w14:paraId="7D1DC5ED" w14:textId="30712C33" w:rsidR="009922ED" w:rsidRDefault="004C5B94" w:rsidP="00116D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3 020,1</w:t>
            </w:r>
          </w:p>
        </w:tc>
      </w:tr>
      <w:tr w:rsidR="009922ED" w:rsidRPr="00DD6308" w14:paraId="7AA41442" w14:textId="7A3EFE85" w:rsidTr="00B864EC"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0A8C9C" w14:textId="77777777" w:rsidR="009922ED" w:rsidRPr="00DD6308" w:rsidRDefault="009922ED" w:rsidP="007A3DF0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EFFF" w14:textId="26AF6247" w:rsidR="009922ED" w:rsidRPr="00DD6308" w:rsidRDefault="009922ED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A54EF" w14:textId="573590EF" w:rsidR="009922ED" w:rsidRPr="00DD6308" w:rsidRDefault="009922ED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8FC03" w14:textId="3D05F438" w:rsidR="009922ED" w:rsidRPr="00DD6308" w:rsidRDefault="009922ED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8D8DB" w14:textId="2876E88E" w:rsidR="009922ED" w:rsidRPr="00DD6308" w:rsidRDefault="009922ED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72408" w14:textId="30325417" w:rsidR="009922ED" w:rsidRPr="00DD6308" w:rsidRDefault="009922ED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922ED" w:rsidRPr="00DD6308" w14:paraId="5EF51C4E" w14:textId="55EE4084" w:rsidTr="00B864EC"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AA2BDB" w14:textId="77777777" w:rsidR="009922ED" w:rsidRPr="00DD6308" w:rsidRDefault="009922ED" w:rsidP="007A3DF0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180C" w14:textId="3159F34B" w:rsidR="009922ED" w:rsidRPr="00DD6308" w:rsidRDefault="009922ED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94E6F" w14:textId="121CBC73" w:rsidR="009922ED" w:rsidRPr="00DD6308" w:rsidRDefault="009922ED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2D755" w14:textId="73763555" w:rsidR="009922ED" w:rsidRPr="00DD6308" w:rsidRDefault="009922ED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BBE02" w14:textId="18E8E881" w:rsidR="009922ED" w:rsidRPr="00DD6308" w:rsidRDefault="009922ED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DDA3A" w14:textId="15D0C961" w:rsidR="009922ED" w:rsidRPr="00DD6308" w:rsidRDefault="009922ED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922ED" w:rsidRPr="00DD6308" w14:paraId="5ABB664F" w14:textId="6A19A77A" w:rsidTr="00B864EC"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4BC468" w14:textId="77777777" w:rsidR="009922ED" w:rsidRPr="00DD6308" w:rsidRDefault="009922ED" w:rsidP="007A3DF0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D574" w14:textId="62D7523F" w:rsidR="009922ED" w:rsidRPr="00DD6308" w:rsidRDefault="009922ED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57902" w14:textId="76FBFEB7" w:rsidR="009922ED" w:rsidRPr="00DD6308" w:rsidRDefault="009922ED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013A0" w14:textId="3C67B66E" w:rsidR="009922ED" w:rsidRPr="00DD6308" w:rsidRDefault="009922ED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DA90F" w14:textId="71CE6EDA" w:rsidR="009922ED" w:rsidRPr="00DD6308" w:rsidRDefault="009922ED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AED4D" w14:textId="05CA4B9C" w:rsidR="009922ED" w:rsidRPr="00DD6308" w:rsidRDefault="009922ED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922ED" w:rsidRPr="00DD6308" w14:paraId="52B23815" w14:textId="70AE9815" w:rsidTr="00B864EC"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50D7F0" w14:textId="77777777" w:rsidR="009922ED" w:rsidRPr="00DD6308" w:rsidRDefault="009922ED" w:rsidP="007A3DF0">
            <w:pPr>
              <w:rPr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F9F6" w14:textId="797B1818" w:rsidR="009922ED" w:rsidRPr="00DD6308" w:rsidRDefault="009922ED" w:rsidP="007A3DF0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8F909" w14:textId="513A5D12" w:rsidR="009922ED" w:rsidRPr="00DD6308" w:rsidRDefault="009922ED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69574" w14:textId="47115B5F" w:rsidR="009922ED" w:rsidRPr="00DD6308" w:rsidRDefault="009922ED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04C0C" w14:textId="7FEB318F" w:rsidR="009922ED" w:rsidRPr="00DD6308" w:rsidRDefault="009922ED" w:rsidP="007A3DF0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D5A3B" w14:textId="3CC34A15" w:rsidR="009922ED" w:rsidRPr="00DD6308" w:rsidRDefault="009922ED" w:rsidP="007A3DF0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5BFFBABF" w14:textId="3D0A7A24" w:rsidR="00EE46FD" w:rsidRDefault="0005530C" w:rsidP="000553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p w14:paraId="6E0478AF" w14:textId="77777777" w:rsidR="00702E93" w:rsidRDefault="00702E93" w:rsidP="000553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3828B17" w14:textId="77777777" w:rsidR="00702E93" w:rsidRPr="00B813C1" w:rsidRDefault="00702E93" w:rsidP="000553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669889E" w14:textId="6C7F9C56" w:rsidR="00C83AA1" w:rsidRDefault="00353E41" w:rsidP="00B813C1">
      <w:pPr>
        <w:pStyle w:val="af2"/>
        <w:widowControl w:val="0"/>
        <w:numPr>
          <w:ilvl w:val="0"/>
          <w:numId w:val="9"/>
        </w:numPr>
        <w:suppressAutoHyphens w:val="0"/>
        <w:autoSpaceDE w:val="0"/>
        <w:autoSpaceDN w:val="0"/>
        <w:ind w:left="0" w:firstLine="426"/>
        <w:jc w:val="both"/>
        <w:outlineLvl w:val="1"/>
        <w:rPr>
          <w:rFonts w:eastAsiaTheme="minorEastAsia"/>
          <w:bCs/>
          <w:kern w:val="2"/>
          <w:sz w:val="28"/>
          <w:szCs w:val="28"/>
          <w:lang w:eastAsia="ru-RU"/>
        </w:rPr>
      </w:pPr>
      <w:bookmarkStart w:id="7" w:name="_Hlk206774008"/>
      <w:r w:rsidRPr="00EB3346">
        <w:rPr>
          <w:rFonts w:eastAsiaTheme="minorEastAsia"/>
          <w:bCs/>
          <w:kern w:val="2"/>
          <w:sz w:val="28"/>
          <w:szCs w:val="28"/>
        </w:rPr>
        <w:t>Подраздел 4 раздела II</w:t>
      </w:r>
      <w:r>
        <w:rPr>
          <w:rFonts w:eastAsiaTheme="minorEastAsia"/>
          <w:bCs/>
          <w:kern w:val="2"/>
          <w:sz w:val="28"/>
          <w:szCs w:val="28"/>
          <w:lang w:val="en-US"/>
        </w:rPr>
        <w:t>I</w:t>
      </w:r>
      <w:r w:rsidRPr="00EB3346">
        <w:rPr>
          <w:rFonts w:eastAsiaTheme="minorEastAsia"/>
          <w:bCs/>
          <w:kern w:val="2"/>
          <w:sz w:val="28"/>
          <w:szCs w:val="28"/>
        </w:rPr>
        <w:t xml:space="preserve"> изложить в новой редакции</w:t>
      </w:r>
      <w:r w:rsidR="00C83AA1" w:rsidRPr="00B813C1">
        <w:rPr>
          <w:rFonts w:eastAsiaTheme="minorEastAsia"/>
          <w:bCs/>
          <w:kern w:val="2"/>
          <w:sz w:val="28"/>
          <w:szCs w:val="28"/>
          <w:lang w:eastAsia="ru-RU"/>
        </w:rPr>
        <w:t>:</w:t>
      </w:r>
    </w:p>
    <w:p w14:paraId="541FA6C0" w14:textId="6083574A" w:rsidR="0005530C" w:rsidRPr="00B813C1" w:rsidRDefault="0005530C" w:rsidP="0005530C">
      <w:pPr>
        <w:pStyle w:val="af2"/>
        <w:widowControl w:val="0"/>
        <w:suppressAutoHyphens w:val="0"/>
        <w:autoSpaceDE w:val="0"/>
        <w:autoSpaceDN w:val="0"/>
        <w:ind w:left="426"/>
        <w:jc w:val="both"/>
        <w:outlineLvl w:val="1"/>
        <w:rPr>
          <w:rFonts w:eastAsiaTheme="minorEastAsia"/>
          <w:bCs/>
          <w:kern w:val="2"/>
          <w:sz w:val="28"/>
          <w:szCs w:val="28"/>
          <w:lang w:eastAsia="ru-RU"/>
        </w:rPr>
      </w:pPr>
      <w:r>
        <w:rPr>
          <w:rFonts w:eastAsiaTheme="minorEastAsia"/>
          <w:bCs/>
          <w:kern w:val="2"/>
          <w:sz w:val="28"/>
          <w:szCs w:val="28"/>
          <w:lang w:eastAsia="ru-RU"/>
        </w:rPr>
        <w:t>«</w:t>
      </w:r>
      <w:r w:rsidRPr="0005530C">
        <w:rPr>
          <w:rFonts w:eastAsiaTheme="minorEastAsia"/>
          <w:bCs/>
          <w:kern w:val="2"/>
          <w:sz w:val="28"/>
          <w:szCs w:val="28"/>
          <w:lang w:eastAsia="ru-RU"/>
        </w:rPr>
        <w:t>4. Финансовое обеспечение комплекса процессных мероприятий</w:t>
      </w:r>
    </w:p>
    <w:bookmarkEnd w:id="7"/>
    <w:p w14:paraId="6A4D0849" w14:textId="77777777" w:rsidR="00C83AA1" w:rsidRPr="00C83AA1" w:rsidRDefault="00C83AA1" w:rsidP="00C83AA1">
      <w:pPr>
        <w:widowControl w:val="0"/>
        <w:suppressAutoHyphens w:val="0"/>
        <w:autoSpaceDE w:val="0"/>
        <w:autoSpaceDN w:val="0"/>
        <w:ind w:left="709"/>
        <w:contextualSpacing/>
        <w:jc w:val="both"/>
        <w:outlineLvl w:val="1"/>
        <w:rPr>
          <w:rFonts w:eastAsiaTheme="minorEastAsia"/>
          <w:bCs/>
          <w:kern w:val="2"/>
          <w:sz w:val="28"/>
          <w:szCs w:val="28"/>
          <w:lang w:eastAsia="ru-RU"/>
        </w:rPr>
      </w:pPr>
    </w:p>
    <w:tbl>
      <w:tblPr>
        <w:tblW w:w="5023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7"/>
        <w:gridCol w:w="4297"/>
        <w:gridCol w:w="2577"/>
        <w:gridCol w:w="1409"/>
        <w:gridCol w:w="1618"/>
        <w:gridCol w:w="2079"/>
        <w:gridCol w:w="1985"/>
      </w:tblGrid>
      <w:tr w:rsidR="004C5B94" w:rsidRPr="00B813C1" w14:paraId="65F8A067" w14:textId="34EC50F9" w:rsidTr="004C5B94">
        <w:trPr>
          <w:tblHeader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4"/>
          <w:p w14:paraId="3B7D5043" w14:textId="77777777" w:rsidR="004C5B94" w:rsidRPr="00DD6308" w:rsidRDefault="004C5B94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№</w:t>
            </w:r>
          </w:p>
          <w:p w14:paraId="517CFA19" w14:textId="77777777" w:rsidR="004C5B94" w:rsidRPr="00DD6308" w:rsidRDefault="004C5B94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4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702B" w14:textId="77777777" w:rsidR="004C5B94" w:rsidRPr="00DD6308" w:rsidRDefault="004C5B94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lastRenderedPageBreak/>
              <w:t xml:space="preserve">Наименование мероприятия (результата), </w:t>
            </w:r>
            <w:r w:rsidRPr="00DD6308">
              <w:rPr>
                <w:bCs/>
                <w:sz w:val="22"/>
                <w:szCs w:val="22"/>
              </w:rPr>
              <w:lastRenderedPageBreak/>
              <w:t>источник финансового обеспечения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E85B" w14:textId="77777777" w:rsidR="004C5B94" w:rsidRPr="00DD6308" w:rsidRDefault="004C5B94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lastRenderedPageBreak/>
              <w:t xml:space="preserve">Код бюджетной </w:t>
            </w:r>
            <w:r w:rsidRPr="00DD6308">
              <w:rPr>
                <w:bCs/>
                <w:sz w:val="22"/>
                <w:szCs w:val="22"/>
              </w:rPr>
              <w:lastRenderedPageBreak/>
              <w:t>классификации расходов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B3E7D" w14:textId="4514FA79" w:rsidR="004C5B94" w:rsidRPr="00DD6308" w:rsidRDefault="004C5B94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lastRenderedPageBreak/>
              <w:t>Объем расходов по годам реализации (тыс. рублей)</w:t>
            </w:r>
          </w:p>
        </w:tc>
      </w:tr>
      <w:tr w:rsidR="004C5B94" w:rsidRPr="00B813C1" w14:paraId="33D72197" w14:textId="23C9400A" w:rsidTr="004C5B94">
        <w:trPr>
          <w:tblHeader/>
          <w:jc w:val="center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715A" w14:textId="77777777" w:rsidR="004C5B94" w:rsidRPr="00DD6308" w:rsidRDefault="004C5B94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4CAF" w14:textId="77777777" w:rsidR="004C5B94" w:rsidRPr="00DD6308" w:rsidRDefault="004C5B94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97E4" w14:textId="77777777" w:rsidR="004C5B94" w:rsidRPr="00DD6308" w:rsidRDefault="004C5B94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A76F" w14:textId="77777777" w:rsidR="004C5B94" w:rsidRPr="00DD6308" w:rsidRDefault="004C5B94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1900" w14:textId="77777777" w:rsidR="004C5B94" w:rsidRPr="00DD6308" w:rsidRDefault="004C5B94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005F" w14:textId="6A99C98F" w:rsidR="004C5B94" w:rsidRPr="00DD6308" w:rsidRDefault="004C5B94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986B" w14:textId="50D8F599" w:rsidR="004C5B94" w:rsidRPr="00DD6308" w:rsidRDefault="004C5B94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</w:t>
            </w:r>
          </w:p>
        </w:tc>
      </w:tr>
      <w:tr w:rsidR="004C5B94" w:rsidRPr="00B813C1" w14:paraId="3FF415A0" w14:textId="7DA64A70" w:rsidTr="004C5B94">
        <w:trPr>
          <w:tblHeader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790B" w14:textId="77777777" w:rsidR="004C5B94" w:rsidRPr="00DD6308" w:rsidRDefault="004C5B94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7702" w14:textId="77777777" w:rsidR="004C5B94" w:rsidRPr="00DD6308" w:rsidRDefault="004C5B94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63A9" w14:textId="77777777" w:rsidR="004C5B94" w:rsidRPr="00DD6308" w:rsidRDefault="004C5B94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C9A9" w14:textId="4727E1DD" w:rsidR="004C5B94" w:rsidRPr="00DD6308" w:rsidRDefault="004C5B94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311C" w14:textId="7DCA69BB" w:rsidR="004C5B94" w:rsidRPr="00DD6308" w:rsidRDefault="004C5B94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DB6A" w14:textId="19C79578" w:rsidR="004C5B94" w:rsidRPr="00DD6308" w:rsidRDefault="004C5B94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9768" w14:textId="451AB1C1" w:rsidR="004C5B94" w:rsidRPr="00DD6308" w:rsidRDefault="004C5B94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 w:rsidR="004C5B94" w:rsidRPr="00B813C1" w14:paraId="18860496" w14:textId="7FF76032" w:rsidTr="004C5B94">
        <w:trPr>
          <w:trHeight w:val="1119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E63BC" w14:textId="77777777" w:rsidR="004C5B94" w:rsidRPr="00DD6308" w:rsidRDefault="004C5B94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D727" w14:textId="77777777" w:rsidR="004C5B94" w:rsidRPr="00DD6308" w:rsidRDefault="004C5B94" w:rsidP="00A56C0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Комплекс процессных мероприятий «Ремонт и содержание автомобильных дорог общего пользования местного значения и искусственных сооружений на них» (всего), в том числе: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3147" w14:textId="77777777" w:rsidR="004C5B94" w:rsidRPr="00DD6308" w:rsidRDefault="004C5B94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255BD" w14:textId="16401AB7" w:rsidR="004C5B94" w:rsidRPr="00DD6308" w:rsidRDefault="001F5087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232 876,1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FE69D" w14:textId="19DF793D" w:rsidR="004C5B94" w:rsidRPr="00DD6308" w:rsidRDefault="004C5B94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191 850,5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EDC4B" w14:textId="4405B82C" w:rsidR="004C5B94" w:rsidRPr="00DD6308" w:rsidRDefault="004C5B94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193 096,1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EDDE3" w14:textId="77777777" w:rsidR="008F2D5C" w:rsidRDefault="008F2D5C" w:rsidP="008F2D5C">
            <w:pPr>
              <w:autoSpaceDE w:val="0"/>
              <w:autoSpaceDN w:val="0"/>
              <w:adjustRightInd w:val="0"/>
              <w:ind w:right="99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</w:t>
            </w:r>
          </w:p>
          <w:p w14:paraId="331AFA9B" w14:textId="77777777" w:rsidR="008F2D5C" w:rsidRDefault="008F2D5C" w:rsidP="008F2D5C">
            <w:pPr>
              <w:autoSpaceDE w:val="0"/>
              <w:autoSpaceDN w:val="0"/>
              <w:adjustRightInd w:val="0"/>
              <w:ind w:right="994"/>
              <w:jc w:val="right"/>
              <w:rPr>
                <w:sz w:val="22"/>
                <w:szCs w:val="22"/>
              </w:rPr>
            </w:pPr>
          </w:p>
          <w:p w14:paraId="6DB5E56B" w14:textId="110D1FD6" w:rsidR="004C5B94" w:rsidRDefault="008F2D5C" w:rsidP="008F2D5C">
            <w:pPr>
              <w:autoSpaceDE w:val="0"/>
              <w:autoSpaceDN w:val="0"/>
              <w:adjustRightInd w:val="0"/>
              <w:ind w:right="99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B864EC">
              <w:rPr>
                <w:sz w:val="22"/>
                <w:szCs w:val="22"/>
              </w:rPr>
              <w:t xml:space="preserve">    </w:t>
            </w:r>
            <w:r w:rsidR="001F5087">
              <w:rPr>
                <w:sz w:val="22"/>
                <w:szCs w:val="22"/>
              </w:rPr>
              <w:t>617 822,7</w:t>
            </w:r>
          </w:p>
          <w:p w14:paraId="50326243" w14:textId="07220A94" w:rsidR="000F634D" w:rsidRDefault="000F634D" w:rsidP="00A56C00">
            <w:pPr>
              <w:autoSpaceDE w:val="0"/>
              <w:autoSpaceDN w:val="0"/>
              <w:adjustRightInd w:val="0"/>
              <w:ind w:right="994"/>
              <w:jc w:val="right"/>
              <w:rPr>
                <w:bCs/>
                <w:sz w:val="22"/>
                <w:szCs w:val="22"/>
              </w:rPr>
            </w:pPr>
          </w:p>
        </w:tc>
      </w:tr>
      <w:tr w:rsidR="004C5B94" w:rsidRPr="00B813C1" w14:paraId="2DF899F9" w14:textId="77777777" w:rsidTr="004C5B94">
        <w:trPr>
          <w:trHeight w:val="465"/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4D940" w14:textId="77777777" w:rsidR="004C5B94" w:rsidRPr="00DD6308" w:rsidRDefault="004C5B94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2353" w14:textId="42C4AE93" w:rsidR="004C5B94" w:rsidRPr="00DD6308" w:rsidRDefault="004C5B94" w:rsidP="00A56C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EE09" w14:textId="0E6A094F" w:rsidR="004C5B94" w:rsidRPr="00DD6308" w:rsidRDefault="004C5B94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F33F7" w14:textId="215513BA" w:rsidR="004C5B94" w:rsidRPr="00DD6308" w:rsidRDefault="001F5087" w:rsidP="00A56C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232 876,1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96D43" w14:textId="4BF5ACE2" w:rsidR="004C5B94" w:rsidRPr="00DD6308" w:rsidRDefault="004C5B94" w:rsidP="00A56C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191 850,5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177B6" w14:textId="4084499F" w:rsidR="004C5B94" w:rsidRPr="00DD6308" w:rsidRDefault="004C5B94" w:rsidP="00A56C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193 096,1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A48D2" w14:textId="4291AB28" w:rsidR="004C5B94" w:rsidRPr="00DD6308" w:rsidRDefault="001F5087" w:rsidP="00A56C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617 822,7</w:t>
            </w:r>
          </w:p>
        </w:tc>
      </w:tr>
      <w:tr w:rsidR="004C5B94" w:rsidRPr="00B813C1" w14:paraId="346D87DA" w14:textId="0A2337E0" w:rsidTr="004C5B94">
        <w:trPr>
          <w:trHeight w:val="465"/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DE93E" w14:textId="77777777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DE57" w14:textId="2D1DD07E" w:rsidR="004C5B94" w:rsidRPr="00DD6308" w:rsidRDefault="004C5B94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A253" w14:textId="77777777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6D4F4" w14:textId="40084EC9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46809" w14:textId="19C33888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8017B" w14:textId="715C8621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33AD6" w14:textId="0B4924F8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C5B94" w:rsidRPr="00B813C1" w14:paraId="008E55A2" w14:textId="5694C888" w:rsidTr="004C5B94">
        <w:trPr>
          <w:trHeight w:val="264"/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18A90" w14:textId="77777777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A461" w14:textId="6BD44F6E" w:rsidR="004C5B94" w:rsidRPr="00DD6308" w:rsidRDefault="004C5B94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16ED" w14:textId="77777777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11B1B" w14:textId="0CAFF59C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9D52B" w14:textId="556E29D4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39DED" w14:textId="7E4780C7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DEA5E" w14:textId="101BF88B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C5B94" w:rsidRPr="00B813C1" w14:paraId="5994E5A7" w14:textId="7074CD45" w:rsidTr="004C5B94">
        <w:trPr>
          <w:trHeight w:val="118"/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7D4BB" w14:textId="77777777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0291" w14:textId="4AF8311C" w:rsidR="004C5B94" w:rsidRPr="00DD6308" w:rsidRDefault="004C5B94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6AFD" w14:textId="77777777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ED4F7" w14:textId="3EB3E7A7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CF13C" w14:textId="16CABF12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F34B0" w14:textId="7B10E15D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3C7F4" w14:textId="1C1A93B0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C5B94" w:rsidRPr="00B813C1" w14:paraId="50BBE7A2" w14:textId="624AA717" w:rsidTr="004C5B94">
        <w:trPr>
          <w:trHeight w:val="118"/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B2DD5" w14:textId="77777777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147A" w14:textId="2E80ECA5" w:rsidR="004C5B94" w:rsidRPr="00DD6308" w:rsidRDefault="004C5B94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6CD4" w14:textId="77777777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2D856" w14:textId="3AD6B334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22472" w14:textId="59A5B1A6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D1503" w14:textId="449D0C64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F91A2F" w14:textId="42A07A57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C5B94" w:rsidRPr="00B813C1" w14:paraId="2CCBBADF" w14:textId="436E6E71" w:rsidTr="004C5B94">
        <w:trPr>
          <w:trHeight w:val="118"/>
          <w:jc w:val="center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1FFF" w14:textId="77777777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53EC" w14:textId="230337E1" w:rsidR="004C5B94" w:rsidRPr="00DD6308" w:rsidRDefault="004C5B94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8037" w14:textId="77777777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80E34" w14:textId="4EDC55AC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597AA" w14:textId="75CF770E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82621" w14:textId="3317508B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FB811" w14:textId="21822650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C5B94" w:rsidRPr="00B813C1" w14:paraId="6FDBADFD" w14:textId="6A956E44" w:rsidTr="004C5B94">
        <w:trPr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373AC" w14:textId="77777777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4EE6" w14:textId="77777777" w:rsidR="004C5B94" w:rsidRPr="00DD6308" w:rsidRDefault="004C5B94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«Обеспечено улучшение транспортно-эксплуатационных характеристик, содержание сети автомобильных дорог местного значения в полном объеме» (всего), в том числе: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96FC" w14:textId="77777777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13011BB0" w14:textId="77777777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2C8FF61F" w14:textId="77777777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625D58" w14:textId="5323132E" w:rsidR="004C5B94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194 853,3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A3DD00" w14:textId="0726C42D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189 829,3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1CE1" w14:textId="6E07F461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191 074,9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1DEB" w14:textId="2E2F24D8" w:rsidR="004C5B94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575 757,5</w:t>
            </w:r>
          </w:p>
        </w:tc>
      </w:tr>
      <w:tr w:rsidR="004C5B94" w:rsidRPr="00B813C1" w14:paraId="6F2566CA" w14:textId="75EC7378" w:rsidTr="004C5B94">
        <w:trPr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EC356" w14:textId="77777777" w:rsidR="004C5B94" w:rsidRPr="00DD6308" w:rsidRDefault="004C5B94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A0F9" w14:textId="5AB8511F" w:rsidR="004C5B94" w:rsidRPr="00DD6308" w:rsidRDefault="004C5B94" w:rsidP="00A56C0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250F" w14:textId="407676CB" w:rsidR="004C5B94" w:rsidRPr="00DD6308" w:rsidRDefault="004C5B94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0409 17 4 01 9Д100 240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1D6AE2" w14:textId="392C2D17" w:rsidR="004C5B94" w:rsidRPr="00DD6308" w:rsidRDefault="008F2D5C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194 853,3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9A5A50" w14:textId="48B6A642" w:rsidR="004C5B94" w:rsidRPr="00DD6308" w:rsidRDefault="004C5B94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189 829,3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88BC" w14:textId="1D19DB19" w:rsidR="004C5B94" w:rsidRPr="00DD6308" w:rsidRDefault="004C5B94" w:rsidP="00A56C0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191 074,9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BE28" w14:textId="50580E3D" w:rsidR="004C5B94" w:rsidRDefault="008F2D5C" w:rsidP="00A5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575 757,5</w:t>
            </w:r>
          </w:p>
        </w:tc>
      </w:tr>
      <w:tr w:rsidR="004C5B94" w:rsidRPr="00B813C1" w14:paraId="272A45C4" w14:textId="0289BCCE" w:rsidTr="004C5B94">
        <w:trPr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6D322" w14:textId="77777777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AED7" w14:textId="6C0D09D8" w:rsidR="004C5B94" w:rsidRPr="00DD6308" w:rsidRDefault="004C5B94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7919" w14:textId="77777777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0EC06" w14:textId="3E62A7E4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BA261" w14:textId="69CFB955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15B5A" w14:textId="6105D41C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CEE1E" w14:textId="02380DDF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C5B94" w:rsidRPr="00B813C1" w14:paraId="3BB17117" w14:textId="65E7F972" w:rsidTr="004C5B94">
        <w:trPr>
          <w:trHeight w:val="207"/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34147" w14:textId="77777777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08CD" w14:textId="4B3F9FC6" w:rsidR="004C5B94" w:rsidRPr="00DD6308" w:rsidRDefault="004C5B94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694D" w14:textId="77777777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BC082" w14:textId="77CD4038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5014A" w14:textId="1825A4A0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F20FE" w14:textId="77294066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9879F" w14:textId="3B78DE3B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C5B94" w:rsidRPr="00B813C1" w14:paraId="1F5EE9E9" w14:textId="78B4A63D" w:rsidTr="004C5B94">
        <w:trPr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C4E66" w14:textId="77777777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5B73" w14:textId="62E155F4" w:rsidR="004C5B94" w:rsidRPr="00DD6308" w:rsidRDefault="004C5B94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0DB0" w14:textId="77777777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26062" w14:textId="7D221C6B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884A5" w14:textId="20A935FA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556C8" w14:textId="16886A1A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A7D4D" w14:textId="26F25C72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C5B94" w:rsidRPr="00B813C1" w14:paraId="79040269" w14:textId="3B85D8A7" w:rsidTr="004C5B94">
        <w:trPr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04C6A" w14:textId="77777777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3DE6" w14:textId="79AB6879" w:rsidR="004C5B94" w:rsidRPr="00DD6308" w:rsidRDefault="004C5B94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6DA8" w14:textId="77777777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4E5C4" w14:textId="53834032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F451B" w14:textId="6D429FDE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AD96D" w14:textId="2FFC0275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544CE" w14:textId="3AD1582F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C5B94" w:rsidRPr="00B813C1" w14:paraId="280A8291" w14:textId="48BD46E9" w:rsidTr="004C5B94">
        <w:trPr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D21E5" w14:textId="77777777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ED4A" w14:textId="77777777" w:rsidR="004C5B94" w:rsidRPr="00DD6308" w:rsidRDefault="004C5B94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«Обеспечено восстановление транспортно-эксплуатационных характеристик автомобильных дорог местного значения в полном объеме»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F1F9" w14:textId="77777777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0A5FAFE0" w14:textId="77777777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  <w:p w14:paraId="13EAE394" w14:textId="77777777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52973A1" w14:textId="77777777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5D29F" w14:textId="6B4023F0" w:rsidR="004C5B94" w:rsidRPr="00DD6308" w:rsidRDefault="001F5087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38 022,3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6B011" w14:textId="69253787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2 021,2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596C" w14:textId="0C680F75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2 021,2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3BB4" w14:textId="5921A766" w:rsidR="004C5B94" w:rsidRDefault="001F5087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42 064,7</w:t>
            </w:r>
          </w:p>
        </w:tc>
      </w:tr>
      <w:tr w:rsidR="004C5B94" w:rsidRPr="00B813C1" w14:paraId="4C6377C3" w14:textId="273D20D0" w:rsidTr="004C5B94">
        <w:trPr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FB1BE" w14:textId="77777777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A149" w14:textId="1225FE24" w:rsidR="004C5B94" w:rsidRPr="00DD6308" w:rsidRDefault="004C5B94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69D1" w14:textId="51B8BE88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0409 17 4 01 9Д110 240</w:t>
            </w:r>
          </w:p>
          <w:p w14:paraId="48425080" w14:textId="2F5012FD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0409 17 4 01 9Д810 240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4D487" w14:textId="3C9C25C1" w:rsidR="004C5B94" w:rsidRPr="00DD6308" w:rsidRDefault="001F5087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36 001,1</w:t>
            </w:r>
          </w:p>
          <w:p w14:paraId="17BFF6C6" w14:textId="5FE11DCB" w:rsidR="004C5B94" w:rsidRPr="00DD6308" w:rsidRDefault="004C5B94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2 021,2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EB5FC6" w14:textId="77777777" w:rsidR="004C5B94" w:rsidRPr="00DD6308" w:rsidRDefault="004C5B94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  <w:p w14:paraId="3A6AB923" w14:textId="607B4CB9" w:rsidR="004C5B94" w:rsidRPr="00DD6308" w:rsidRDefault="004C5B94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2 021,2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AC25" w14:textId="19FDFC54" w:rsidR="004C5B94" w:rsidRDefault="004C5B94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14:paraId="2B4D37D4" w14:textId="6025A265" w:rsidR="004C5B94" w:rsidRPr="00DD6308" w:rsidRDefault="004C5B94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2 021,2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3A64" w14:textId="5B73FC17" w:rsidR="004C5B94" w:rsidRPr="00DD6308" w:rsidRDefault="001F5087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36 001,1</w:t>
            </w:r>
          </w:p>
          <w:p w14:paraId="6F209CC8" w14:textId="56EB2053" w:rsidR="004C5B94" w:rsidRDefault="008F2D5C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6 063,6</w:t>
            </w:r>
          </w:p>
        </w:tc>
      </w:tr>
      <w:tr w:rsidR="004C5B94" w:rsidRPr="00B813C1" w14:paraId="77388BC5" w14:textId="512BA0F6" w:rsidTr="004C5B94">
        <w:trPr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680A7" w14:textId="77777777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7B1B" w14:textId="56937601" w:rsidR="004C5B94" w:rsidRPr="00DD6308" w:rsidRDefault="004C5B94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9EFD" w14:textId="77777777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7E620" w14:textId="1F3BC4BA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40ED4" w14:textId="52F6E4B8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98D24" w14:textId="64B135D1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AE466" w14:textId="71D477A2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C5B94" w:rsidRPr="00B813C1" w14:paraId="66AE17CB" w14:textId="2FA8C72A" w:rsidTr="004C5B94">
        <w:trPr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701C5" w14:textId="77777777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D07C" w14:textId="7222F6C7" w:rsidR="004C5B94" w:rsidRPr="00DD6308" w:rsidRDefault="004C5B94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10CC" w14:textId="77777777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51FF9" w14:textId="4C23FCB3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86E7F" w14:textId="1BA24502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3CC37" w14:textId="3B3E195F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D733E" w14:textId="7EFE7503" w:rsidR="004C5B94" w:rsidRPr="00DD6308" w:rsidRDefault="004C5B94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C5B94" w:rsidRPr="00B813C1" w14:paraId="579CD31B" w14:textId="486AFB52" w:rsidTr="004C5B94">
        <w:trPr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3C154" w14:textId="77777777" w:rsidR="004C5B94" w:rsidRPr="00DD6308" w:rsidRDefault="004C5B94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93A6" w14:textId="42621825" w:rsidR="004C5B94" w:rsidRPr="00DD6308" w:rsidRDefault="004C5B94" w:rsidP="001877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22DE" w14:textId="77777777" w:rsidR="004C5B94" w:rsidRPr="00DD6308" w:rsidRDefault="004C5B94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6676A" w14:textId="573C2B76" w:rsidR="004C5B94" w:rsidRPr="00DD6308" w:rsidRDefault="004C5B94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9FDFD" w14:textId="3A5C44C8" w:rsidR="004C5B94" w:rsidRPr="00DD6308" w:rsidRDefault="004C5B94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19A64" w14:textId="00C775B7" w:rsidR="004C5B94" w:rsidRPr="00DD6308" w:rsidRDefault="004C5B94" w:rsidP="00187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864E9" w14:textId="77777777" w:rsidR="004C5B94" w:rsidRPr="00DD6308" w:rsidRDefault="004C5B94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C5B94" w:rsidRPr="00B813C1" w14:paraId="0EB8ACB1" w14:textId="4D841C9B" w:rsidTr="004C5B94">
        <w:trPr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B986A" w14:textId="77777777" w:rsidR="004C5B94" w:rsidRPr="00DD6308" w:rsidRDefault="004C5B94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D9AB" w14:textId="484513FD" w:rsidR="004C5B94" w:rsidRPr="00DD6308" w:rsidRDefault="004C5B94" w:rsidP="001877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7A0B" w14:textId="77777777" w:rsidR="004C5B94" w:rsidRPr="00DD6308" w:rsidRDefault="004C5B94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12C0E5" w14:textId="3D9DC77B" w:rsidR="004C5B94" w:rsidRPr="00DD6308" w:rsidRDefault="004C5B94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EEEC6" w14:textId="68FA7E3E" w:rsidR="004C5B94" w:rsidRPr="00DD6308" w:rsidRDefault="004C5B94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B1D1D" w14:textId="6CC9F214" w:rsidR="004C5B94" w:rsidRPr="00DD6308" w:rsidRDefault="004C5B94" w:rsidP="00187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A379B" w14:textId="77777777" w:rsidR="004C5B94" w:rsidRPr="00DD6308" w:rsidRDefault="004C5B94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DC2E7C8" w14:textId="14E821FC" w:rsidR="00E17C70" w:rsidRPr="0005530C" w:rsidRDefault="0005530C" w:rsidP="0005530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_Hlk207121536"/>
      <w:r w:rsidRPr="0005530C">
        <w:rPr>
          <w:rFonts w:ascii="Times New Roman" w:hAnsi="Times New Roman" w:cs="Times New Roman"/>
          <w:sz w:val="28"/>
          <w:szCs w:val="28"/>
        </w:rPr>
        <w:t>»</w:t>
      </w:r>
    </w:p>
    <w:p w14:paraId="50A9EB30" w14:textId="286C81E3" w:rsidR="00D30CFD" w:rsidRDefault="00353E41" w:rsidP="00353E41">
      <w:pPr>
        <w:pStyle w:val="af2"/>
        <w:widowControl w:val="0"/>
        <w:numPr>
          <w:ilvl w:val="0"/>
          <w:numId w:val="9"/>
        </w:numPr>
        <w:suppressAutoHyphens w:val="0"/>
        <w:autoSpaceDE w:val="0"/>
        <w:autoSpaceDN w:val="0"/>
        <w:jc w:val="both"/>
        <w:outlineLvl w:val="1"/>
        <w:rPr>
          <w:rFonts w:eastAsiaTheme="minorEastAsia"/>
          <w:bCs/>
          <w:kern w:val="2"/>
          <w:sz w:val="28"/>
          <w:szCs w:val="28"/>
          <w:lang w:eastAsia="ru-RU"/>
        </w:rPr>
      </w:pPr>
      <w:bookmarkStart w:id="9" w:name="_Hlk206774124"/>
      <w:bookmarkEnd w:id="8"/>
      <w:r w:rsidRPr="008A1408">
        <w:rPr>
          <w:rFonts w:eastAsiaTheme="minorEastAsia"/>
          <w:bCs/>
          <w:kern w:val="2"/>
          <w:sz w:val="28"/>
          <w:szCs w:val="28"/>
        </w:rPr>
        <w:t>Подраздел 4 раздела I</w:t>
      </w:r>
      <w:r w:rsidRPr="008A1408">
        <w:rPr>
          <w:rFonts w:eastAsiaTheme="minorEastAsia"/>
          <w:bCs/>
          <w:kern w:val="2"/>
          <w:sz w:val="28"/>
          <w:szCs w:val="28"/>
          <w:lang w:val="en-US"/>
        </w:rPr>
        <w:t>V</w:t>
      </w:r>
      <w:r w:rsidRPr="008A1408">
        <w:rPr>
          <w:rFonts w:eastAsiaTheme="minorEastAsia"/>
          <w:bCs/>
          <w:kern w:val="2"/>
          <w:sz w:val="28"/>
          <w:szCs w:val="28"/>
        </w:rPr>
        <w:t xml:space="preserve"> изложить в новой редакции</w:t>
      </w:r>
      <w:r w:rsidR="00E17C70" w:rsidRPr="00B813C1">
        <w:rPr>
          <w:rFonts w:eastAsiaTheme="minorEastAsia"/>
          <w:bCs/>
          <w:kern w:val="2"/>
          <w:sz w:val="28"/>
          <w:szCs w:val="28"/>
          <w:lang w:eastAsia="ru-RU"/>
        </w:rPr>
        <w:t>:</w:t>
      </w:r>
      <w:bookmarkEnd w:id="9"/>
    </w:p>
    <w:p w14:paraId="65BFA3ED" w14:textId="15481E1C" w:rsidR="0005530C" w:rsidRPr="00353E41" w:rsidRDefault="0005530C" w:rsidP="0005530C">
      <w:pPr>
        <w:pStyle w:val="af2"/>
        <w:widowControl w:val="0"/>
        <w:suppressAutoHyphens w:val="0"/>
        <w:autoSpaceDE w:val="0"/>
        <w:autoSpaceDN w:val="0"/>
        <w:ind w:left="786"/>
        <w:jc w:val="both"/>
        <w:outlineLvl w:val="1"/>
        <w:rPr>
          <w:rFonts w:eastAsiaTheme="minorEastAsia"/>
          <w:bCs/>
          <w:kern w:val="2"/>
          <w:sz w:val="28"/>
          <w:szCs w:val="28"/>
          <w:lang w:eastAsia="ru-RU"/>
        </w:rPr>
      </w:pPr>
      <w:r>
        <w:rPr>
          <w:rFonts w:eastAsiaTheme="minorEastAsia"/>
          <w:bCs/>
          <w:kern w:val="2"/>
          <w:sz w:val="28"/>
          <w:szCs w:val="28"/>
          <w:lang w:eastAsia="ru-RU"/>
        </w:rPr>
        <w:t>«</w:t>
      </w:r>
      <w:bookmarkStart w:id="10" w:name="_Hlk207123849"/>
      <w:r w:rsidRPr="0005530C">
        <w:rPr>
          <w:rFonts w:eastAsiaTheme="minorEastAsia"/>
          <w:bCs/>
          <w:kern w:val="2"/>
          <w:sz w:val="28"/>
          <w:szCs w:val="28"/>
          <w:lang w:eastAsia="ru-RU"/>
        </w:rPr>
        <w:t>4. Финансовое обеспечение комплекса процессных мероприятий</w:t>
      </w:r>
      <w:bookmarkEnd w:id="10"/>
    </w:p>
    <w:p w14:paraId="5E03524C" w14:textId="77777777" w:rsidR="00D30CFD" w:rsidRPr="00B813C1" w:rsidRDefault="00D30CFD" w:rsidP="00D30CFD">
      <w:pPr>
        <w:pStyle w:val="ConsPlusNormal"/>
        <w:ind w:firstLine="540"/>
        <w:jc w:val="both"/>
      </w:pPr>
    </w:p>
    <w:p w14:paraId="40792678" w14:textId="77777777" w:rsidR="00D30CFD" w:rsidRPr="00B813C1" w:rsidRDefault="00D30CFD" w:rsidP="00D30CFD">
      <w:pPr>
        <w:pStyle w:val="ConsPlusNormal"/>
        <w:ind w:firstLine="540"/>
        <w:jc w:val="both"/>
      </w:pPr>
    </w:p>
    <w:tbl>
      <w:tblPr>
        <w:tblW w:w="475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7"/>
        <w:gridCol w:w="4432"/>
        <w:gridCol w:w="3136"/>
        <w:gridCol w:w="1422"/>
        <w:gridCol w:w="1622"/>
        <w:gridCol w:w="1072"/>
        <w:gridCol w:w="1560"/>
      </w:tblGrid>
      <w:tr w:rsidR="008F2D5C" w:rsidRPr="00DD6308" w14:paraId="556986C8" w14:textId="29BA5A96" w:rsidTr="008F2D5C">
        <w:trPr>
          <w:tblHeader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B14C" w14:textId="77777777" w:rsidR="008F2D5C" w:rsidRPr="00DD6308" w:rsidRDefault="008F2D5C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№</w:t>
            </w:r>
          </w:p>
          <w:p w14:paraId="752F7311" w14:textId="77777777" w:rsidR="008F2D5C" w:rsidRPr="00DD6308" w:rsidRDefault="008F2D5C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4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57CD" w14:textId="77777777" w:rsidR="008F2D5C" w:rsidRPr="00DD6308" w:rsidRDefault="008F2D5C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Наименование мероприятия (результата), источник финансового обеспечения</w:t>
            </w: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315C" w14:textId="77777777" w:rsidR="008F2D5C" w:rsidRPr="00DD6308" w:rsidRDefault="008F2D5C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074E" w14:textId="7063B7E1" w:rsidR="008F2D5C" w:rsidRPr="00DD6308" w:rsidRDefault="008F2D5C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Объем расходов по годам реализации (тыс. рублей)</w:t>
            </w:r>
          </w:p>
        </w:tc>
      </w:tr>
      <w:tr w:rsidR="008F2D5C" w:rsidRPr="00DD6308" w14:paraId="706096FB" w14:textId="334F1ADF" w:rsidTr="008F2D5C">
        <w:trPr>
          <w:tblHeader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891D" w14:textId="77777777" w:rsidR="008F2D5C" w:rsidRPr="00DD6308" w:rsidRDefault="008F2D5C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EAF0" w14:textId="77777777" w:rsidR="008F2D5C" w:rsidRPr="00DD6308" w:rsidRDefault="008F2D5C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C503" w14:textId="77777777" w:rsidR="008F2D5C" w:rsidRPr="00DD6308" w:rsidRDefault="008F2D5C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0ED1" w14:textId="77777777" w:rsidR="008F2D5C" w:rsidRPr="00DD6308" w:rsidRDefault="008F2D5C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3CD3" w14:textId="77777777" w:rsidR="008F2D5C" w:rsidRPr="00DD6308" w:rsidRDefault="008F2D5C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166A" w14:textId="2991AC3D" w:rsidR="008F2D5C" w:rsidRPr="00DD6308" w:rsidRDefault="008F2D5C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A743" w14:textId="097F764B" w:rsidR="008F2D5C" w:rsidRPr="00DD6308" w:rsidRDefault="008F2D5C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</w:t>
            </w:r>
          </w:p>
        </w:tc>
      </w:tr>
      <w:tr w:rsidR="008F2D5C" w:rsidRPr="00DD6308" w14:paraId="163E77EA" w14:textId="6C0BB5C4" w:rsidTr="008F2D5C">
        <w:trPr>
          <w:tblHeader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04B4" w14:textId="77777777" w:rsidR="008F2D5C" w:rsidRPr="00DD6308" w:rsidRDefault="008F2D5C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35D8" w14:textId="77777777" w:rsidR="008F2D5C" w:rsidRPr="00DD6308" w:rsidRDefault="008F2D5C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921C" w14:textId="77777777" w:rsidR="008F2D5C" w:rsidRPr="00DD6308" w:rsidRDefault="008F2D5C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C875" w14:textId="2F007672" w:rsidR="008F2D5C" w:rsidRPr="00DD6308" w:rsidRDefault="008F2D5C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D909" w14:textId="2CAC2227" w:rsidR="008F2D5C" w:rsidRPr="00DD6308" w:rsidRDefault="008F2D5C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38BE" w14:textId="3A7C5D51" w:rsidR="008F2D5C" w:rsidRPr="00DD6308" w:rsidRDefault="008F2D5C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06EF" w14:textId="5014C5F7" w:rsidR="008F2D5C" w:rsidRPr="00DD6308" w:rsidRDefault="008F2D5C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 w:rsidR="008F2D5C" w:rsidRPr="00DD6308" w14:paraId="0DB8652B" w14:textId="449BB380" w:rsidTr="008F2D5C"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B09E5" w14:textId="77777777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97BD" w14:textId="77777777" w:rsidR="008F2D5C" w:rsidRPr="00DD6308" w:rsidRDefault="008F2D5C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Комплекс процессных мероприятий «Строительство и реконструкция дорог, тротуаров и искусственных сооружений на них» (всего), в том числе: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301D" w14:textId="77777777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800FC" w14:textId="187304B5" w:rsidR="008F2D5C" w:rsidRPr="00DD6308" w:rsidRDefault="008F2D5C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1 960,0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A98E4" w14:textId="433B9E62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83865" w14:textId="580BCF7A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20394" w14:textId="066EBD19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1 960,0</w:t>
            </w:r>
          </w:p>
        </w:tc>
      </w:tr>
      <w:tr w:rsidR="008F2D5C" w:rsidRPr="00DD6308" w14:paraId="270A25FA" w14:textId="13900296" w:rsidTr="008F2D5C"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24128" w14:textId="77777777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9046" w14:textId="1621E22F" w:rsidR="008F2D5C" w:rsidRPr="00DD6308" w:rsidRDefault="008F2D5C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80C2" w14:textId="042FB1DA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53740" w14:textId="4F74C1BB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1 960,0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55FBA" w14:textId="21828C60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6355E" w14:textId="102B7A58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FE25A" w14:textId="52231481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1 960,0</w:t>
            </w:r>
          </w:p>
        </w:tc>
      </w:tr>
      <w:tr w:rsidR="008F2D5C" w:rsidRPr="00DD6308" w14:paraId="33850766" w14:textId="5A5B5077" w:rsidTr="008F2D5C"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0DDC0" w14:textId="77777777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F46E" w14:textId="61D9AC30" w:rsidR="008F2D5C" w:rsidRPr="00DD6308" w:rsidRDefault="008F2D5C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E618" w14:textId="77777777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93E96" w14:textId="4441A2C1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2DF47" w14:textId="250DAFC4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C7804" w14:textId="191CAA07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AC0CA" w14:textId="5FAC5FA5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F2D5C" w:rsidRPr="00DD6308" w14:paraId="10415A48" w14:textId="0F33043D" w:rsidTr="008F2D5C"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994A5" w14:textId="77777777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4773" w14:textId="241104F5" w:rsidR="008F2D5C" w:rsidRPr="00DD6308" w:rsidRDefault="008F2D5C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C185" w14:textId="77777777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6F4C4" w14:textId="07A26F67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8D1A6" w14:textId="7D987B96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FD454" w14:textId="5DCA1A08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65F91" w14:textId="72DE2982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F2D5C" w:rsidRPr="00DD6308" w14:paraId="2D4F121B" w14:textId="47FD1B7C" w:rsidTr="008F2D5C"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145BD" w14:textId="77777777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2560" w14:textId="3BF7F2B6" w:rsidR="008F2D5C" w:rsidRPr="00DD6308" w:rsidRDefault="008F2D5C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92D0" w14:textId="77777777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E8DE2" w14:textId="2CC76029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5FF54" w14:textId="77C0DA62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10665" w14:textId="3C86EB78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44DC5" w14:textId="4FEB67FF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F2D5C" w:rsidRPr="00DD6308" w14:paraId="73B2A1DC" w14:textId="29F863B9" w:rsidTr="008F2D5C"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65F3D" w14:textId="77777777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814C" w14:textId="32270370" w:rsidR="008F2D5C" w:rsidRPr="00DD6308" w:rsidRDefault="008F2D5C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2E27" w14:textId="77777777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9016A" w14:textId="3930934B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7FD2D" w14:textId="178F7CAA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86DA1" w14:textId="76AE461E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66BED" w14:textId="15018093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F2D5C" w:rsidRPr="00DD6308" w14:paraId="07D81437" w14:textId="2C373406" w:rsidTr="008F2D5C"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7AF1F" w14:textId="77777777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FE52" w14:textId="4CC03CB7" w:rsidR="008F2D5C" w:rsidRPr="00DD6308" w:rsidRDefault="008F2D5C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Мероприятие (результат) «Получено положительных заключений государственной экспертизы проектной документации по строительству и реконструкции автомобильных и искусственных сооружений на них» (всего), в том числе: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6342" w14:textId="77777777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B30A7" w14:textId="7636400C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1 960,0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65261" w14:textId="4B765B0E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339AB" w14:textId="21119E5A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3843F" w14:textId="353D039D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1 960,0</w:t>
            </w:r>
          </w:p>
        </w:tc>
      </w:tr>
      <w:tr w:rsidR="008F2D5C" w:rsidRPr="00DD6308" w14:paraId="332715BC" w14:textId="39855C53" w:rsidTr="008F2D5C"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2D12" w14:textId="77777777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F08B" w14:textId="04CE2CC7" w:rsidR="008F2D5C" w:rsidRPr="00DD6308" w:rsidRDefault="008F2D5C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D8A4" w14:textId="23E51BA3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0409 17 4 02 9Д120 410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12CB6" w14:textId="5FCA30A6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1 960,0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CF3DF" w14:textId="6E610E22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47CDD" w14:textId="641A9918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3A428" w14:textId="0D071DC4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1 960,0</w:t>
            </w:r>
          </w:p>
        </w:tc>
      </w:tr>
      <w:tr w:rsidR="008F2D5C" w:rsidRPr="00DD6308" w14:paraId="1FCE78C8" w14:textId="742D81B9" w:rsidTr="008F2D5C"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EE87" w14:textId="77777777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8B1B" w14:textId="74987D7F" w:rsidR="008F2D5C" w:rsidRPr="00DD6308" w:rsidRDefault="008F2D5C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7162" w14:textId="77777777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172A0" w14:textId="1CB90848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72550" w14:textId="017F81CF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F48F3" w14:textId="13A398E6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68554" w14:textId="457F42D9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F2D5C" w:rsidRPr="00DD6308" w14:paraId="67D7C71F" w14:textId="10C5A961" w:rsidTr="008F2D5C"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56B7" w14:textId="77777777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7DF3" w14:textId="19135B9D" w:rsidR="008F2D5C" w:rsidRPr="00DD6308" w:rsidRDefault="008F2D5C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BA74" w14:textId="77777777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23FF7" w14:textId="260C1939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CD147" w14:textId="39306E75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575E0" w14:textId="120A54AD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FBB1E" w14:textId="3E344843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F2D5C" w:rsidRPr="00DD6308" w14:paraId="18A36517" w14:textId="32BA2F50" w:rsidTr="008F2D5C"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EBAB" w14:textId="77777777" w:rsidR="008F2D5C" w:rsidRPr="00DD6308" w:rsidRDefault="008F2D5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DF2D" w14:textId="35CE8B90" w:rsidR="008F2D5C" w:rsidRPr="00DD6308" w:rsidRDefault="008F2D5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BC4D" w14:textId="77777777" w:rsidR="008F2D5C" w:rsidRPr="00DD6308" w:rsidRDefault="008F2D5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0A93D" w14:textId="4D5C6145" w:rsidR="008F2D5C" w:rsidRPr="00DD6308" w:rsidRDefault="008F2D5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93D29" w14:textId="6C0C7B64" w:rsidR="008F2D5C" w:rsidRPr="00DD6308" w:rsidRDefault="008F2D5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C29FB" w14:textId="35E697AD" w:rsidR="008F2D5C" w:rsidRPr="00DD6308" w:rsidRDefault="008F2D5C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5D97E" w14:textId="77777777" w:rsidR="008F2D5C" w:rsidRPr="00DD6308" w:rsidRDefault="008F2D5C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2D5C" w:rsidRPr="00DD6308" w14:paraId="7E711179" w14:textId="7A6590E9" w:rsidTr="008F2D5C"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F434" w14:textId="77777777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485B" w14:textId="4FCCEA01" w:rsidR="008F2D5C" w:rsidRPr="00DD6308" w:rsidRDefault="008F2D5C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A041" w14:textId="77777777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62E3C" w14:textId="6EF84F4C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8B786" w14:textId="47070774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54FBE" w14:textId="73B5B5E5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52831" w14:textId="06579A61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F2D5C" w:rsidRPr="00DD6308" w14:paraId="6B282CD7" w14:textId="1A93A8DC" w:rsidTr="008F2D5C"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657ED" w14:textId="77777777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0335" w14:textId="77777777" w:rsidR="008F2D5C" w:rsidRPr="00DD6308" w:rsidRDefault="008F2D5C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Мероприятие (результат) «Обеспечено увеличение доли автомобильных дорог общего пользования местного значения, соответствующих нормативным требованиям, в их общей протяженности» (всего), в том числе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AF25" w14:textId="77777777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78412" w14:textId="6C3CD6F6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25C31" w14:textId="6DC55BED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77960" w14:textId="76125E22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1B738" w14:textId="69CA335B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F2D5C" w:rsidRPr="00DD6308" w14:paraId="7A41C8E7" w14:textId="7B9EBB21" w:rsidTr="008F2D5C"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5C535" w14:textId="77777777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5D38" w14:textId="2D1FD8D3" w:rsidR="008F2D5C" w:rsidRPr="00DD6308" w:rsidRDefault="008F2D5C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F474" w14:textId="382F40B4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0409 17 4 02 9Д130 410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97B1D" w14:textId="11400A99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4C4D3" w14:textId="08B8D1D3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FC2D2" w14:textId="4902C3AF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DCE63" w14:textId="0D212C23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F2D5C" w:rsidRPr="00DD6308" w14:paraId="39F772EE" w14:textId="5C6366EF" w:rsidTr="008F2D5C"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583ACF3B" w14:textId="77777777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E432" w14:textId="39CDF044" w:rsidR="008F2D5C" w:rsidRPr="00DD6308" w:rsidRDefault="008F2D5C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433B" w14:textId="77777777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A10C4" w14:textId="6F671357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1FE7A" w14:textId="605DF587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C6EE7" w14:textId="0FA11EE0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70B6CA" w14:textId="4CA6FAC7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F2D5C" w:rsidRPr="00DD6308" w14:paraId="655F42D9" w14:textId="3B2146AA" w:rsidTr="008F2D5C"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6500D439" w14:textId="77777777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7EA6" w14:textId="2C8743D6" w:rsidR="008F2D5C" w:rsidRPr="00DD6308" w:rsidRDefault="008F2D5C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8E62" w14:textId="77777777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5F206" w14:textId="3C79DDDA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294BE" w14:textId="2A40C5B8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0F838" w14:textId="11EDEF4D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0B52A" w14:textId="3CEF89BF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F2D5C" w:rsidRPr="00DD6308" w14:paraId="396F0825" w14:textId="5E52B1B8" w:rsidTr="008F2D5C"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12947C1D" w14:textId="77777777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32FC" w14:textId="5C422821" w:rsidR="008F2D5C" w:rsidRPr="00DD6308" w:rsidRDefault="008F2D5C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CE35" w14:textId="77777777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BD4A8" w14:textId="3DD630E2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9FAFC" w14:textId="5D1E2F5B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E7A1B" w14:textId="6A0BAD6B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8D928" w14:textId="4C843BFA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F2D5C" w:rsidRPr="00DD6308" w14:paraId="48FBFAE8" w14:textId="282F89EE" w:rsidTr="008F2D5C"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73983EF7" w14:textId="77777777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8D88" w14:textId="710A6D73" w:rsidR="008F2D5C" w:rsidRPr="00DD6308" w:rsidRDefault="008F2D5C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615D" w14:textId="77777777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918E4" w14:textId="644CB290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CC5BD" w14:textId="6D6B18F9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A8E24" w14:textId="40AA006B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B445B" w14:textId="07FDCCA0" w:rsidR="008F2D5C" w:rsidRPr="00DD6308" w:rsidRDefault="008F2D5C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762898E1" w14:textId="77777777" w:rsidR="0005530C" w:rsidRPr="0005530C" w:rsidRDefault="0005530C" w:rsidP="0005530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5530C">
        <w:rPr>
          <w:rFonts w:ascii="Times New Roman" w:hAnsi="Times New Roman" w:cs="Times New Roman"/>
          <w:sz w:val="28"/>
          <w:szCs w:val="28"/>
        </w:rPr>
        <w:t>»</w:t>
      </w:r>
    </w:p>
    <w:p w14:paraId="6DC1ED44" w14:textId="77777777" w:rsidR="00D30CFD" w:rsidRPr="00B813C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3DF56A32" w14:textId="1A35FF33" w:rsidR="00E17C70" w:rsidRDefault="00353E41" w:rsidP="00B813C1">
      <w:pPr>
        <w:widowControl w:val="0"/>
        <w:numPr>
          <w:ilvl w:val="0"/>
          <w:numId w:val="9"/>
        </w:numPr>
        <w:suppressAutoHyphens w:val="0"/>
        <w:autoSpaceDE w:val="0"/>
        <w:autoSpaceDN w:val="0"/>
        <w:ind w:left="0" w:firstLine="426"/>
        <w:contextualSpacing/>
        <w:jc w:val="both"/>
        <w:outlineLvl w:val="1"/>
        <w:rPr>
          <w:rFonts w:eastAsiaTheme="minorEastAsia"/>
          <w:bCs/>
          <w:kern w:val="2"/>
          <w:sz w:val="28"/>
          <w:szCs w:val="28"/>
          <w:lang w:eastAsia="ru-RU"/>
        </w:rPr>
      </w:pPr>
      <w:r w:rsidRPr="008A1408">
        <w:rPr>
          <w:rFonts w:eastAsiaTheme="minorEastAsia"/>
          <w:bCs/>
          <w:kern w:val="2"/>
          <w:sz w:val="28"/>
          <w:szCs w:val="28"/>
        </w:rPr>
        <w:t>Подраздел 4 раздела V изложить в новой редакции</w:t>
      </w:r>
      <w:r w:rsidR="00E17C70" w:rsidRPr="00C83AA1">
        <w:rPr>
          <w:rFonts w:eastAsiaTheme="minorEastAsia"/>
          <w:bCs/>
          <w:kern w:val="2"/>
          <w:sz w:val="28"/>
          <w:szCs w:val="28"/>
          <w:lang w:eastAsia="ru-RU"/>
        </w:rPr>
        <w:t>:</w:t>
      </w:r>
    </w:p>
    <w:p w14:paraId="3F25F4AA" w14:textId="5BB548B8" w:rsidR="00E17C70" w:rsidRPr="00B813C1" w:rsidRDefault="00B71E53" w:rsidP="00B71E53">
      <w:pPr>
        <w:widowControl w:val="0"/>
        <w:suppressAutoHyphens w:val="0"/>
        <w:autoSpaceDE w:val="0"/>
        <w:autoSpaceDN w:val="0"/>
        <w:ind w:left="426"/>
        <w:contextualSpacing/>
        <w:jc w:val="both"/>
        <w:outlineLvl w:val="1"/>
        <w:rPr>
          <w:b/>
          <w:bCs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  <w:lang w:eastAsia="ru-RU"/>
        </w:rPr>
        <w:t>«</w:t>
      </w:r>
      <w:r w:rsidRPr="00B71E53">
        <w:rPr>
          <w:rFonts w:eastAsiaTheme="minorEastAsia"/>
          <w:bCs/>
          <w:kern w:val="2"/>
          <w:sz w:val="28"/>
          <w:szCs w:val="28"/>
          <w:lang w:eastAsia="ru-RU"/>
        </w:rPr>
        <w:t>4. Финансовое обеспечение комплекса процессных мероприятий</w:t>
      </w:r>
    </w:p>
    <w:p w14:paraId="2810F0FF" w14:textId="77777777" w:rsidR="00D30CFD" w:rsidRPr="00B813C1" w:rsidRDefault="00D30CFD" w:rsidP="00D30CFD">
      <w:pPr>
        <w:rPr>
          <w:sz w:val="24"/>
          <w:szCs w:val="24"/>
        </w:rPr>
      </w:pPr>
    </w:p>
    <w:tbl>
      <w:tblPr>
        <w:tblW w:w="124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2917"/>
        <w:gridCol w:w="2690"/>
        <w:gridCol w:w="1416"/>
        <w:gridCol w:w="1703"/>
        <w:gridCol w:w="1418"/>
        <w:gridCol w:w="1701"/>
      </w:tblGrid>
      <w:tr w:rsidR="00A30D6F" w:rsidRPr="00DD6308" w14:paraId="5BD8BBA8" w14:textId="2DD19631" w:rsidTr="00A30D6F">
        <w:trPr>
          <w:tblHeader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7154F" w14:textId="77777777" w:rsidR="00A30D6F" w:rsidRPr="00DD6308" w:rsidRDefault="00A30D6F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№</w:t>
            </w:r>
          </w:p>
          <w:p w14:paraId="58904E4E" w14:textId="018950A5" w:rsidR="00A30D6F" w:rsidRPr="00DD6308" w:rsidRDefault="00A30D6F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8FEBF" w14:textId="42DCB442" w:rsidR="00A30D6F" w:rsidRPr="00DD6308" w:rsidRDefault="00A30D6F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Наименование мероприятия (результата), источник финансового обеспечения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1BB41" w14:textId="1502039D" w:rsidR="00A30D6F" w:rsidRPr="00DD6308" w:rsidRDefault="00A30D6F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9BA2" w14:textId="55FEB12A" w:rsidR="00A30D6F" w:rsidRPr="00DD6308" w:rsidRDefault="00A30D6F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Объем расходов по годам реализации (тыс. рублей</w:t>
            </w:r>
          </w:p>
        </w:tc>
      </w:tr>
      <w:tr w:rsidR="00A30D6F" w:rsidRPr="00DD6308" w14:paraId="02A618E9" w14:textId="0D0E7AC9" w:rsidTr="00A30D6F">
        <w:trPr>
          <w:tblHeader/>
        </w:trPr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6991" w14:textId="77777777" w:rsidR="00A30D6F" w:rsidRPr="00DD6308" w:rsidRDefault="00A30D6F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940D" w14:textId="77777777" w:rsidR="00A30D6F" w:rsidRPr="00DD6308" w:rsidRDefault="00A30D6F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8F4A" w14:textId="77777777" w:rsidR="00A30D6F" w:rsidRPr="00DD6308" w:rsidRDefault="00A30D6F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55CB" w14:textId="6A0AAC71" w:rsidR="00A30D6F" w:rsidRPr="00DD6308" w:rsidRDefault="00A30D6F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3AF7" w14:textId="36864A96" w:rsidR="00A30D6F" w:rsidRPr="00DD6308" w:rsidRDefault="00A30D6F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F6FD" w14:textId="0FBE43F0" w:rsidR="00A30D6F" w:rsidRPr="00DD6308" w:rsidRDefault="00A30D6F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17D4" w14:textId="221CE85A" w:rsidR="00A30D6F" w:rsidRPr="00DD6308" w:rsidRDefault="00A30D6F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</w:t>
            </w:r>
          </w:p>
        </w:tc>
      </w:tr>
      <w:tr w:rsidR="00A30D6F" w:rsidRPr="00DD6308" w14:paraId="7B5F1A35" w14:textId="496423AA" w:rsidTr="00A30D6F">
        <w:trPr>
          <w:tblHeader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25E1" w14:textId="77777777" w:rsidR="00A30D6F" w:rsidRPr="00DD6308" w:rsidRDefault="00A30D6F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E7E8" w14:textId="77777777" w:rsidR="00A30D6F" w:rsidRPr="00DD6308" w:rsidRDefault="00A30D6F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6779" w14:textId="77777777" w:rsidR="00A30D6F" w:rsidRPr="00DD6308" w:rsidRDefault="00A30D6F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6062" w14:textId="2E68E0B4" w:rsidR="00A30D6F" w:rsidRPr="00DD6308" w:rsidRDefault="00A30D6F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560A" w14:textId="5D4CCA7D" w:rsidR="00A30D6F" w:rsidRPr="00DD6308" w:rsidRDefault="00A30D6F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7E38" w14:textId="4D8A6A63" w:rsidR="00A30D6F" w:rsidRPr="00DD6308" w:rsidRDefault="00A30D6F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1025" w14:textId="7088D0C0" w:rsidR="00A30D6F" w:rsidRPr="00DD6308" w:rsidRDefault="00A30D6F" w:rsidP="00A30D6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7</w:t>
            </w:r>
          </w:p>
        </w:tc>
      </w:tr>
      <w:tr w:rsidR="00A30D6F" w:rsidRPr="00DD6308" w14:paraId="4EEBCDA2" w14:textId="53AD17AF" w:rsidTr="00A30D6F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D6ABA" w14:textId="77777777" w:rsidR="00A30D6F" w:rsidRPr="00DD6308" w:rsidRDefault="00A30D6F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24A3" w14:textId="06AABBFD" w:rsidR="00A30D6F" w:rsidRPr="00DD6308" w:rsidRDefault="00A30D6F" w:rsidP="00D32BF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Комплекс процессных мероприятий «Повышение безопасности дорожного движения на территории города Батайска»</w:t>
            </w:r>
          </w:p>
          <w:p w14:paraId="6AAE2421" w14:textId="77777777" w:rsidR="00A30D6F" w:rsidRPr="00DD6308" w:rsidRDefault="00A30D6F" w:rsidP="00D32BF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F88E" w14:textId="77777777" w:rsidR="00A30D6F" w:rsidRPr="00DD6308" w:rsidRDefault="00A30D6F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1210D0" w14:textId="754D8150" w:rsidR="00A30D6F" w:rsidRPr="00DD6308" w:rsidRDefault="00A30D6F" w:rsidP="00D32BF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1 006,7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BFBC5" w14:textId="7386AC76" w:rsidR="00A30D6F" w:rsidRPr="00DD6308" w:rsidRDefault="00A30D6F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1 006,7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0B60" w14:textId="77777777" w:rsidR="00A30D6F" w:rsidRDefault="00A30D6F" w:rsidP="00D32BF4">
            <w:pPr>
              <w:jc w:val="center"/>
              <w:rPr>
                <w:sz w:val="22"/>
                <w:szCs w:val="22"/>
              </w:rPr>
            </w:pPr>
          </w:p>
          <w:p w14:paraId="735A4DC5" w14:textId="77777777" w:rsidR="00A30D6F" w:rsidRDefault="00A30D6F" w:rsidP="00D32BF4">
            <w:pPr>
              <w:jc w:val="center"/>
              <w:rPr>
                <w:sz w:val="22"/>
                <w:szCs w:val="22"/>
              </w:rPr>
            </w:pPr>
          </w:p>
          <w:p w14:paraId="6A666DFC" w14:textId="77777777" w:rsidR="00A30D6F" w:rsidRDefault="00A30D6F" w:rsidP="00D32BF4">
            <w:pPr>
              <w:jc w:val="center"/>
              <w:rPr>
                <w:sz w:val="22"/>
                <w:szCs w:val="22"/>
              </w:rPr>
            </w:pPr>
          </w:p>
          <w:p w14:paraId="655ADED6" w14:textId="77777777" w:rsidR="00A30D6F" w:rsidRDefault="00A30D6F" w:rsidP="00D32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67A1A69" w14:textId="77777777" w:rsidR="00A30D6F" w:rsidRDefault="00A30D6F" w:rsidP="00D32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7965FF4" w14:textId="6A23B23F" w:rsidR="00A30D6F" w:rsidRPr="00DD6308" w:rsidRDefault="00A30D6F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1 006,7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DA12" w14:textId="77777777" w:rsidR="00A30D6F" w:rsidRDefault="00A30D6F" w:rsidP="00D32BF4">
            <w:pPr>
              <w:jc w:val="center"/>
              <w:rPr>
                <w:sz w:val="22"/>
                <w:szCs w:val="22"/>
              </w:rPr>
            </w:pPr>
          </w:p>
          <w:p w14:paraId="24B8ADE5" w14:textId="77777777" w:rsidR="00A30D6F" w:rsidRDefault="00A30D6F" w:rsidP="00D32BF4">
            <w:pPr>
              <w:jc w:val="center"/>
              <w:rPr>
                <w:sz w:val="22"/>
                <w:szCs w:val="22"/>
              </w:rPr>
            </w:pPr>
          </w:p>
          <w:p w14:paraId="5BF3FD5C" w14:textId="77777777" w:rsidR="00A30D6F" w:rsidRDefault="00A30D6F" w:rsidP="00D32BF4">
            <w:pPr>
              <w:jc w:val="center"/>
              <w:rPr>
                <w:sz w:val="22"/>
                <w:szCs w:val="22"/>
              </w:rPr>
            </w:pPr>
          </w:p>
          <w:p w14:paraId="4A6313FE" w14:textId="77777777" w:rsidR="00A30D6F" w:rsidRDefault="00A30D6F" w:rsidP="00D32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3E9850C" w14:textId="77777777" w:rsidR="00A30D6F" w:rsidRDefault="00A30D6F" w:rsidP="00D32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2726FEA" w14:textId="313A3A36" w:rsidR="00A30D6F" w:rsidRDefault="00A30D6F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3 020,1</w:t>
            </w:r>
          </w:p>
        </w:tc>
      </w:tr>
      <w:tr w:rsidR="00A30D6F" w:rsidRPr="00DD6308" w14:paraId="068211DB" w14:textId="6B3C2797" w:rsidTr="00A30D6F">
        <w:trPr>
          <w:trHeight w:val="178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CB052" w14:textId="77777777" w:rsidR="00A30D6F" w:rsidRPr="00DD6308" w:rsidRDefault="00A30D6F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05EA" w14:textId="7D1A7284" w:rsidR="00A30D6F" w:rsidRPr="00DD6308" w:rsidRDefault="00A30D6F" w:rsidP="00D32BF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D0D4" w14:textId="77777777" w:rsidR="00A30D6F" w:rsidRPr="00DD6308" w:rsidRDefault="00A30D6F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4F083" w14:textId="318C962E" w:rsidR="00A30D6F" w:rsidRPr="00DD6308" w:rsidRDefault="00A30D6F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1 006,7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B91A8" w14:textId="79ECD28D" w:rsidR="00A30D6F" w:rsidRPr="00DD6308" w:rsidRDefault="00A30D6F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1 006,7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B35A" w14:textId="77777777" w:rsidR="00A30D6F" w:rsidRDefault="00A30D6F" w:rsidP="00D32BF4">
            <w:pPr>
              <w:jc w:val="center"/>
              <w:rPr>
                <w:sz w:val="22"/>
                <w:szCs w:val="22"/>
              </w:rPr>
            </w:pPr>
          </w:p>
          <w:p w14:paraId="7B9C4C5F" w14:textId="77777777" w:rsidR="00A30D6F" w:rsidRDefault="00A30D6F" w:rsidP="00D32BF4">
            <w:pPr>
              <w:jc w:val="center"/>
              <w:rPr>
                <w:sz w:val="22"/>
                <w:szCs w:val="22"/>
              </w:rPr>
            </w:pPr>
          </w:p>
          <w:p w14:paraId="362AE00F" w14:textId="77777777" w:rsidR="00A30D6F" w:rsidRDefault="00A30D6F" w:rsidP="00D32BF4">
            <w:pPr>
              <w:jc w:val="center"/>
              <w:rPr>
                <w:sz w:val="22"/>
                <w:szCs w:val="22"/>
              </w:rPr>
            </w:pPr>
          </w:p>
          <w:p w14:paraId="785F991E" w14:textId="25E2698E" w:rsidR="00A30D6F" w:rsidRPr="00DD6308" w:rsidRDefault="00A30D6F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1 006,7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CF0" w14:textId="77777777" w:rsidR="00A30D6F" w:rsidRDefault="00A30D6F" w:rsidP="00D32BF4">
            <w:pPr>
              <w:jc w:val="center"/>
              <w:rPr>
                <w:sz w:val="22"/>
                <w:szCs w:val="22"/>
              </w:rPr>
            </w:pPr>
          </w:p>
          <w:p w14:paraId="3DBF9F8A" w14:textId="77777777" w:rsidR="00A30D6F" w:rsidRDefault="00A30D6F" w:rsidP="00D32BF4">
            <w:pPr>
              <w:jc w:val="center"/>
              <w:rPr>
                <w:sz w:val="22"/>
                <w:szCs w:val="22"/>
              </w:rPr>
            </w:pPr>
          </w:p>
          <w:p w14:paraId="7B584E7D" w14:textId="77777777" w:rsidR="00A30D6F" w:rsidRDefault="00A30D6F" w:rsidP="00D32BF4">
            <w:pPr>
              <w:jc w:val="center"/>
              <w:rPr>
                <w:sz w:val="22"/>
                <w:szCs w:val="22"/>
              </w:rPr>
            </w:pPr>
          </w:p>
          <w:p w14:paraId="7DC7C5E9" w14:textId="43A0162A" w:rsidR="00A30D6F" w:rsidRDefault="00A30D6F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3 020,1</w:t>
            </w:r>
          </w:p>
        </w:tc>
      </w:tr>
      <w:tr w:rsidR="00A30D6F" w:rsidRPr="00DD6308" w14:paraId="7D7693EE" w14:textId="740077CC" w:rsidTr="00A30D6F">
        <w:trPr>
          <w:trHeight w:val="178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0F5DA" w14:textId="77777777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8C8D" w14:textId="7AA8232B" w:rsidR="00A30D6F" w:rsidRPr="00DD6308" w:rsidRDefault="00A30D6F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EDB1" w14:textId="77777777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8034A" w14:textId="4483E989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2F60B" w14:textId="13A309D5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D5B467" w14:textId="70BCFAC8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0CC90" w14:textId="5283CDAC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30D6F" w:rsidRPr="00DD6308" w14:paraId="1469B202" w14:textId="26B4891B" w:rsidTr="00A30D6F">
        <w:trPr>
          <w:trHeight w:val="178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5FA5C" w14:textId="77777777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80A6" w14:textId="1F5A1425" w:rsidR="00A30D6F" w:rsidRPr="00DD6308" w:rsidRDefault="00A30D6F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495C" w14:textId="77777777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43C79" w14:textId="2AFBE7E6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0B344" w14:textId="1CFC25EB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A1237" w14:textId="1047672A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C8DA6" w14:textId="257616B4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30D6F" w:rsidRPr="00DD6308" w14:paraId="23669DD4" w14:textId="51D30606" w:rsidTr="00A30D6F">
        <w:trPr>
          <w:trHeight w:val="178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EAB07" w14:textId="77777777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FD24" w14:textId="5DC39C17" w:rsidR="00A30D6F" w:rsidRPr="00DD6308" w:rsidRDefault="00A30D6F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2080" w14:textId="77777777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17036" w14:textId="7A65A7C2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A971E" w14:textId="28E1AC99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42905" w14:textId="74A72B71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B039A" w14:textId="3E51BB5A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30D6F" w:rsidRPr="00DD6308" w14:paraId="5D11AECA" w14:textId="00E5E23F" w:rsidTr="00A30D6F">
        <w:trPr>
          <w:trHeight w:val="178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18EFB" w14:textId="77777777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F92B" w14:textId="34481797" w:rsidR="00A30D6F" w:rsidRPr="00DD6308" w:rsidRDefault="00A30D6F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B320" w14:textId="77777777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4026FC" w14:textId="44ADAE6D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469E3" w14:textId="56095793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F093A" w14:textId="3F718349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54050" w14:textId="608D3BDE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30D6F" w:rsidRPr="00DD6308" w14:paraId="64113077" w14:textId="46210418" w:rsidTr="00A30D6F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D2615" w14:textId="77777777" w:rsidR="00A30D6F" w:rsidRDefault="00A30D6F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DF4BB58" w14:textId="77777777" w:rsidR="00A30D6F" w:rsidRDefault="00A30D6F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6F3BF12" w14:textId="5A9AC141" w:rsidR="00A30D6F" w:rsidRPr="00DD6308" w:rsidRDefault="00A30D6F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FE71" w14:textId="5B07F473" w:rsidR="00A30D6F" w:rsidRPr="00DD6308" w:rsidRDefault="00A30D6F" w:rsidP="00D32BF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 Мероприятие (результат) «Повышен</w:t>
            </w:r>
            <w:r>
              <w:rPr>
                <w:bCs/>
                <w:sz w:val="22"/>
                <w:szCs w:val="22"/>
              </w:rPr>
              <w:t>ие</w:t>
            </w:r>
            <w:r w:rsidRPr="00DD630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D6308">
              <w:rPr>
                <w:bCs/>
                <w:sz w:val="22"/>
                <w:szCs w:val="22"/>
              </w:rPr>
              <w:t>безопасност</w:t>
            </w:r>
            <w:r>
              <w:rPr>
                <w:bCs/>
                <w:sz w:val="22"/>
                <w:szCs w:val="22"/>
              </w:rPr>
              <w:t>ности</w:t>
            </w:r>
            <w:proofErr w:type="spellEnd"/>
            <w:r w:rsidRPr="00DD6308">
              <w:rPr>
                <w:bCs/>
                <w:sz w:val="22"/>
                <w:szCs w:val="22"/>
              </w:rPr>
              <w:t xml:space="preserve"> участников дорожного движения» (всего), в том числе: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F3EA" w14:textId="77777777" w:rsidR="00A30D6F" w:rsidRPr="00DD6308" w:rsidRDefault="00A30D6F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CA967" w14:textId="66395157" w:rsidR="00A30D6F" w:rsidRPr="00DD6308" w:rsidRDefault="00A30D6F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1 006,7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B9CCE" w14:textId="688D3021" w:rsidR="00A30D6F" w:rsidRPr="00DD6308" w:rsidRDefault="00A30D6F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1 006,7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8337" w14:textId="77777777" w:rsidR="00A30D6F" w:rsidRDefault="00A30D6F" w:rsidP="00D32BF4">
            <w:pPr>
              <w:jc w:val="center"/>
              <w:rPr>
                <w:sz w:val="22"/>
                <w:szCs w:val="22"/>
              </w:rPr>
            </w:pPr>
          </w:p>
          <w:p w14:paraId="4317A621" w14:textId="77777777" w:rsidR="00A30D6F" w:rsidRDefault="00A30D6F" w:rsidP="00D32BF4">
            <w:pPr>
              <w:jc w:val="center"/>
              <w:rPr>
                <w:sz w:val="22"/>
                <w:szCs w:val="22"/>
              </w:rPr>
            </w:pPr>
          </w:p>
          <w:p w14:paraId="7D4D0EF6" w14:textId="77777777" w:rsidR="00A30D6F" w:rsidRDefault="00A30D6F" w:rsidP="00D32BF4">
            <w:pPr>
              <w:jc w:val="center"/>
              <w:rPr>
                <w:sz w:val="22"/>
                <w:szCs w:val="22"/>
              </w:rPr>
            </w:pPr>
          </w:p>
          <w:p w14:paraId="1CD9A8DA" w14:textId="77777777" w:rsidR="00A30D6F" w:rsidRDefault="00A30D6F" w:rsidP="00D32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99B40C9" w14:textId="42E66C68" w:rsidR="00A30D6F" w:rsidRPr="00DD6308" w:rsidRDefault="00A30D6F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1 006,7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CF35" w14:textId="77777777" w:rsidR="00A30D6F" w:rsidRDefault="00A30D6F" w:rsidP="00D32BF4">
            <w:pPr>
              <w:jc w:val="center"/>
              <w:rPr>
                <w:sz w:val="22"/>
                <w:szCs w:val="22"/>
              </w:rPr>
            </w:pPr>
          </w:p>
          <w:p w14:paraId="23571E2A" w14:textId="77777777" w:rsidR="00A30D6F" w:rsidRDefault="00A30D6F" w:rsidP="00D32BF4">
            <w:pPr>
              <w:jc w:val="center"/>
              <w:rPr>
                <w:sz w:val="22"/>
                <w:szCs w:val="22"/>
              </w:rPr>
            </w:pPr>
          </w:p>
          <w:p w14:paraId="602CF90A" w14:textId="77777777" w:rsidR="00A30D6F" w:rsidRDefault="00A30D6F" w:rsidP="00D32BF4">
            <w:pPr>
              <w:jc w:val="center"/>
              <w:rPr>
                <w:sz w:val="22"/>
                <w:szCs w:val="22"/>
              </w:rPr>
            </w:pPr>
          </w:p>
          <w:p w14:paraId="66E461C2" w14:textId="77777777" w:rsidR="00A30D6F" w:rsidRDefault="00A30D6F" w:rsidP="00D32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BA6F98C" w14:textId="55365DA5" w:rsidR="00A30D6F" w:rsidRDefault="00A30D6F" w:rsidP="00D32B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3 020,1</w:t>
            </w:r>
          </w:p>
        </w:tc>
      </w:tr>
      <w:tr w:rsidR="00A30D6F" w:rsidRPr="00DD6308" w14:paraId="1E3143DC" w14:textId="4FC07CE0" w:rsidTr="00A30D6F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D3015" w14:textId="77777777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49DB" w14:textId="19D1B857" w:rsidR="00A30D6F" w:rsidRPr="00DD6308" w:rsidRDefault="00A30D6F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ABE6" w14:textId="4EBA6FBE" w:rsidR="00A30D6F" w:rsidRPr="00DD6308" w:rsidRDefault="00A30D6F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0409 17 4 03 9Д500</w:t>
            </w:r>
            <w:r>
              <w:rPr>
                <w:bCs/>
                <w:sz w:val="22"/>
                <w:szCs w:val="22"/>
              </w:rPr>
              <w:t> </w:t>
            </w:r>
            <w:r w:rsidRPr="00DD6308">
              <w:rPr>
                <w:bCs/>
                <w:sz w:val="22"/>
                <w:szCs w:val="22"/>
              </w:rPr>
              <w:t>240</w:t>
            </w:r>
          </w:p>
          <w:p w14:paraId="7AE02130" w14:textId="2E600272" w:rsidR="00A30D6F" w:rsidRPr="003209E8" w:rsidRDefault="00A30D6F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 xml:space="preserve">0409 17 </w:t>
            </w:r>
            <w:r>
              <w:rPr>
                <w:bCs/>
                <w:sz w:val="22"/>
                <w:szCs w:val="22"/>
              </w:rPr>
              <w:t xml:space="preserve">4 03 9Д510 240                    0409 17 4 03 </w:t>
            </w:r>
            <w:r>
              <w:rPr>
                <w:bCs/>
                <w:sz w:val="22"/>
                <w:szCs w:val="22"/>
                <w:lang w:val="en-US"/>
              </w:rPr>
              <w:t>S</w:t>
            </w:r>
            <w:r>
              <w:rPr>
                <w:bCs/>
                <w:sz w:val="22"/>
                <w:szCs w:val="22"/>
              </w:rPr>
              <w:t>Д061 240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660C9" w14:textId="155B3897" w:rsidR="00A30D6F" w:rsidRPr="00DD6308" w:rsidRDefault="00A30D6F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1 006,7</w:t>
            </w:r>
          </w:p>
          <w:p w14:paraId="1376C4DD" w14:textId="77777777" w:rsidR="00A30D6F" w:rsidRDefault="00A30D6F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  <w:p w14:paraId="7F4C5B99" w14:textId="1260B9B0" w:rsidR="00A30D6F" w:rsidRPr="00DD6308" w:rsidRDefault="00A30D6F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7A0F7" w14:textId="7B548C38" w:rsidR="00A30D6F" w:rsidRPr="00DD6308" w:rsidRDefault="00A30D6F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1 006,7</w:t>
            </w:r>
          </w:p>
          <w:p w14:paraId="221CE264" w14:textId="77777777" w:rsidR="00A30D6F" w:rsidRDefault="00A30D6F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  <w:p w14:paraId="2F63009B" w14:textId="2189B187" w:rsidR="00A30D6F" w:rsidRPr="00DD6308" w:rsidRDefault="00A30D6F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2F5D5" w14:textId="60937066" w:rsidR="00A30D6F" w:rsidRPr="00DD6308" w:rsidRDefault="00A30D6F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1 006,7</w:t>
            </w:r>
          </w:p>
          <w:p w14:paraId="679E332E" w14:textId="56538634" w:rsidR="00A30D6F" w:rsidRDefault="00A30D6F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  <w:p w14:paraId="041B1640" w14:textId="79501B6D" w:rsidR="00A30D6F" w:rsidRPr="00DD6308" w:rsidRDefault="00A30D6F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1EE8B" w14:textId="62EC09F5" w:rsidR="00A30D6F" w:rsidRPr="00DD6308" w:rsidRDefault="00A30D6F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3 020,1</w:t>
            </w:r>
          </w:p>
          <w:p w14:paraId="29B9351F" w14:textId="2A4C4C0C" w:rsidR="00A30D6F" w:rsidRDefault="00A30D6F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  <w:p w14:paraId="26837185" w14:textId="39197182" w:rsidR="00A30D6F" w:rsidRPr="00DD6308" w:rsidRDefault="00A30D6F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A30D6F" w:rsidRPr="00DD6308" w14:paraId="72B8E96B" w14:textId="1BA6D47C" w:rsidTr="00A30D6F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778BD" w14:textId="77777777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DAD3" w14:textId="77777777" w:rsidR="00A30D6F" w:rsidRPr="00DD6308" w:rsidRDefault="00A30D6F" w:rsidP="007A3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CDB6" w14:textId="77777777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BD86A" w14:textId="77777777" w:rsidR="00A30D6F" w:rsidRPr="00DD6308" w:rsidRDefault="00A30D6F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6A3F5D" w14:textId="77777777" w:rsidR="00A30D6F" w:rsidRPr="00DD6308" w:rsidRDefault="00A30D6F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D9925" w14:textId="77777777" w:rsidR="00A30D6F" w:rsidRPr="00DD6308" w:rsidRDefault="00A30D6F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2525D" w14:textId="77777777" w:rsidR="00A30D6F" w:rsidRPr="00DD6308" w:rsidRDefault="00A30D6F" w:rsidP="007A3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A30D6F" w:rsidRPr="00DD6308" w14:paraId="3E9A0477" w14:textId="278EB844" w:rsidTr="00A30D6F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E50DC" w14:textId="77777777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00DB" w14:textId="1D99B41B" w:rsidR="00A30D6F" w:rsidRPr="00DD6308" w:rsidRDefault="00A30D6F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B1D8" w14:textId="77777777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10090" w14:textId="20C4622B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F3607" w14:textId="28F6CE29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8A0B5" w14:textId="1F4FB9C3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FD38F" w14:textId="0FCF19C8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30D6F" w:rsidRPr="00DD6308" w14:paraId="4A0FFA08" w14:textId="10A3DA09" w:rsidTr="00A30D6F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A125D" w14:textId="77777777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380D" w14:textId="2C9F22C3" w:rsidR="00A30D6F" w:rsidRPr="00DD6308" w:rsidRDefault="00A30D6F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2264" w14:textId="77777777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B931C" w14:textId="719F04F9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75C88" w14:textId="7C8EAA5B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5B28E" w14:textId="082A6677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050E0" w14:textId="171CB898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30D6F" w:rsidRPr="00DD6308" w14:paraId="21765A4D" w14:textId="365B97C3" w:rsidTr="00A30D6F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7D5E7" w14:textId="77777777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E651" w14:textId="70055A18" w:rsidR="00A30D6F" w:rsidRPr="00DD6308" w:rsidRDefault="00A30D6F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A4BD" w14:textId="77777777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F9BF5" w14:textId="63BEA12A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F02EA" w14:textId="2339B7FA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F769D" w14:textId="7853C4FD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9ED60" w14:textId="43E255C4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30D6F" w:rsidRPr="00DD6308" w14:paraId="0F25D94F" w14:textId="2D747E67" w:rsidTr="00A30D6F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2F9B6" w14:textId="77777777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AEBB" w14:textId="185E40F5" w:rsidR="00A30D6F" w:rsidRPr="00DD6308" w:rsidRDefault="00A30D6F" w:rsidP="007A3D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202F" w14:textId="77777777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45223" w14:textId="38B2455F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FE4A7" w14:textId="2A1C2E19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3AFA3" w14:textId="16212DBB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1F913" w14:textId="5D012308" w:rsidR="00A30D6F" w:rsidRPr="00DD6308" w:rsidRDefault="00A30D6F" w:rsidP="007A3D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0614E3A0" w14:textId="720406AD" w:rsidR="00E17C70" w:rsidRPr="0036332D" w:rsidRDefault="00B71E53" w:rsidP="0036332D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>»</w:t>
      </w:r>
    </w:p>
    <w:p w14:paraId="7A3E614D" w14:textId="77777777" w:rsidR="00E17C70" w:rsidRPr="00B813C1" w:rsidRDefault="00E17C70" w:rsidP="00090CDA">
      <w:pPr>
        <w:widowControl w:val="0"/>
        <w:suppressAutoHyphens w:val="0"/>
        <w:rPr>
          <w:sz w:val="28"/>
          <w:szCs w:val="28"/>
        </w:rPr>
      </w:pPr>
    </w:p>
    <w:p w14:paraId="297B2924" w14:textId="6A6D32AF" w:rsidR="00090CDA" w:rsidRPr="00B813C1" w:rsidRDefault="00090CDA" w:rsidP="00090CDA">
      <w:pPr>
        <w:widowControl w:val="0"/>
        <w:suppressAutoHyphens w:val="0"/>
        <w:rPr>
          <w:sz w:val="28"/>
          <w:szCs w:val="28"/>
        </w:rPr>
      </w:pPr>
      <w:r w:rsidRPr="00B813C1">
        <w:rPr>
          <w:sz w:val="28"/>
          <w:szCs w:val="28"/>
        </w:rPr>
        <w:t xml:space="preserve">Начальник общего отдела                  </w:t>
      </w:r>
    </w:p>
    <w:p w14:paraId="6C2D565D" w14:textId="1474C83E" w:rsidR="00090CDA" w:rsidRPr="00E32537" w:rsidRDefault="00090CDA" w:rsidP="00090CDA">
      <w:pPr>
        <w:widowControl w:val="0"/>
        <w:suppressAutoHyphens w:val="0"/>
        <w:rPr>
          <w:sz w:val="28"/>
          <w:szCs w:val="28"/>
        </w:rPr>
      </w:pPr>
      <w:r w:rsidRPr="00B813C1">
        <w:rPr>
          <w:sz w:val="28"/>
          <w:szCs w:val="28"/>
        </w:rPr>
        <w:t xml:space="preserve">Администрации города Батайска   </w:t>
      </w:r>
      <w:r w:rsidR="00E17C70" w:rsidRPr="00B813C1">
        <w:rPr>
          <w:sz w:val="28"/>
          <w:szCs w:val="28"/>
        </w:rPr>
        <w:t xml:space="preserve"> </w:t>
      </w:r>
      <w:r w:rsidRPr="00B813C1">
        <w:rPr>
          <w:sz w:val="28"/>
          <w:szCs w:val="28"/>
        </w:rPr>
        <w:t xml:space="preserve">                                      </w:t>
      </w:r>
      <w:r w:rsidR="008B6A95">
        <w:rPr>
          <w:sz w:val="28"/>
          <w:szCs w:val="28"/>
        </w:rPr>
        <w:t xml:space="preserve">                                                                            </w:t>
      </w:r>
      <w:r w:rsidRPr="00B813C1">
        <w:rPr>
          <w:sz w:val="28"/>
          <w:szCs w:val="28"/>
        </w:rPr>
        <w:t>В.С. Мирошникова</w:t>
      </w:r>
      <w:r w:rsidRPr="00090CDA">
        <w:rPr>
          <w:sz w:val="28"/>
          <w:szCs w:val="28"/>
        </w:rPr>
        <w:t xml:space="preserve">                                                                                         </w:t>
      </w:r>
    </w:p>
    <w:sectPr w:rsidR="00090CDA" w:rsidRPr="00E32537" w:rsidSect="009937CC">
      <w:pgSz w:w="16838" w:h="11906" w:orient="landscape"/>
      <w:pgMar w:top="170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79CCC" w14:textId="77777777" w:rsidR="00C67610" w:rsidRDefault="00C67610" w:rsidP="00947792">
      <w:r>
        <w:separator/>
      </w:r>
    </w:p>
  </w:endnote>
  <w:endnote w:type="continuationSeparator" w:id="0">
    <w:p w14:paraId="0F8A8696" w14:textId="77777777" w:rsidR="00C67610" w:rsidRDefault="00C67610" w:rsidP="0094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AB1E0" w14:textId="77777777" w:rsidR="009937CC" w:rsidRDefault="009937C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BCEA7" w14:textId="77777777" w:rsidR="009937CC" w:rsidRDefault="009937C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16849" w14:textId="77777777" w:rsidR="009937CC" w:rsidRDefault="009937C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7B9642" w14:textId="77777777" w:rsidR="00C67610" w:rsidRDefault="00C67610" w:rsidP="00947792">
      <w:r>
        <w:separator/>
      </w:r>
    </w:p>
  </w:footnote>
  <w:footnote w:type="continuationSeparator" w:id="0">
    <w:p w14:paraId="1C80726A" w14:textId="77777777" w:rsidR="00C67610" w:rsidRDefault="00C67610" w:rsidP="00947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7E328" w14:textId="77777777" w:rsidR="009937CC" w:rsidRDefault="009937C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9781676"/>
      <w:docPartObj>
        <w:docPartGallery w:val="Page Numbers (Top of Page)"/>
        <w:docPartUnique/>
      </w:docPartObj>
    </w:sdtPr>
    <w:sdtEndPr/>
    <w:sdtContent>
      <w:p w14:paraId="21DA328B" w14:textId="3C742F9B" w:rsidR="009937CC" w:rsidRDefault="009937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A93">
          <w:rPr>
            <w:noProof/>
          </w:rPr>
          <w:t>9</w:t>
        </w:r>
        <w:r>
          <w:fldChar w:fldCharType="end"/>
        </w:r>
      </w:p>
    </w:sdtContent>
  </w:sdt>
  <w:p w14:paraId="60FDE090" w14:textId="77777777" w:rsidR="008F4BC5" w:rsidRDefault="008F4BC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6F10A" w14:textId="643BAD5C" w:rsidR="009937CC" w:rsidRDefault="009937CC">
    <w:pPr>
      <w:pStyle w:val="a7"/>
      <w:jc w:val="center"/>
    </w:pPr>
  </w:p>
  <w:p w14:paraId="4016CD5B" w14:textId="77777777" w:rsidR="009937CC" w:rsidRDefault="009937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323562"/>
    <w:multiLevelType w:val="hybridMultilevel"/>
    <w:tmpl w:val="837C9BC8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5CE5676"/>
    <w:multiLevelType w:val="hybridMultilevel"/>
    <w:tmpl w:val="77F099E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0AF7600B"/>
    <w:multiLevelType w:val="hybridMultilevel"/>
    <w:tmpl w:val="4B2EABD2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09A03FC"/>
    <w:multiLevelType w:val="hybridMultilevel"/>
    <w:tmpl w:val="CC1ABAD0"/>
    <w:lvl w:ilvl="0" w:tplc="E014FE4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8287A7B"/>
    <w:multiLevelType w:val="hybridMultilevel"/>
    <w:tmpl w:val="C5C46C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1535F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>
    <w:nsid w:val="69F51EB4"/>
    <w:multiLevelType w:val="hybridMultilevel"/>
    <w:tmpl w:val="E2BA95CA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C2C0A7E"/>
    <w:multiLevelType w:val="hybridMultilevel"/>
    <w:tmpl w:val="837C9BC8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779"/>
    <w:rsid w:val="00002D44"/>
    <w:rsid w:val="00010210"/>
    <w:rsid w:val="00013518"/>
    <w:rsid w:val="000229EB"/>
    <w:rsid w:val="000329F2"/>
    <w:rsid w:val="0003384A"/>
    <w:rsid w:val="0004764A"/>
    <w:rsid w:val="0005048A"/>
    <w:rsid w:val="000547E8"/>
    <w:rsid w:val="0005530C"/>
    <w:rsid w:val="00056378"/>
    <w:rsid w:val="000575C5"/>
    <w:rsid w:val="00063265"/>
    <w:rsid w:val="00063791"/>
    <w:rsid w:val="00067A50"/>
    <w:rsid w:val="000779D7"/>
    <w:rsid w:val="000819BF"/>
    <w:rsid w:val="00084447"/>
    <w:rsid w:val="00090CDA"/>
    <w:rsid w:val="000B1979"/>
    <w:rsid w:val="000B1DDB"/>
    <w:rsid w:val="000B375A"/>
    <w:rsid w:val="000B3E63"/>
    <w:rsid w:val="000B4B55"/>
    <w:rsid w:val="000B7573"/>
    <w:rsid w:val="000C746F"/>
    <w:rsid w:val="000D5A37"/>
    <w:rsid w:val="000E00E1"/>
    <w:rsid w:val="000E6375"/>
    <w:rsid w:val="000F0197"/>
    <w:rsid w:val="000F634D"/>
    <w:rsid w:val="000F74C4"/>
    <w:rsid w:val="00104307"/>
    <w:rsid w:val="00106CFA"/>
    <w:rsid w:val="001100FD"/>
    <w:rsid w:val="00116D8A"/>
    <w:rsid w:val="00117FA5"/>
    <w:rsid w:val="00125C7C"/>
    <w:rsid w:val="001262CB"/>
    <w:rsid w:val="00126E4F"/>
    <w:rsid w:val="00133384"/>
    <w:rsid w:val="00151A65"/>
    <w:rsid w:val="00161290"/>
    <w:rsid w:val="00164C4A"/>
    <w:rsid w:val="0016605E"/>
    <w:rsid w:val="00172E82"/>
    <w:rsid w:val="001827DF"/>
    <w:rsid w:val="00185E37"/>
    <w:rsid w:val="0018774C"/>
    <w:rsid w:val="0019058C"/>
    <w:rsid w:val="00196CDE"/>
    <w:rsid w:val="00197408"/>
    <w:rsid w:val="001A01C2"/>
    <w:rsid w:val="001A2EE1"/>
    <w:rsid w:val="001A450B"/>
    <w:rsid w:val="001B2B47"/>
    <w:rsid w:val="001B40C5"/>
    <w:rsid w:val="001C45F4"/>
    <w:rsid w:val="001C6014"/>
    <w:rsid w:val="001D5906"/>
    <w:rsid w:val="001D61D8"/>
    <w:rsid w:val="001E1CDF"/>
    <w:rsid w:val="001F390A"/>
    <w:rsid w:val="001F5087"/>
    <w:rsid w:val="00206F69"/>
    <w:rsid w:val="00211AD2"/>
    <w:rsid w:val="002178D6"/>
    <w:rsid w:val="0022503C"/>
    <w:rsid w:val="00226EBD"/>
    <w:rsid w:val="0023508D"/>
    <w:rsid w:val="00242394"/>
    <w:rsid w:val="002475A4"/>
    <w:rsid w:val="00254BC4"/>
    <w:rsid w:val="002552B4"/>
    <w:rsid w:val="002772B8"/>
    <w:rsid w:val="00281B9B"/>
    <w:rsid w:val="00285B06"/>
    <w:rsid w:val="00286968"/>
    <w:rsid w:val="002A3017"/>
    <w:rsid w:val="002A4B79"/>
    <w:rsid w:val="002A5FB6"/>
    <w:rsid w:val="002A6927"/>
    <w:rsid w:val="002C5754"/>
    <w:rsid w:val="002D5AD7"/>
    <w:rsid w:val="002E52DD"/>
    <w:rsid w:val="002E724F"/>
    <w:rsid w:val="002F2C33"/>
    <w:rsid w:val="002F79D9"/>
    <w:rsid w:val="003036BE"/>
    <w:rsid w:val="00305503"/>
    <w:rsid w:val="00315132"/>
    <w:rsid w:val="003209E8"/>
    <w:rsid w:val="0033298D"/>
    <w:rsid w:val="00347C28"/>
    <w:rsid w:val="00353E41"/>
    <w:rsid w:val="00354AC1"/>
    <w:rsid w:val="003560D8"/>
    <w:rsid w:val="0036332D"/>
    <w:rsid w:val="0036529F"/>
    <w:rsid w:val="003666BF"/>
    <w:rsid w:val="00367249"/>
    <w:rsid w:val="00376584"/>
    <w:rsid w:val="00377711"/>
    <w:rsid w:val="003826E6"/>
    <w:rsid w:val="0038471E"/>
    <w:rsid w:val="003C0CAA"/>
    <w:rsid w:val="003C461A"/>
    <w:rsid w:val="003C50F4"/>
    <w:rsid w:val="003C59DD"/>
    <w:rsid w:val="003D7FDC"/>
    <w:rsid w:val="003F57BC"/>
    <w:rsid w:val="003F7D79"/>
    <w:rsid w:val="00400253"/>
    <w:rsid w:val="00400883"/>
    <w:rsid w:val="00411982"/>
    <w:rsid w:val="00415BC7"/>
    <w:rsid w:val="00420111"/>
    <w:rsid w:val="00433474"/>
    <w:rsid w:val="00442DD0"/>
    <w:rsid w:val="00445F81"/>
    <w:rsid w:val="0045349A"/>
    <w:rsid w:val="00456779"/>
    <w:rsid w:val="004638A2"/>
    <w:rsid w:val="00473835"/>
    <w:rsid w:val="00475215"/>
    <w:rsid w:val="004760B3"/>
    <w:rsid w:val="004922F1"/>
    <w:rsid w:val="004923B8"/>
    <w:rsid w:val="004B76BC"/>
    <w:rsid w:val="004C54C1"/>
    <w:rsid w:val="004C5B94"/>
    <w:rsid w:val="004E071B"/>
    <w:rsid w:val="004F0924"/>
    <w:rsid w:val="004F13A5"/>
    <w:rsid w:val="00504DA4"/>
    <w:rsid w:val="00511DC9"/>
    <w:rsid w:val="00515B3B"/>
    <w:rsid w:val="005372C4"/>
    <w:rsid w:val="00544E59"/>
    <w:rsid w:val="00562AE0"/>
    <w:rsid w:val="005648A3"/>
    <w:rsid w:val="0057137F"/>
    <w:rsid w:val="0057499A"/>
    <w:rsid w:val="00580880"/>
    <w:rsid w:val="00597F99"/>
    <w:rsid w:val="005A4392"/>
    <w:rsid w:val="005B0824"/>
    <w:rsid w:val="005B1F4B"/>
    <w:rsid w:val="005B4F40"/>
    <w:rsid w:val="005B6A7E"/>
    <w:rsid w:val="005D37DD"/>
    <w:rsid w:val="005E4D87"/>
    <w:rsid w:val="005F4710"/>
    <w:rsid w:val="006007C1"/>
    <w:rsid w:val="00601548"/>
    <w:rsid w:val="00611F2D"/>
    <w:rsid w:val="00614541"/>
    <w:rsid w:val="00617740"/>
    <w:rsid w:val="006247F3"/>
    <w:rsid w:val="00627187"/>
    <w:rsid w:val="00632ECD"/>
    <w:rsid w:val="00637831"/>
    <w:rsid w:val="00641EF6"/>
    <w:rsid w:val="00642EC0"/>
    <w:rsid w:val="00657A93"/>
    <w:rsid w:val="00657F8D"/>
    <w:rsid w:val="00667109"/>
    <w:rsid w:val="00667869"/>
    <w:rsid w:val="00667E2E"/>
    <w:rsid w:val="00673487"/>
    <w:rsid w:val="00673FD5"/>
    <w:rsid w:val="00674A22"/>
    <w:rsid w:val="00681AF5"/>
    <w:rsid w:val="0068365E"/>
    <w:rsid w:val="00690B54"/>
    <w:rsid w:val="00691356"/>
    <w:rsid w:val="006B1872"/>
    <w:rsid w:val="006B3EFC"/>
    <w:rsid w:val="006B4339"/>
    <w:rsid w:val="006B4C1E"/>
    <w:rsid w:val="006B536F"/>
    <w:rsid w:val="006C1514"/>
    <w:rsid w:val="006D3C70"/>
    <w:rsid w:val="006E451F"/>
    <w:rsid w:val="006F047B"/>
    <w:rsid w:val="00702E93"/>
    <w:rsid w:val="00707F0B"/>
    <w:rsid w:val="00710DB3"/>
    <w:rsid w:val="00723F55"/>
    <w:rsid w:val="007306EF"/>
    <w:rsid w:val="00730768"/>
    <w:rsid w:val="00735432"/>
    <w:rsid w:val="00737297"/>
    <w:rsid w:val="00740258"/>
    <w:rsid w:val="00740459"/>
    <w:rsid w:val="007416F1"/>
    <w:rsid w:val="0075103D"/>
    <w:rsid w:val="007629F4"/>
    <w:rsid w:val="007656F9"/>
    <w:rsid w:val="007813F7"/>
    <w:rsid w:val="00781C0A"/>
    <w:rsid w:val="0079296E"/>
    <w:rsid w:val="007971B3"/>
    <w:rsid w:val="007A2821"/>
    <w:rsid w:val="007A2C9D"/>
    <w:rsid w:val="007A3DF0"/>
    <w:rsid w:val="007B7673"/>
    <w:rsid w:val="007E0037"/>
    <w:rsid w:val="007F26F9"/>
    <w:rsid w:val="007F71D4"/>
    <w:rsid w:val="0080418F"/>
    <w:rsid w:val="00807D27"/>
    <w:rsid w:val="008128A0"/>
    <w:rsid w:val="0082372F"/>
    <w:rsid w:val="00823AF2"/>
    <w:rsid w:val="008269DA"/>
    <w:rsid w:val="00837C59"/>
    <w:rsid w:val="008757D8"/>
    <w:rsid w:val="00876915"/>
    <w:rsid w:val="00883854"/>
    <w:rsid w:val="00891F53"/>
    <w:rsid w:val="00892A3C"/>
    <w:rsid w:val="00895412"/>
    <w:rsid w:val="008A7B78"/>
    <w:rsid w:val="008B56F2"/>
    <w:rsid w:val="008B6A95"/>
    <w:rsid w:val="008B7773"/>
    <w:rsid w:val="008D3F27"/>
    <w:rsid w:val="008D732A"/>
    <w:rsid w:val="008E056D"/>
    <w:rsid w:val="008E3966"/>
    <w:rsid w:val="008F1D78"/>
    <w:rsid w:val="008F2D5C"/>
    <w:rsid w:val="008F4BC5"/>
    <w:rsid w:val="008F5992"/>
    <w:rsid w:val="008F772E"/>
    <w:rsid w:val="00903C7A"/>
    <w:rsid w:val="009040CA"/>
    <w:rsid w:val="00907894"/>
    <w:rsid w:val="009128A4"/>
    <w:rsid w:val="009137EA"/>
    <w:rsid w:val="00915B22"/>
    <w:rsid w:val="0093597B"/>
    <w:rsid w:val="00942F30"/>
    <w:rsid w:val="00947792"/>
    <w:rsid w:val="00956897"/>
    <w:rsid w:val="009750B5"/>
    <w:rsid w:val="009838F1"/>
    <w:rsid w:val="00986D49"/>
    <w:rsid w:val="0098797C"/>
    <w:rsid w:val="00990ED6"/>
    <w:rsid w:val="00991776"/>
    <w:rsid w:val="009922ED"/>
    <w:rsid w:val="00992394"/>
    <w:rsid w:val="009937CC"/>
    <w:rsid w:val="00995F1D"/>
    <w:rsid w:val="009B062D"/>
    <w:rsid w:val="009C3D2A"/>
    <w:rsid w:val="009D08EC"/>
    <w:rsid w:val="009D7137"/>
    <w:rsid w:val="009D75FF"/>
    <w:rsid w:val="009E5D30"/>
    <w:rsid w:val="00A00765"/>
    <w:rsid w:val="00A05CBE"/>
    <w:rsid w:val="00A12E61"/>
    <w:rsid w:val="00A21540"/>
    <w:rsid w:val="00A30D6F"/>
    <w:rsid w:val="00A472D5"/>
    <w:rsid w:val="00A4740E"/>
    <w:rsid w:val="00A56C00"/>
    <w:rsid w:val="00A65E00"/>
    <w:rsid w:val="00A804D2"/>
    <w:rsid w:val="00A8236B"/>
    <w:rsid w:val="00A82DB8"/>
    <w:rsid w:val="00A86B3B"/>
    <w:rsid w:val="00A86FEC"/>
    <w:rsid w:val="00A92003"/>
    <w:rsid w:val="00A95D05"/>
    <w:rsid w:val="00A96D03"/>
    <w:rsid w:val="00A97F83"/>
    <w:rsid w:val="00AA1265"/>
    <w:rsid w:val="00AA6DFF"/>
    <w:rsid w:val="00AB641A"/>
    <w:rsid w:val="00AC06F6"/>
    <w:rsid w:val="00AD4893"/>
    <w:rsid w:val="00AE0570"/>
    <w:rsid w:val="00B025F8"/>
    <w:rsid w:val="00B068B6"/>
    <w:rsid w:val="00B35A49"/>
    <w:rsid w:val="00B37355"/>
    <w:rsid w:val="00B3790B"/>
    <w:rsid w:val="00B37F66"/>
    <w:rsid w:val="00B55492"/>
    <w:rsid w:val="00B64A8C"/>
    <w:rsid w:val="00B70216"/>
    <w:rsid w:val="00B70F08"/>
    <w:rsid w:val="00B71C77"/>
    <w:rsid w:val="00B71E53"/>
    <w:rsid w:val="00B7717E"/>
    <w:rsid w:val="00B77D18"/>
    <w:rsid w:val="00B813C1"/>
    <w:rsid w:val="00B864EC"/>
    <w:rsid w:val="00B91043"/>
    <w:rsid w:val="00B9301A"/>
    <w:rsid w:val="00B9310C"/>
    <w:rsid w:val="00B93667"/>
    <w:rsid w:val="00B96B16"/>
    <w:rsid w:val="00BA2404"/>
    <w:rsid w:val="00BA3832"/>
    <w:rsid w:val="00BA745D"/>
    <w:rsid w:val="00BB022E"/>
    <w:rsid w:val="00BB447C"/>
    <w:rsid w:val="00BC43BC"/>
    <w:rsid w:val="00BC489C"/>
    <w:rsid w:val="00BD2214"/>
    <w:rsid w:val="00BD4190"/>
    <w:rsid w:val="00BE6E9A"/>
    <w:rsid w:val="00BF4B98"/>
    <w:rsid w:val="00C10D02"/>
    <w:rsid w:val="00C25E67"/>
    <w:rsid w:val="00C4292D"/>
    <w:rsid w:val="00C47F02"/>
    <w:rsid w:val="00C5099D"/>
    <w:rsid w:val="00C50E91"/>
    <w:rsid w:val="00C50EF8"/>
    <w:rsid w:val="00C51254"/>
    <w:rsid w:val="00C51639"/>
    <w:rsid w:val="00C5766D"/>
    <w:rsid w:val="00C63CBA"/>
    <w:rsid w:val="00C67610"/>
    <w:rsid w:val="00C745D1"/>
    <w:rsid w:val="00C750BB"/>
    <w:rsid w:val="00C83AA1"/>
    <w:rsid w:val="00C853A0"/>
    <w:rsid w:val="00C8733E"/>
    <w:rsid w:val="00C93BC9"/>
    <w:rsid w:val="00C96A0E"/>
    <w:rsid w:val="00C97292"/>
    <w:rsid w:val="00CA75D3"/>
    <w:rsid w:val="00CC4FB7"/>
    <w:rsid w:val="00CD341E"/>
    <w:rsid w:val="00CD5E81"/>
    <w:rsid w:val="00CD6A8F"/>
    <w:rsid w:val="00CF7D8A"/>
    <w:rsid w:val="00D03095"/>
    <w:rsid w:val="00D04870"/>
    <w:rsid w:val="00D12CDC"/>
    <w:rsid w:val="00D14C39"/>
    <w:rsid w:val="00D17D9C"/>
    <w:rsid w:val="00D22AF4"/>
    <w:rsid w:val="00D30CFD"/>
    <w:rsid w:val="00D32BF4"/>
    <w:rsid w:val="00D4217C"/>
    <w:rsid w:val="00D46D6A"/>
    <w:rsid w:val="00D63230"/>
    <w:rsid w:val="00D65493"/>
    <w:rsid w:val="00D67C98"/>
    <w:rsid w:val="00D765C1"/>
    <w:rsid w:val="00D805ED"/>
    <w:rsid w:val="00D877FE"/>
    <w:rsid w:val="00D95B98"/>
    <w:rsid w:val="00D96E3B"/>
    <w:rsid w:val="00DA668F"/>
    <w:rsid w:val="00DC1274"/>
    <w:rsid w:val="00DD042B"/>
    <w:rsid w:val="00DD5563"/>
    <w:rsid w:val="00DD6308"/>
    <w:rsid w:val="00DF3356"/>
    <w:rsid w:val="00DF411B"/>
    <w:rsid w:val="00E04D1F"/>
    <w:rsid w:val="00E10013"/>
    <w:rsid w:val="00E16473"/>
    <w:rsid w:val="00E17C70"/>
    <w:rsid w:val="00E21905"/>
    <w:rsid w:val="00E24131"/>
    <w:rsid w:val="00E25B5F"/>
    <w:rsid w:val="00E264BB"/>
    <w:rsid w:val="00E26729"/>
    <w:rsid w:val="00E407B2"/>
    <w:rsid w:val="00E43981"/>
    <w:rsid w:val="00E54226"/>
    <w:rsid w:val="00E604A6"/>
    <w:rsid w:val="00E60D0E"/>
    <w:rsid w:val="00E63B9D"/>
    <w:rsid w:val="00E76970"/>
    <w:rsid w:val="00E83D39"/>
    <w:rsid w:val="00E85850"/>
    <w:rsid w:val="00E94AF0"/>
    <w:rsid w:val="00E95106"/>
    <w:rsid w:val="00EA43CF"/>
    <w:rsid w:val="00EB5988"/>
    <w:rsid w:val="00EB64C0"/>
    <w:rsid w:val="00ED0355"/>
    <w:rsid w:val="00ED08F6"/>
    <w:rsid w:val="00ED502E"/>
    <w:rsid w:val="00ED5E30"/>
    <w:rsid w:val="00EE3C47"/>
    <w:rsid w:val="00EE46FD"/>
    <w:rsid w:val="00EE4D32"/>
    <w:rsid w:val="00EE6392"/>
    <w:rsid w:val="00EE7F5C"/>
    <w:rsid w:val="00EF1A34"/>
    <w:rsid w:val="00EF394A"/>
    <w:rsid w:val="00F14912"/>
    <w:rsid w:val="00F35E16"/>
    <w:rsid w:val="00F46140"/>
    <w:rsid w:val="00F4734F"/>
    <w:rsid w:val="00F5365F"/>
    <w:rsid w:val="00F569AD"/>
    <w:rsid w:val="00F57AA8"/>
    <w:rsid w:val="00F60531"/>
    <w:rsid w:val="00F624B0"/>
    <w:rsid w:val="00F647D6"/>
    <w:rsid w:val="00F7089A"/>
    <w:rsid w:val="00F720AF"/>
    <w:rsid w:val="00F72F8A"/>
    <w:rsid w:val="00F74F0B"/>
    <w:rsid w:val="00F838CA"/>
    <w:rsid w:val="00F95134"/>
    <w:rsid w:val="00FA131C"/>
    <w:rsid w:val="00FA4B0C"/>
    <w:rsid w:val="00FB22B7"/>
    <w:rsid w:val="00FB4669"/>
    <w:rsid w:val="00FC2812"/>
    <w:rsid w:val="00FC7D5A"/>
    <w:rsid w:val="00FD08D9"/>
    <w:rsid w:val="00FD2233"/>
    <w:rsid w:val="00FD22ED"/>
    <w:rsid w:val="00FE371C"/>
    <w:rsid w:val="00FF4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668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70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7717E"/>
    <w:pPr>
      <w:keepNext/>
      <w:tabs>
        <w:tab w:val="num" w:pos="0"/>
      </w:tabs>
      <w:spacing w:before="1080" w:line="480" w:lineRule="auto"/>
      <w:ind w:left="432" w:hanging="432"/>
      <w:outlineLvl w:val="0"/>
    </w:pPr>
    <w:rPr>
      <w:sz w:val="24"/>
    </w:rPr>
  </w:style>
  <w:style w:type="paragraph" w:styleId="2">
    <w:name w:val="heading 2"/>
    <w:basedOn w:val="a"/>
    <w:next w:val="a"/>
    <w:qFormat/>
    <w:rsid w:val="00B7717E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7717E"/>
  </w:style>
  <w:style w:type="character" w:customStyle="1" w:styleId="WW8Num1z1">
    <w:name w:val="WW8Num1z1"/>
    <w:rsid w:val="00B7717E"/>
  </w:style>
  <w:style w:type="character" w:customStyle="1" w:styleId="WW8Num1z2">
    <w:name w:val="WW8Num1z2"/>
    <w:rsid w:val="00B7717E"/>
  </w:style>
  <w:style w:type="character" w:customStyle="1" w:styleId="WW8Num1z3">
    <w:name w:val="WW8Num1z3"/>
    <w:rsid w:val="00B7717E"/>
  </w:style>
  <w:style w:type="character" w:customStyle="1" w:styleId="WW8Num1z4">
    <w:name w:val="WW8Num1z4"/>
    <w:rsid w:val="00B7717E"/>
  </w:style>
  <w:style w:type="character" w:customStyle="1" w:styleId="WW8Num1z5">
    <w:name w:val="WW8Num1z5"/>
    <w:rsid w:val="00B7717E"/>
  </w:style>
  <w:style w:type="character" w:customStyle="1" w:styleId="WW8Num1z6">
    <w:name w:val="WW8Num1z6"/>
    <w:rsid w:val="00B7717E"/>
  </w:style>
  <w:style w:type="character" w:customStyle="1" w:styleId="WW8Num1z7">
    <w:name w:val="WW8Num1z7"/>
    <w:rsid w:val="00B7717E"/>
  </w:style>
  <w:style w:type="character" w:customStyle="1" w:styleId="WW8Num1z8">
    <w:name w:val="WW8Num1z8"/>
    <w:rsid w:val="00B7717E"/>
  </w:style>
  <w:style w:type="character" w:customStyle="1" w:styleId="WW8Num2z0">
    <w:name w:val="WW8Num2z0"/>
    <w:rsid w:val="00B7717E"/>
    <w:rPr>
      <w:rFonts w:hint="default"/>
      <w:color w:val="auto"/>
      <w:sz w:val="24"/>
    </w:rPr>
  </w:style>
  <w:style w:type="character" w:customStyle="1" w:styleId="WW8Num2z1">
    <w:name w:val="WW8Num2z1"/>
    <w:rsid w:val="00B7717E"/>
  </w:style>
  <w:style w:type="character" w:customStyle="1" w:styleId="WW8Num2z2">
    <w:name w:val="WW8Num2z2"/>
    <w:rsid w:val="00B7717E"/>
  </w:style>
  <w:style w:type="character" w:customStyle="1" w:styleId="WW8Num2z3">
    <w:name w:val="WW8Num2z3"/>
    <w:rsid w:val="00B7717E"/>
  </w:style>
  <w:style w:type="character" w:customStyle="1" w:styleId="WW8Num2z4">
    <w:name w:val="WW8Num2z4"/>
    <w:rsid w:val="00B7717E"/>
  </w:style>
  <w:style w:type="character" w:customStyle="1" w:styleId="WW8Num2z5">
    <w:name w:val="WW8Num2z5"/>
    <w:rsid w:val="00B7717E"/>
  </w:style>
  <w:style w:type="character" w:customStyle="1" w:styleId="WW8Num2z6">
    <w:name w:val="WW8Num2z6"/>
    <w:rsid w:val="00B7717E"/>
  </w:style>
  <w:style w:type="character" w:customStyle="1" w:styleId="WW8Num2z7">
    <w:name w:val="WW8Num2z7"/>
    <w:rsid w:val="00B7717E"/>
  </w:style>
  <w:style w:type="character" w:customStyle="1" w:styleId="WW8Num2z8">
    <w:name w:val="WW8Num2z8"/>
    <w:rsid w:val="00B7717E"/>
  </w:style>
  <w:style w:type="character" w:customStyle="1" w:styleId="WW8Num3z0">
    <w:name w:val="WW8Num3z0"/>
    <w:rsid w:val="00B7717E"/>
    <w:rPr>
      <w:rFonts w:hint="default"/>
    </w:rPr>
  </w:style>
  <w:style w:type="character" w:customStyle="1" w:styleId="WW8Num4z0">
    <w:name w:val="WW8Num4z0"/>
    <w:rsid w:val="00B7717E"/>
    <w:rPr>
      <w:rFonts w:hint="default"/>
    </w:rPr>
  </w:style>
  <w:style w:type="character" w:customStyle="1" w:styleId="WW8Num5z0">
    <w:name w:val="WW8Num5z0"/>
    <w:rsid w:val="00B7717E"/>
  </w:style>
  <w:style w:type="character" w:customStyle="1" w:styleId="WW8Num6z0">
    <w:name w:val="WW8Num6z0"/>
    <w:rsid w:val="00B7717E"/>
    <w:rPr>
      <w:rFonts w:hint="default"/>
    </w:rPr>
  </w:style>
  <w:style w:type="character" w:customStyle="1" w:styleId="11">
    <w:name w:val="Основной шрифт абзаца1"/>
    <w:rsid w:val="00B7717E"/>
  </w:style>
  <w:style w:type="character" w:customStyle="1" w:styleId="a3">
    <w:name w:val="Основной текст с отступом Знак"/>
    <w:basedOn w:val="11"/>
    <w:rsid w:val="00B7717E"/>
  </w:style>
  <w:style w:type="paragraph" w:customStyle="1" w:styleId="12">
    <w:name w:val="Заголовок1"/>
    <w:basedOn w:val="a"/>
    <w:next w:val="a4"/>
    <w:rsid w:val="00B7717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B7717E"/>
    <w:pPr>
      <w:jc w:val="both"/>
    </w:pPr>
    <w:rPr>
      <w:sz w:val="24"/>
    </w:rPr>
  </w:style>
  <w:style w:type="paragraph" w:styleId="a5">
    <w:name w:val="List"/>
    <w:basedOn w:val="a4"/>
    <w:rsid w:val="00B7717E"/>
    <w:rPr>
      <w:rFonts w:cs="Mangal"/>
    </w:rPr>
  </w:style>
  <w:style w:type="paragraph" w:styleId="a6">
    <w:name w:val="caption"/>
    <w:basedOn w:val="a"/>
    <w:qFormat/>
    <w:rsid w:val="00B771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B7717E"/>
    <w:pPr>
      <w:suppressLineNumbers/>
    </w:pPr>
    <w:rPr>
      <w:rFonts w:cs="Mangal"/>
    </w:rPr>
  </w:style>
  <w:style w:type="paragraph" w:styleId="a7">
    <w:name w:val="header"/>
    <w:basedOn w:val="a"/>
    <w:link w:val="a8"/>
    <w:uiPriority w:val="99"/>
    <w:rsid w:val="00B7717E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B7717E"/>
    <w:pPr>
      <w:tabs>
        <w:tab w:val="center" w:pos="4153"/>
        <w:tab w:val="right" w:pos="8306"/>
      </w:tabs>
    </w:pPr>
  </w:style>
  <w:style w:type="paragraph" w:styleId="ab">
    <w:name w:val="Balloon Text"/>
    <w:basedOn w:val="a"/>
    <w:link w:val="ac"/>
    <w:uiPriority w:val="99"/>
    <w:rsid w:val="00B7717E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B7717E"/>
    <w:pPr>
      <w:spacing w:before="100" w:after="100"/>
    </w:pPr>
    <w:rPr>
      <w:sz w:val="24"/>
      <w:szCs w:val="24"/>
    </w:rPr>
  </w:style>
  <w:style w:type="paragraph" w:customStyle="1" w:styleId="14">
    <w:name w:val="Без интервала1"/>
    <w:rsid w:val="00B7717E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e">
    <w:name w:val="Body Text Indent"/>
    <w:basedOn w:val="a"/>
    <w:rsid w:val="00B7717E"/>
    <w:pPr>
      <w:spacing w:after="120"/>
      <w:ind w:left="283"/>
    </w:pPr>
  </w:style>
  <w:style w:type="paragraph" w:styleId="af">
    <w:name w:val="No Spacing"/>
    <w:uiPriority w:val="1"/>
    <w:qFormat/>
    <w:rsid w:val="00B7717E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B7717E"/>
    <w:pPr>
      <w:suppressLineNumbers/>
    </w:pPr>
  </w:style>
  <w:style w:type="paragraph" w:customStyle="1" w:styleId="af1">
    <w:name w:val="Заголовок таблицы"/>
    <w:basedOn w:val="af0"/>
    <w:rsid w:val="00B7717E"/>
    <w:pPr>
      <w:jc w:val="center"/>
    </w:pPr>
    <w:rPr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947792"/>
    <w:rPr>
      <w:lang w:eastAsia="zh-CN"/>
    </w:rPr>
  </w:style>
  <w:style w:type="paragraph" w:customStyle="1" w:styleId="Default">
    <w:name w:val="Default"/>
    <w:rsid w:val="00D17D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1A45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D30CFD"/>
    <w:rPr>
      <w:sz w:val="24"/>
      <w:lang w:eastAsia="zh-CN"/>
    </w:rPr>
  </w:style>
  <w:style w:type="paragraph" w:customStyle="1" w:styleId="ConsPlusNormal">
    <w:name w:val="ConsPlusNormal"/>
    <w:link w:val="ConsPlusNormal1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DocList">
    <w:name w:val="ConsPlusDocList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rsid w:val="00D30CF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paragraph" w:customStyle="1" w:styleId="ConsPlusJurTerm">
    <w:name w:val="ConsPlusJurTerm"/>
    <w:uiPriority w:val="99"/>
    <w:rsid w:val="00D30CF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extList1">
    <w:name w:val="ConsPlusTextList1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p2">
    <w:name w:val="p2"/>
    <w:basedOn w:val="a"/>
    <w:rsid w:val="00D30CF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30CFD"/>
    <w:rPr>
      <w:lang w:eastAsia="zh-CN"/>
    </w:rPr>
  </w:style>
  <w:style w:type="character" w:customStyle="1" w:styleId="20">
    <w:name w:val="Основной текст с отступом 2 Знак"/>
    <w:link w:val="21"/>
    <w:locked/>
    <w:rsid w:val="00D30CFD"/>
    <w:rPr>
      <w:sz w:val="28"/>
      <w:szCs w:val="28"/>
    </w:rPr>
  </w:style>
  <w:style w:type="paragraph" w:styleId="21">
    <w:name w:val="Body Text Indent 2"/>
    <w:basedOn w:val="a"/>
    <w:link w:val="20"/>
    <w:rsid w:val="00D30CFD"/>
    <w:pPr>
      <w:suppressAutoHyphens w:val="0"/>
      <w:ind w:firstLine="709"/>
      <w:jc w:val="both"/>
    </w:pPr>
    <w:rPr>
      <w:sz w:val="28"/>
      <w:szCs w:val="28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D30CFD"/>
    <w:rPr>
      <w:lang w:eastAsia="zh-CN"/>
    </w:rPr>
  </w:style>
  <w:style w:type="paragraph" w:customStyle="1" w:styleId="ListParagraph1">
    <w:name w:val="List Paragraph1"/>
    <w:aliases w:val="List Paragraph,Абзац списка1,ПАРАГРАФ,Абзац списка для документа"/>
    <w:basedOn w:val="a"/>
    <w:link w:val="ListParagraphChar"/>
    <w:uiPriority w:val="34"/>
    <w:qFormat/>
    <w:rsid w:val="00D30CF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ПАРАГРАФ Char,Абзац списка для документа Char"/>
    <w:link w:val="ListParagraph1"/>
    <w:uiPriority w:val="34"/>
    <w:locked/>
    <w:rsid w:val="00D30CF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Текст выноски Знак"/>
    <w:basedOn w:val="a0"/>
    <w:link w:val="ab"/>
    <w:uiPriority w:val="99"/>
    <w:rsid w:val="00D30CFD"/>
    <w:rPr>
      <w:rFonts w:ascii="Tahoma" w:hAnsi="Tahoma" w:cs="Tahoma"/>
      <w:sz w:val="16"/>
      <w:szCs w:val="16"/>
      <w:lang w:eastAsia="zh-CN"/>
    </w:rPr>
  </w:style>
  <w:style w:type="character" w:customStyle="1" w:styleId="15">
    <w:name w:val="Обычный1"/>
    <w:rsid w:val="00D30CFD"/>
  </w:style>
  <w:style w:type="character" w:customStyle="1" w:styleId="ConsPlusNormal1">
    <w:name w:val="ConsPlusNormal1"/>
    <w:link w:val="ConsPlusNormal"/>
    <w:rsid w:val="00FA131C"/>
    <w:rPr>
      <w:rFonts w:ascii="Arial" w:eastAsiaTheme="minorEastAsia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70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7717E"/>
    <w:pPr>
      <w:keepNext/>
      <w:tabs>
        <w:tab w:val="num" w:pos="0"/>
      </w:tabs>
      <w:spacing w:before="1080" w:line="480" w:lineRule="auto"/>
      <w:ind w:left="432" w:hanging="432"/>
      <w:outlineLvl w:val="0"/>
    </w:pPr>
    <w:rPr>
      <w:sz w:val="24"/>
    </w:rPr>
  </w:style>
  <w:style w:type="paragraph" w:styleId="2">
    <w:name w:val="heading 2"/>
    <w:basedOn w:val="a"/>
    <w:next w:val="a"/>
    <w:qFormat/>
    <w:rsid w:val="00B7717E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7717E"/>
  </w:style>
  <w:style w:type="character" w:customStyle="1" w:styleId="WW8Num1z1">
    <w:name w:val="WW8Num1z1"/>
    <w:rsid w:val="00B7717E"/>
  </w:style>
  <w:style w:type="character" w:customStyle="1" w:styleId="WW8Num1z2">
    <w:name w:val="WW8Num1z2"/>
    <w:rsid w:val="00B7717E"/>
  </w:style>
  <w:style w:type="character" w:customStyle="1" w:styleId="WW8Num1z3">
    <w:name w:val="WW8Num1z3"/>
    <w:rsid w:val="00B7717E"/>
  </w:style>
  <w:style w:type="character" w:customStyle="1" w:styleId="WW8Num1z4">
    <w:name w:val="WW8Num1z4"/>
    <w:rsid w:val="00B7717E"/>
  </w:style>
  <w:style w:type="character" w:customStyle="1" w:styleId="WW8Num1z5">
    <w:name w:val="WW8Num1z5"/>
    <w:rsid w:val="00B7717E"/>
  </w:style>
  <w:style w:type="character" w:customStyle="1" w:styleId="WW8Num1z6">
    <w:name w:val="WW8Num1z6"/>
    <w:rsid w:val="00B7717E"/>
  </w:style>
  <w:style w:type="character" w:customStyle="1" w:styleId="WW8Num1z7">
    <w:name w:val="WW8Num1z7"/>
    <w:rsid w:val="00B7717E"/>
  </w:style>
  <w:style w:type="character" w:customStyle="1" w:styleId="WW8Num1z8">
    <w:name w:val="WW8Num1z8"/>
    <w:rsid w:val="00B7717E"/>
  </w:style>
  <w:style w:type="character" w:customStyle="1" w:styleId="WW8Num2z0">
    <w:name w:val="WW8Num2z0"/>
    <w:rsid w:val="00B7717E"/>
    <w:rPr>
      <w:rFonts w:hint="default"/>
      <w:color w:val="auto"/>
      <w:sz w:val="24"/>
    </w:rPr>
  </w:style>
  <w:style w:type="character" w:customStyle="1" w:styleId="WW8Num2z1">
    <w:name w:val="WW8Num2z1"/>
    <w:rsid w:val="00B7717E"/>
  </w:style>
  <w:style w:type="character" w:customStyle="1" w:styleId="WW8Num2z2">
    <w:name w:val="WW8Num2z2"/>
    <w:rsid w:val="00B7717E"/>
  </w:style>
  <w:style w:type="character" w:customStyle="1" w:styleId="WW8Num2z3">
    <w:name w:val="WW8Num2z3"/>
    <w:rsid w:val="00B7717E"/>
  </w:style>
  <w:style w:type="character" w:customStyle="1" w:styleId="WW8Num2z4">
    <w:name w:val="WW8Num2z4"/>
    <w:rsid w:val="00B7717E"/>
  </w:style>
  <w:style w:type="character" w:customStyle="1" w:styleId="WW8Num2z5">
    <w:name w:val="WW8Num2z5"/>
    <w:rsid w:val="00B7717E"/>
  </w:style>
  <w:style w:type="character" w:customStyle="1" w:styleId="WW8Num2z6">
    <w:name w:val="WW8Num2z6"/>
    <w:rsid w:val="00B7717E"/>
  </w:style>
  <w:style w:type="character" w:customStyle="1" w:styleId="WW8Num2z7">
    <w:name w:val="WW8Num2z7"/>
    <w:rsid w:val="00B7717E"/>
  </w:style>
  <w:style w:type="character" w:customStyle="1" w:styleId="WW8Num2z8">
    <w:name w:val="WW8Num2z8"/>
    <w:rsid w:val="00B7717E"/>
  </w:style>
  <w:style w:type="character" w:customStyle="1" w:styleId="WW8Num3z0">
    <w:name w:val="WW8Num3z0"/>
    <w:rsid w:val="00B7717E"/>
    <w:rPr>
      <w:rFonts w:hint="default"/>
    </w:rPr>
  </w:style>
  <w:style w:type="character" w:customStyle="1" w:styleId="WW8Num4z0">
    <w:name w:val="WW8Num4z0"/>
    <w:rsid w:val="00B7717E"/>
    <w:rPr>
      <w:rFonts w:hint="default"/>
    </w:rPr>
  </w:style>
  <w:style w:type="character" w:customStyle="1" w:styleId="WW8Num5z0">
    <w:name w:val="WW8Num5z0"/>
    <w:rsid w:val="00B7717E"/>
  </w:style>
  <w:style w:type="character" w:customStyle="1" w:styleId="WW8Num6z0">
    <w:name w:val="WW8Num6z0"/>
    <w:rsid w:val="00B7717E"/>
    <w:rPr>
      <w:rFonts w:hint="default"/>
    </w:rPr>
  </w:style>
  <w:style w:type="character" w:customStyle="1" w:styleId="11">
    <w:name w:val="Основной шрифт абзаца1"/>
    <w:rsid w:val="00B7717E"/>
  </w:style>
  <w:style w:type="character" w:customStyle="1" w:styleId="a3">
    <w:name w:val="Основной текст с отступом Знак"/>
    <w:basedOn w:val="11"/>
    <w:rsid w:val="00B7717E"/>
  </w:style>
  <w:style w:type="paragraph" w:customStyle="1" w:styleId="12">
    <w:name w:val="Заголовок1"/>
    <w:basedOn w:val="a"/>
    <w:next w:val="a4"/>
    <w:rsid w:val="00B7717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B7717E"/>
    <w:pPr>
      <w:jc w:val="both"/>
    </w:pPr>
    <w:rPr>
      <w:sz w:val="24"/>
    </w:rPr>
  </w:style>
  <w:style w:type="paragraph" w:styleId="a5">
    <w:name w:val="List"/>
    <w:basedOn w:val="a4"/>
    <w:rsid w:val="00B7717E"/>
    <w:rPr>
      <w:rFonts w:cs="Mangal"/>
    </w:rPr>
  </w:style>
  <w:style w:type="paragraph" w:styleId="a6">
    <w:name w:val="caption"/>
    <w:basedOn w:val="a"/>
    <w:qFormat/>
    <w:rsid w:val="00B771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B7717E"/>
    <w:pPr>
      <w:suppressLineNumbers/>
    </w:pPr>
    <w:rPr>
      <w:rFonts w:cs="Mangal"/>
    </w:rPr>
  </w:style>
  <w:style w:type="paragraph" w:styleId="a7">
    <w:name w:val="header"/>
    <w:basedOn w:val="a"/>
    <w:link w:val="a8"/>
    <w:uiPriority w:val="99"/>
    <w:rsid w:val="00B7717E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B7717E"/>
    <w:pPr>
      <w:tabs>
        <w:tab w:val="center" w:pos="4153"/>
        <w:tab w:val="right" w:pos="8306"/>
      </w:tabs>
    </w:pPr>
  </w:style>
  <w:style w:type="paragraph" w:styleId="ab">
    <w:name w:val="Balloon Text"/>
    <w:basedOn w:val="a"/>
    <w:link w:val="ac"/>
    <w:uiPriority w:val="99"/>
    <w:rsid w:val="00B7717E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B7717E"/>
    <w:pPr>
      <w:spacing w:before="100" w:after="100"/>
    </w:pPr>
    <w:rPr>
      <w:sz w:val="24"/>
      <w:szCs w:val="24"/>
    </w:rPr>
  </w:style>
  <w:style w:type="paragraph" w:customStyle="1" w:styleId="14">
    <w:name w:val="Без интервала1"/>
    <w:rsid w:val="00B7717E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e">
    <w:name w:val="Body Text Indent"/>
    <w:basedOn w:val="a"/>
    <w:rsid w:val="00B7717E"/>
    <w:pPr>
      <w:spacing w:after="120"/>
      <w:ind w:left="283"/>
    </w:pPr>
  </w:style>
  <w:style w:type="paragraph" w:styleId="af">
    <w:name w:val="No Spacing"/>
    <w:uiPriority w:val="1"/>
    <w:qFormat/>
    <w:rsid w:val="00B7717E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B7717E"/>
    <w:pPr>
      <w:suppressLineNumbers/>
    </w:pPr>
  </w:style>
  <w:style w:type="paragraph" w:customStyle="1" w:styleId="af1">
    <w:name w:val="Заголовок таблицы"/>
    <w:basedOn w:val="af0"/>
    <w:rsid w:val="00B7717E"/>
    <w:pPr>
      <w:jc w:val="center"/>
    </w:pPr>
    <w:rPr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947792"/>
    <w:rPr>
      <w:lang w:eastAsia="zh-CN"/>
    </w:rPr>
  </w:style>
  <w:style w:type="paragraph" w:customStyle="1" w:styleId="Default">
    <w:name w:val="Default"/>
    <w:rsid w:val="00D17D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1A45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D30CFD"/>
    <w:rPr>
      <w:sz w:val="24"/>
      <w:lang w:eastAsia="zh-CN"/>
    </w:rPr>
  </w:style>
  <w:style w:type="paragraph" w:customStyle="1" w:styleId="ConsPlusNormal">
    <w:name w:val="ConsPlusNormal"/>
    <w:link w:val="ConsPlusNormal1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DocList">
    <w:name w:val="ConsPlusDocList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rsid w:val="00D30CF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paragraph" w:customStyle="1" w:styleId="ConsPlusJurTerm">
    <w:name w:val="ConsPlusJurTerm"/>
    <w:uiPriority w:val="99"/>
    <w:rsid w:val="00D30CF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extList1">
    <w:name w:val="ConsPlusTextList1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p2">
    <w:name w:val="p2"/>
    <w:basedOn w:val="a"/>
    <w:rsid w:val="00D30CF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30CFD"/>
    <w:rPr>
      <w:lang w:eastAsia="zh-CN"/>
    </w:rPr>
  </w:style>
  <w:style w:type="character" w:customStyle="1" w:styleId="20">
    <w:name w:val="Основной текст с отступом 2 Знак"/>
    <w:link w:val="21"/>
    <w:locked/>
    <w:rsid w:val="00D30CFD"/>
    <w:rPr>
      <w:sz w:val="28"/>
      <w:szCs w:val="28"/>
    </w:rPr>
  </w:style>
  <w:style w:type="paragraph" w:styleId="21">
    <w:name w:val="Body Text Indent 2"/>
    <w:basedOn w:val="a"/>
    <w:link w:val="20"/>
    <w:rsid w:val="00D30CFD"/>
    <w:pPr>
      <w:suppressAutoHyphens w:val="0"/>
      <w:ind w:firstLine="709"/>
      <w:jc w:val="both"/>
    </w:pPr>
    <w:rPr>
      <w:sz w:val="28"/>
      <w:szCs w:val="28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D30CFD"/>
    <w:rPr>
      <w:lang w:eastAsia="zh-CN"/>
    </w:rPr>
  </w:style>
  <w:style w:type="paragraph" w:customStyle="1" w:styleId="ListParagraph1">
    <w:name w:val="List Paragraph1"/>
    <w:aliases w:val="List Paragraph,Абзац списка1,ПАРАГРАФ,Абзац списка для документа"/>
    <w:basedOn w:val="a"/>
    <w:link w:val="ListParagraphChar"/>
    <w:uiPriority w:val="34"/>
    <w:qFormat/>
    <w:rsid w:val="00D30CF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ПАРАГРАФ Char,Абзац списка для документа Char"/>
    <w:link w:val="ListParagraph1"/>
    <w:uiPriority w:val="34"/>
    <w:locked/>
    <w:rsid w:val="00D30CF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Текст выноски Знак"/>
    <w:basedOn w:val="a0"/>
    <w:link w:val="ab"/>
    <w:uiPriority w:val="99"/>
    <w:rsid w:val="00D30CFD"/>
    <w:rPr>
      <w:rFonts w:ascii="Tahoma" w:hAnsi="Tahoma" w:cs="Tahoma"/>
      <w:sz w:val="16"/>
      <w:szCs w:val="16"/>
      <w:lang w:eastAsia="zh-CN"/>
    </w:rPr>
  </w:style>
  <w:style w:type="character" w:customStyle="1" w:styleId="15">
    <w:name w:val="Обычный1"/>
    <w:rsid w:val="00D30CFD"/>
  </w:style>
  <w:style w:type="character" w:customStyle="1" w:styleId="ConsPlusNormal1">
    <w:name w:val="ConsPlusNormal1"/>
    <w:link w:val="ConsPlusNormal"/>
    <w:rsid w:val="00FA131C"/>
    <w:rPr>
      <w:rFonts w:ascii="Arial" w:eastAsiaTheme="minorEastAsia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0E103-5DFB-4EC1-A6CD-4511CAFD7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13</TotalTime>
  <Pages>9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ARM23_</cp:lastModifiedBy>
  <cp:revision>4</cp:revision>
  <cp:lastPrinted>2024-11-21T06:14:00Z</cp:lastPrinted>
  <dcterms:created xsi:type="dcterms:W3CDTF">2026-03-23T13:59:00Z</dcterms:created>
  <dcterms:modified xsi:type="dcterms:W3CDTF">2026-05-28T12:33:00Z</dcterms:modified>
</cp:coreProperties>
</file>