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C1360" w14:textId="77777777" w:rsidR="00161290" w:rsidRPr="00B813C1" w:rsidRDefault="00D03095">
      <w:pPr>
        <w:jc w:val="center"/>
      </w:pPr>
      <w:r w:rsidRPr="00B813C1">
        <w:rPr>
          <w:noProof/>
          <w:lang w:eastAsia="ru-RU"/>
        </w:rPr>
        <w:drawing>
          <wp:inline distT="0" distB="0" distL="0" distR="0" wp14:anchorId="2FEBB352" wp14:editId="004B16ED">
            <wp:extent cx="541020" cy="784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4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100EAA" w14:textId="77777777" w:rsidR="00AA6DFF" w:rsidRPr="00B813C1" w:rsidRDefault="00AA6DFF">
      <w:pPr>
        <w:rPr>
          <w:sz w:val="26"/>
          <w:szCs w:val="26"/>
        </w:rPr>
      </w:pPr>
    </w:p>
    <w:p w14:paraId="6A0F397E" w14:textId="77777777" w:rsidR="002772B8" w:rsidRPr="00B813C1" w:rsidRDefault="002772B8" w:rsidP="002772B8">
      <w:pPr>
        <w:jc w:val="center"/>
        <w:rPr>
          <w:b/>
          <w:sz w:val="36"/>
          <w:szCs w:val="36"/>
        </w:rPr>
      </w:pPr>
      <w:r w:rsidRPr="00B813C1">
        <w:rPr>
          <w:b/>
          <w:sz w:val="36"/>
          <w:szCs w:val="36"/>
        </w:rPr>
        <w:t>АДМИНИСТРАЦИЯ ГОРОДА БАТАЙСКА</w:t>
      </w:r>
    </w:p>
    <w:p w14:paraId="651D7747" w14:textId="77777777" w:rsidR="002772B8" w:rsidRPr="00B813C1" w:rsidRDefault="002772B8" w:rsidP="002772B8">
      <w:pPr>
        <w:jc w:val="center"/>
        <w:rPr>
          <w:sz w:val="26"/>
          <w:szCs w:val="26"/>
        </w:rPr>
      </w:pPr>
    </w:p>
    <w:p w14:paraId="3675DD33" w14:textId="77777777" w:rsidR="002772B8" w:rsidRPr="00B813C1" w:rsidRDefault="002772B8" w:rsidP="002772B8">
      <w:pPr>
        <w:jc w:val="center"/>
        <w:outlineLvl w:val="0"/>
        <w:rPr>
          <w:b/>
          <w:sz w:val="36"/>
          <w:szCs w:val="36"/>
        </w:rPr>
      </w:pPr>
      <w:r w:rsidRPr="00B813C1">
        <w:rPr>
          <w:b/>
          <w:sz w:val="36"/>
          <w:szCs w:val="36"/>
        </w:rPr>
        <w:t>ПОСТАНОВЛЕНИ</w:t>
      </w:r>
      <w:r w:rsidR="00420111" w:rsidRPr="00B813C1">
        <w:rPr>
          <w:b/>
          <w:sz w:val="36"/>
          <w:szCs w:val="36"/>
        </w:rPr>
        <w:t>Е</w:t>
      </w:r>
    </w:p>
    <w:p w14:paraId="62B3B169" w14:textId="77777777" w:rsidR="002772B8" w:rsidRPr="00B813C1" w:rsidRDefault="002772B8" w:rsidP="002772B8">
      <w:pPr>
        <w:jc w:val="center"/>
        <w:rPr>
          <w:b/>
          <w:spacing w:val="38"/>
          <w:sz w:val="26"/>
          <w:szCs w:val="26"/>
        </w:rPr>
      </w:pPr>
    </w:p>
    <w:p w14:paraId="22A9F8B7" w14:textId="1AED7AA3" w:rsidR="002772B8" w:rsidRPr="00B813C1" w:rsidRDefault="002772B8" w:rsidP="00740258">
      <w:pPr>
        <w:ind w:firstLine="3119"/>
        <w:rPr>
          <w:sz w:val="28"/>
          <w:szCs w:val="28"/>
        </w:rPr>
      </w:pPr>
      <w:r w:rsidRPr="00B813C1">
        <w:rPr>
          <w:sz w:val="28"/>
          <w:szCs w:val="28"/>
        </w:rPr>
        <w:t xml:space="preserve">от </w:t>
      </w:r>
      <w:r w:rsidR="00737169">
        <w:rPr>
          <w:sz w:val="28"/>
          <w:szCs w:val="28"/>
        </w:rPr>
        <w:t xml:space="preserve">11.03.2026 </w:t>
      </w:r>
      <w:bookmarkStart w:id="0" w:name="_GoBack"/>
      <w:bookmarkEnd w:id="0"/>
      <w:r w:rsidRPr="00B813C1">
        <w:rPr>
          <w:sz w:val="28"/>
          <w:szCs w:val="28"/>
        </w:rPr>
        <w:t xml:space="preserve">№ </w:t>
      </w:r>
      <w:r w:rsidR="00737169">
        <w:rPr>
          <w:sz w:val="28"/>
          <w:szCs w:val="28"/>
        </w:rPr>
        <w:t>414</w:t>
      </w:r>
    </w:p>
    <w:p w14:paraId="6DB749B6" w14:textId="77777777" w:rsidR="002772B8" w:rsidRPr="00B813C1" w:rsidRDefault="002772B8" w:rsidP="002772B8">
      <w:pPr>
        <w:jc w:val="center"/>
        <w:rPr>
          <w:sz w:val="26"/>
          <w:szCs w:val="26"/>
        </w:rPr>
      </w:pPr>
    </w:p>
    <w:p w14:paraId="2B93C507" w14:textId="77777777" w:rsidR="002772B8" w:rsidRPr="00B813C1" w:rsidRDefault="002772B8" w:rsidP="002772B8">
      <w:pPr>
        <w:jc w:val="center"/>
        <w:rPr>
          <w:sz w:val="28"/>
          <w:szCs w:val="28"/>
        </w:rPr>
      </w:pPr>
      <w:r w:rsidRPr="00B813C1">
        <w:rPr>
          <w:sz w:val="28"/>
          <w:szCs w:val="28"/>
        </w:rPr>
        <w:t>г. Батайск</w:t>
      </w:r>
    </w:p>
    <w:p w14:paraId="4710DB50" w14:textId="77777777" w:rsidR="00347C28" w:rsidRPr="00B813C1" w:rsidRDefault="00347C28" w:rsidP="002772B8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2772B8" w:rsidRPr="00B813C1" w14:paraId="06451995" w14:textId="77777777" w:rsidTr="000B1DDB">
        <w:trPr>
          <w:trHeight w:val="858"/>
        </w:trPr>
        <w:tc>
          <w:tcPr>
            <w:tcW w:w="9498" w:type="dxa"/>
          </w:tcPr>
          <w:p w14:paraId="6CBA5D0F" w14:textId="77777777" w:rsidR="00347C28" w:rsidRPr="00B813C1" w:rsidRDefault="00347C28" w:rsidP="00347C28">
            <w:pPr>
              <w:jc w:val="center"/>
              <w:rPr>
                <w:b/>
                <w:sz w:val="28"/>
                <w:szCs w:val="28"/>
              </w:rPr>
            </w:pPr>
            <w:r w:rsidRPr="00B813C1">
              <w:rPr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14:paraId="4490EFDA" w14:textId="77777777" w:rsidR="00347C28" w:rsidRPr="00B813C1" w:rsidRDefault="00347C28" w:rsidP="00347C28">
            <w:pPr>
              <w:jc w:val="center"/>
              <w:rPr>
                <w:b/>
                <w:sz w:val="28"/>
                <w:szCs w:val="28"/>
              </w:rPr>
            </w:pPr>
            <w:r w:rsidRPr="00B813C1">
              <w:rPr>
                <w:b/>
                <w:sz w:val="28"/>
                <w:szCs w:val="28"/>
              </w:rPr>
              <w:t>города Батайска от 2</w:t>
            </w:r>
            <w:r w:rsidR="001D61D8" w:rsidRPr="00B813C1">
              <w:rPr>
                <w:b/>
                <w:sz w:val="28"/>
                <w:szCs w:val="28"/>
              </w:rPr>
              <w:t>7</w:t>
            </w:r>
            <w:r w:rsidRPr="00B813C1">
              <w:rPr>
                <w:b/>
                <w:sz w:val="28"/>
                <w:szCs w:val="28"/>
              </w:rPr>
              <w:t>.</w:t>
            </w:r>
            <w:r w:rsidR="001D61D8" w:rsidRPr="00B813C1">
              <w:rPr>
                <w:b/>
                <w:sz w:val="28"/>
                <w:szCs w:val="28"/>
              </w:rPr>
              <w:t>11</w:t>
            </w:r>
            <w:r w:rsidRPr="00B813C1">
              <w:rPr>
                <w:b/>
                <w:sz w:val="28"/>
                <w:szCs w:val="28"/>
              </w:rPr>
              <w:t>.20</w:t>
            </w:r>
            <w:r w:rsidR="001D61D8" w:rsidRPr="00B813C1">
              <w:rPr>
                <w:b/>
                <w:sz w:val="28"/>
                <w:szCs w:val="28"/>
              </w:rPr>
              <w:t>18</w:t>
            </w:r>
            <w:r w:rsidRPr="00B813C1">
              <w:rPr>
                <w:b/>
                <w:sz w:val="28"/>
                <w:szCs w:val="28"/>
              </w:rPr>
              <w:t xml:space="preserve"> № </w:t>
            </w:r>
            <w:r w:rsidR="001D61D8" w:rsidRPr="00B813C1">
              <w:rPr>
                <w:b/>
                <w:sz w:val="28"/>
                <w:szCs w:val="28"/>
              </w:rPr>
              <w:t>382</w:t>
            </w:r>
            <w:r w:rsidRPr="00B813C1">
              <w:rPr>
                <w:b/>
                <w:sz w:val="28"/>
                <w:szCs w:val="28"/>
              </w:rPr>
              <w:t xml:space="preserve"> «Об утверждении</w:t>
            </w:r>
          </w:p>
          <w:p w14:paraId="074E4B27" w14:textId="77777777" w:rsidR="00347C28" w:rsidRPr="00B813C1" w:rsidRDefault="00347C28" w:rsidP="00347C28">
            <w:pPr>
              <w:jc w:val="center"/>
              <w:rPr>
                <w:b/>
                <w:sz w:val="28"/>
                <w:szCs w:val="28"/>
              </w:rPr>
            </w:pPr>
            <w:r w:rsidRPr="00B813C1">
              <w:rPr>
                <w:b/>
                <w:sz w:val="28"/>
                <w:szCs w:val="28"/>
              </w:rPr>
              <w:t xml:space="preserve"> муниципальной программы города Батайска</w:t>
            </w:r>
          </w:p>
          <w:p w14:paraId="61A5B92F" w14:textId="77777777" w:rsidR="008B56F2" w:rsidRPr="00B813C1" w:rsidRDefault="00347C28" w:rsidP="00347C28">
            <w:pPr>
              <w:pStyle w:val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1" w:name="_Hlk206770157"/>
            <w:r w:rsidRPr="00B813C1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транспортной системы»</w:t>
            </w:r>
            <w:bookmarkEnd w:id="1"/>
          </w:p>
          <w:p w14:paraId="73A118E6" w14:textId="77777777" w:rsidR="00347C28" w:rsidRPr="00B813C1" w:rsidRDefault="00347C28" w:rsidP="00C47F02">
            <w:pPr>
              <w:pStyle w:val="14"/>
              <w:tabs>
                <w:tab w:val="left" w:pos="717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2AC5AA9" w14:textId="25FD0DCE" w:rsidR="00A804D2" w:rsidRPr="00B813C1" w:rsidRDefault="00A804D2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B813C1">
        <w:rPr>
          <w:sz w:val="28"/>
        </w:rPr>
        <w:t xml:space="preserve">В соответствии с решением </w:t>
      </w:r>
      <w:proofErr w:type="spellStart"/>
      <w:r w:rsidRPr="00B813C1">
        <w:rPr>
          <w:sz w:val="28"/>
        </w:rPr>
        <w:t>Батайской</w:t>
      </w:r>
      <w:proofErr w:type="spellEnd"/>
      <w:r w:rsidRPr="00B813C1">
        <w:rPr>
          <w:sz w:val="28"/>
        </w:rPr>
        <w:t xml:space="preserve"> городской Думы от </w:t>
      </w:r>
      <w:r w:rsidR="003209E8">
        <w:rPr>
          <w:sz w:val="28"/>
        </w:rPr>
        <w:t>25.12</w:t>
      </w:r>
      <w:r w:rsidRPr="00B813C1">
        <w:rPr>
          <w:sz w:val="28"/>
        </w:rPr>
        <w:t xml:space="preserve">.2025 № </w:t>
      </w:r>
      <w:r w:rsidR="003209E8">
        <w:rPr>
          <w:sz w:val="28"/>
        </w:rPr>
        <w:t>10</w:t>
      </w:r>
      <w:r w:rsidR="007A3DF0">
        <w:rPr>
          <w:sz w:val="28"/>
        </w:rPr>
        <w:t>3</w:t>
      </w:r>
      <w:r w:rsidRPr="00B813C1">
        <w:rPr>
          <w:sz w:val="28"/>
        </w:rPr>
        <w:t xml:space="preserve"> «О бюджете города Батайска на 202</w:t>
      </w:r>
      <w:r w:rsidR="007A3DF0">
        <w:rPr>
          <w:sz w:val="28"/>
        </w:rPr>
        <w:t>6</w:t>
      </w:r>
      <w:r w:rsidRPr="00B813C1">
        <w:rPr>
          <w:sz w:val="28"/>
        </w:rPr>
        <w:t xml:space="preserve"> год и на плановый период 202</w:t>
      </w:r>
      <w:r w:rsidR="007A3DF0">
        <w:rPr>
          <w:sz w:val="28"/>
        </w:rPr>
        <w:t>7</w:t>
      </w:r>
      <w:r w:rsidRPr="00B813C1">
        <w:rPr>
          <w:sz w:val="28"/>
        </w:rPr>
        <w:t xml:space="preserve"> и 202</w:t>
      </w:r>
      <w:r w:rsidR="007A3DF0">
        <w:rPr>
          <w:sz w:val="28"/>
        </w:rPr>
        <w:t>8</w:t>
      </w:r>
      <w:r w:rsidRPr="00B813C1">
        <w:rPr>
          <w:sz w:val="28"/>
        </w:rPr>
        <w:t xml:space="preserve"> годов», постановлениями Администрации города Батайска от 18.06.2024 № 1718 «Об утверждении Положения о порядке разработки, реализации </w:t>
      </w:r>
      <w:r w:rsidR="00DC1274">
        <w:rPr>
          <w:sz w:val="28"/>
        </w:rPr>
        <w:t xml:space="preserve">                       </w:t>
      </w:r>
      <w:r w:rsidRPr="00B813C1">
        <w:rPr>
          <w:sz w:val="28"/>
        </w:rPr>
        <w:t xml:space="preserve">и оценки эффективности муниципальных программ города Батайска» </w:t>
      </w:r>
      <w:r w:rsidR="00DC1274">
        <w:rPr>
          <w:sz w:val="28"/>
        </w:rPr>
        <w:t xml:space="preserve">                              </w:t>
      </w:r>
      <w:r w:rsidRPr="00B813C1">
        <w:rPr>
          <w:sz w:val="28"/>
        </w:rPr>
        <w:t xml:space="preserve">и от 19.07.2024 № 2125 «Об утверждении Методических рекомендаций </w:t>
      </w:r>
      <w:r w:rsidR="00DC1274">
        <w:rPr>
          <w:sz w:val="28"/>
        </w:rPr>
        <w:t xml:space="preserve">                      </w:t>
      </w:r>
      <w:r w:rsidRPr="00B813C1">
        <w:rPr>
          <w:sz w:val="28"/>
        </w:rPr>
        <w:t xml:space="preserve">по разработке и реализации муниципальных программ города Батайска», Администрация города Батайска постановляет: </w:t>
      </w:r>
    </w:p>
    <w:p w14:paraId="291EA8FD" w14:textId="77777777" w:rsidR="00A804D2" w:rsidRPr="00B813C1" w:rsidRDefault="00A804D2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</w:p>
    <w:p w14:paraId="1845B01B" w14:textId="1BDD3D42" w:rsidR="00A804D2" w:rsidRPr="00B813C1" w:rsidRDefault="00A804D2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B813C1">
        <w:rPr>
          <w:sz w:val="28"/>
        </w:rPr>
        <w:t>1.</w:t>
      </w:r>
      <w:r w:rsidRPr="00B813C1">
        <w:rPr>
          <w:sz w:val="28"/>
        </w:rPr>
        <w:tab/>
      </w:r>
      <w:r w:rsidR="00353E41" w:rsidRPr="006C7EB6">
        <w:rPr>
          <w:sz w:val="28"/>
          <w:szCs w:val="28"/>
        </w:rPr>
        <w:t>Внести в приложение</w:t>
      </w:r>
      <w:r w:rsidR="0080418F">
        <w:rPr>
          <w:sz w:val="28"/>
          <w:szCs w:val="28"/>
        </w:rPr>
        <w:t xml:space="preserve"> № 1</w:t>
      </w:r>
      <w:r w:rsidR="00353E41" w:rsidRPr="006C7EB6">
        <w:rPr>
          <w:sz w:val="28"/>
          <w:szCs w:val="28"/>
        </w:rPr>
        <w:t xml:space="preserve"> к постановлению </w:t>
      </w:r>
      <w:r w:rsidR="00AE0570">
        <w:rPr>
          <w:sz w:val="28"/>
          <w:szCs w:val="28"/>
        </w:rPr>
        <w:t xml:space="preserve">Администрации города Батайска </w:t>
      </w:r>
      <w:r w:rsidR="00353E41" w:rsidRPr="006C7EB6">
        <w:rPr>
          <w:sz w:val="28"/>
          <w:szCs w:val="28"/>
        </w:rPr>
        <w:t>от 27.11.2018 № 38</w:t>
      </w:r>
      <w:r w:rsidR="00353E41">
        <w:rPr>
          <w:sz w:val="28"/>
          <w:szCs w:val="28"/>
        </w:rPr>
        <w:t>2</w:t>
      </w:r>
      <w:r w:rsidR="00353E41" w:rsidRPr="006C7EB6">
        <w:rPr>
          <w:sz w:val="28"/>
          <w:szCs w:val="28"/>
        </w:rPr>
        <w:t xml:space="preserve"> «Об утверждении муниципальной программы города Батайска «</w:t>
      </w:r>
      <w:r w:rsidR="00353E41">
        <w:rPr>
          <w:sz w:val="28"/>
          <w:szCs w:val="28"/>
        </w:rPr>
        <w:t>Развитие транспортной системы</w:t>
      </w:r>
      <w:r w:rsidR="00353E41" w:rsidRPr="006C7EB6">
        <w:rPr>
          <w:sz w:val="28"/>
          <w:szCs w:val="28"/>
        </w:rPr>
        <w:t>»</w:t>
      </w:r>
      <w:r w:rsidR="00353E41" w:rsidRPr="00EB3346">
        <w:rPr>
          <w:sz w:val="28"/>
          <w:szCs w:val="28"/>
        </w:rPr>
        <w:t xml:space="preserve"> </w:t>
      </w:r>
      <w:r w:rsidR="00353E41" w:rsidRPr="006C7EB6">
        <w:rPr>
          <w:sz w:val="28"/>
          <w:szCs w:val="28"/>
        </w:rPr>
        <w:t>изменения, согласно приложению к настоящему постановлению</w:t>
      </w:r>
      <w:r w:rsidRPr="00B813C1">
        <w:rPr>
          <w:sz w:val="28"/>
        </w:rPr>
        <w:t>.</w:t>
      </w:r>
    </w:p>
    <w:p w14:paraId="4481BD25" w14:textId="77777777" w:rsidR="00A804D2" w:rsidRPr="00B813C1" w:rsidRDefault="00A804D2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B813C1">
        <w:rPr>
          <w:sz w:val="28"/>
        </w:rPr>
        <w:t>2.</w:t>
      </w:r>
      <w:r w:rsidRPr="00B813C1">
        <w:rPr>
          <w:sz w:val="28"/>
        </w:rPr>
        <w:tab/>
        <w:t>Настоящее постановление вступает в силу со дня его официального опубликования.</w:t>
      </w:r>
    </w:p>
    <w:p w14:paraId="40421D44" w14:textId="77777777" w:rsidR="00A804D2" w:rsidRPr="00B813C1" w:rsidRDefault="00A804D2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B813C1">
        <w:rPr>
          <w:sz w:val="28"/>
        </w:rPr>
        <w:t>3.</w:t>
      </w:r>
      <w:r w:rsidRPr="00B813C1">
        <w:rPr>
          <w:sz w:val="28"/>
        </w:rPr>
        <w:tab/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0C0F17FB" w14:textId="6979CF0D" w:rsidR="00D30CFD" w:rsidRPr="00B813C1" w:rsidRDefault="00D30CFD" w:rsidP="00D30CFD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B813C1">
        <w:rPr>
          <w:sz w:val="28"/>
          <w:szCs w:val="28"/>
        </w:rPr>
        <w:t>4.</w:t>
      </w:r>
      <w:r w:rsidRPr="00B813C1">
        <w:rPr>
          <w:sz w:val="28"/>
          <w:szCs w:val="28"/>
        </w:rPr>
        <w:tab/>
      </w:r>
      <w:proofErr w:type="gramStart"/>
      <w:r w:rsidRPr="00B813C1">
        <w:rPr>
          <w:sz w:val="28"/>
          <w:szCs w:val="28"/>
        </w:rPr>
        <w:t>Контроль за</w:t>
      </w:r>
      <w:proofErr w:type="gramEnd"/>
      <w:r w:rsidRPr="00B813C1">
        <w:rPr>
          <w:sz w:val="28"/>
          <w:szCs w:val="28"/>
        </w:rPr>
        <w:t xml:space="preserve"> исполнением постановления возложить на заместителя главы Администрации города Батайска по жилищно-коммунальному хозяйству </w:t>
      </w:r>
      <w:r w:rsidR="003209E8">
        <w:rPr>
          <w:sz w:val="28"/>
          <w:szCs w:val="28"/>
        </w:rPr>
        <w:t>Трушкова А.А.</w:t>
      </w:r>
    </w:p>
    <w:p w14:paraId="48379FFD" w14:textId="77777777" w:rsidR="00E25B5F" w:rsidRPr="00B813C1" w:rsidRDefault="00E25B5F" w:rsidP="00D30CFD">
      <w:pPr>
        <w:jc w:val="both"/>
        <w:rPr>
          <w:sz w:val="28"/>
          <w:szCs w:val="28"/>
        </w:rPr>
      </w:pPr>
    </w:p>
    <w:p w14:paraId="3BDBC4A4" w14:textId="7BAAD216" w:rsidR="00D30CFD" w:rsidRPr="00B813C1" w:rsidRDefault="00AD4893" w:rsidP="00D30CFD">
      <w:pPr>
        <w:jc w:val="both"/>
        <w:rPr>
          <w:sz w:val="28"/>
          <w:szCs w:val="28"/>
        </w:rPr>
      </w:pPr>
      <w:r w:rsidRPr="00B813C1">
        <w:rPr>
          <w:sz w:val="28"/>
          <w:szCs w:val="28"/>
        </w:rPr>
        <w:t>Г</w:t>
      </w:r>
      <w:r w:rsidR="00D30CFD" w:rsidRPr="00B813C1">
        <w:rPr>
          <w:sz w:val="28"/>
          <w:szCs w:val="28"/>
        </w:rPr>
        <w:t>лав</w:t>
      </w:r>
      <w:r w:rsidRPr="00B813C1">
        <w:rPr>
          <w:sz w:val="28"/>
          <w:szCs w:val="28"/>
        </w:rPr>
        <w:t>а</w:t>
      </w:r>
      <w:r w:rsidR="007416F1" w:rsidRPr="00B813C1">
        <w:rPr>
          <w:sz w:val="28"/>
          <w:szCs w:val="28"/>
        </w:rPr>
        <w:t xml:space="preserve"> </w:t>
      </w:r>
      <w:r w:rsidR="00D30CFD" w:rsidRPr="00B813C1">
        <w:rPr>
          <w:sz w:val="28"/>
          <w:szCs w:val="28"/>
        </w:rPr>
        <w:t xml:space="preserve">города Батайска                             </w:t>
      </w:r>
      <w:r w:rsidRPr="00B813C1">
        <w:rPr>
          <w:sz w:val="28"/>
          <w:szCs w:val="28"/>
        </w:rPr>
        <w:t xml:space="preserve">      </w:t>
      </w:r>
      <w:r w:rsidR="00D30CFD" w:rsidRPr="00B813C1">
        <w:rPr>
          <w:sz w:val="28"/>
          <w:szCs w:val="28"/>
        </w:rPr>
        <w:t xml:space="preserve">  </w:t>
      </w:r>
      <w:r w:rsidR="007F71D4" w:rsidRPr="00B813C1">
        <w:rPr>
          <w:sz w:val="28"/>
          <w:szCs w:val="28"/>
        </w:rPr>
        <w:t xml:space="preserve">   </w:t>
      </w:r>
      <w:r w:rsidR="00D30CFD" w:rsidRPr="00B813C1">
        <w:rPr>
          <w:sz w:val="28"/>
          <w:szCs w:val="28"/>
        </w:rPr>
        <w:t xml:space="preserve">        </w:t>
      </w:r>
      <w:r w:rsidR="00CD341E" w:rsidRPr="00B813C1">
        <w:rPr>
          <w:sz w:val="28"/>
          <w:szCs w:val="28"/>
        </w:rPr>
        <w:t xml:space="preserve">                           </w:t>
      </w:r>
      <w:r w:rsidR="00D30CFD" w:rsidRPr="00B813C1">
        <w:rPr>
          <w:sz w:val="28"/>
          <w:szCs w:val="28"/>
        </w:rPr>
        <w:t xml:space="preserve">  </w:t>
      </w:r>
      <w:r w:rsidR="007F71D4" w:rsidRPr="00B813C1">
        <w:rPr>
          <w:sz w:val="28"/>
          <w:szCs w:val="28"/>
        </w:rPr>
        <w:t>В.Е. Кукин</w:t>
      </w:r>
    </w:p>
    <w:p w14:paraId="6C6730BA" w14:textId="77777777" w:rsidR="00E25B5F" w:rsidRPr="00B813C1" w:rsidRDefault="00E25B5F" w:rsidP="00D30CFD">
      <w:pPr>
        <w:rPr>
          <w:sz w:val="28"/>
          <w:szCs w:val="28"/>
        </w:rPr>
      </w:pPr>
    </w:p>
    <w:p w14:paraId="0004E16A" w14:textId="77777777" w:rsidR="00D30CFD" w:rsidRPr="00B813C1" w:rsidRDefault="00D30CFD" w:rsidP="00D30CFD">
      <w:pPr>
        <w:tabs>
          <w:tab w:val="left" w:pos="2410"/>
        </w:tabs>
        <w:jc w:val="both"/>
        <w:rPr>
          <w:sz w:val="28"/>
          <w:szCs w:val="28"/>
        </w:rPr>
      </w:pPr>
      <w:r w:rsidRPr="00B813C1">
        <w:rPr>
          <w:sz w:val="28"/>
          <w:szCs w:val="28"/>
        </w:rPr>
        <w:t>Постановление вносит</w:t>
      </w:r>
    </w:p>
    <w:p w14:paraId="56485E99" w14:textId="77777777" w:rsidR="00D30CFD" w:rsidRPr="00B813C1" w:rsidRDefault="00D30CFD" w:rsidP="00D30CFD">
      <w:pPr>
        <w:tabs>
          <w:tab w:val="left" w:pos="2410"/>
        </w:tabs>
        <w:jc w:val="both"/>
        <w:rPr>
          <w:sz w:val="28"/>
          <w:szCs w:val="28"/>
        </w:rPr>
      </w:pPr>
      <w:r w:rsidRPr="00B813C1">
        <w:rPr>
          <w:sz w:val="28"/>
          <w:szCs w:val="28"/>
        </w:rPr>
        <w:t xml:space="preserve">Управление </w:t>
      </w:r>
      <w:proofErr w:type="gramStart"/>
      <w:r w:rsidRPr="00B813C1">
        <w:rPr>
          <w:sz w:val="28"/>
          <w:szCs w:val="28"/>
        </w:rPr>
        <w:t>жилищно-коммунального</w:t>
      </w:r>
      <w:proofErr w:type="gramEnd"/>
      <w:r w:rsidRPr="00B813C1">
        <w:rPr>
          <w:sz w:val="28"/>
          <w:szCs w:val="28"/>
        </w:rPr>
        <w:t xml:space="preserve"> </w:t>
      </w:r>
    </w:p>
    <w:p w14:paraId="3161F6AC" w14:textId="77777777" w:rsidR="00D30CFD" w:rsidRPr="00B813C1" w:rsidRDefault="00D30CFD" w:rsidP="00D30CFD">
      <w:pPr>
        <w:tabs>
          <w:tab w:val="left" w:pos="2410"/>
        </w:tabs>
        <w:jc w:val="both"/>
        <w:rPr>
          <w:sz w:val="28"/>
          <w:szCs w:val="28"/>
        </w:rPr>
      </w:pPr>
      <w:r w:rsidRPr="00B813C1">
        <w:rPr>
          <w:sz w:val="28"/>
          <w:szCs w:val="28"/>
        </w:rPr>
        <w:t>хозяйства города Батайска</w:t>
      </w:r>
    </w:p>
    <w:p w14:paraId="03DB8E81" w14:textId="77777777" w:rsidR="00C50EF8" w:rsidRDefault="00C50EF8" w:rsidP="00D30CFD">
      <w:pPr>
        <w:snapToGrid w:val="0"/>
        <w:ind w:left="6237"/>
        <w:jc w:val="center"/>
        <w:rPr>
          <w:sz w:val="28"/>
          <w:szCs w:val="28"/>
        </w:rPr>
        <w:sectPr w:rsidR="00C50EF8" w:rsidSect="00AC06F6">
          <w:headerReference w:type="default" r:id="rId10"/>
          <w:pgSz w:w="11906" w:h="16838"/>
          <w:pgMar w:top="1134" w:right="849" w:bottom="1134" w:left="1701" w:header="720" w:footer="720" w:gutter="0"/>
          <w:cols w:space="720"/>
          <w:titlePg/>
          <w:docGrid w:linePitch="360"/>
        </w:sectPr>
      </w:pPr>
    </w:p>
    <w:p w14:paraId="1F7804E2" w14:textId="008F92C0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  <w:r w:rsidRPr="00B813C1">
        <w:rPr>
          <w:sz w:val="28"/>
          <w:szCs w:val="28"/>
        </w:rPr>
        <w:lastRenderedPageBreak/>
        <w:t>Приложение</w:t>
      </w:r>
    </w:p>
    <w:p w14:paraId="5A602652" w14:textId="77777777" w:rsidR="00D30CFD" w:rsidRPr="00B813C1" w:rsidRDefault="00D30CFD" w:rsidP="00D30CFD">
      <w:pPr>
        <w:ind w:left="6237"/>
        <w:jc w:val="center"/>
        <w:rPr>
          <w:sz w:val="28"/>
          <w:szCs w:val="28"/>
        </w:rPr>
      </w:pPr>
      <w:r w:rsidRPr="00B813C1">
        <w:rPr>
          <w:sz w:val="28"/>
          <w:szCs w:val="28"/>
        </w:rPr>
        <w:t>к постановлению</w:t>
      </w:r>
    </w:p>
    <w:p w14:paraId="35AAF7EC" w14:textId="77777777" w:rsidR="00D30CFD" w:rsidRPr="00B813C1" w:rsidRDefault="00D30CFD" w:rsidP="00D30CFD">
      <w:pPr>
        <w:ind w:left="6237"/>
        <w:jc w:val="center"/>
        <w:rPr>
          <w:sz w:val="28"/>
          <w:szCs w:val="28"/>
        </w:rPr>
      </w:pPr>
      <w:r w:rsidRPr="00B813C1">
        <w:rPr>
          <w:sz w:val="28"/>
          <w:szCs w:val="28"/>
        </w:rPr>
        <w:t xml:space="preserve">Администрации </w:t>
      </w:r>
    </w:p>
    <w:p w14:paraId="7AF5F44B" w14:textId="77777777" w:rsidR="00D30CFD" w:rsidRPr="00B813C1" w:rsidRDefault="00D30CFD" w:rsidP="00D30CFD">
      <w:pPr>
        <w:ind w:left="6237"/>
        <w:jc w:val="center"/>
        <w:rPr>
          <w:sz w:val="28"/>
          <w:szCs w:val="28"/>
        </w:rPr>
      </w:pPr>
      <w:r w:rsidRPr="00B813C1">
        <w:rPr>
          <w:sz w:val="28"/>
          <w:szCs w:val="28"/>
        </w:rPr>
        <w:t>города Батайска</w:t>
      </w:r>
    </w:p>
    <w:p w14:paraId="48A9E019" w14:textId="77777777" w:rsidR="00D30CFD" w:rsidRPr="00B813C1" w:rsidRDefault="00D30CFD" w:rsidP="00D30CFD">
      <w:pPr>
        <w:ind w:left="6237"/>
        <w:jc w:val="center"/>
        <w:rPr>
          <w:color w:val="000000"/>
          <w:sz w:val="28"/>
          <w:szCs w:val="28"/>
        </w:rPr>
      </w:pPr>
      <w:r w:rsidRPr="00B813C1">
        <w:rPr>
          <w:sz w:val="28"/>
          <w:szCs w:val="28"/>
        </w:rPr>
        <w:t>от ________ № ____</w:t>
      </w:r>
    </w:p>
    <w:p w14:paraId="38070CDA" w14:textId="77777777" w:rsidR="00D30CFD" w:rsidRPr="00B813C1" w:rsidRDefault="00D30CFD" w:rsidP="00D30CFD">
      <w:pPr>
        <w:ind w:left="6237"/>
        <w:jc w:val="center"/>
        <w:rPr>
          <w:color w:val="000000"/>
          <w:sz w:val="28"/>
          <w:szCs w:val="28"/>
        </w:rPr>
      </w:pPr>
    </w:p>
    <w:p w14:paraId="0184E502" w14:textId="77777777" w:rsidR="00D30CFD" w:rsidRPr="00B813C1" w:rsidRDefault="00D30CFD" w:rsidP="00D30C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33B4C" w14:textId="77777777" w:rsidR="00BD2214" w:rsidRPr="00BD2214" w:rsidRDefault="00BD2214" w:rsidP="00BD2214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 w:rsidRPr="00BD2214">
        <w:rPr>
          <w:sz w:val="28"/>
          <w:szCs w:val="28"/>
          <w:lang w:eastAsia="ru-RU"/>
        </w:rPr>
        <w:t>Изменения,</w:t>
      </w:r>
    </w:p>
    <w:p w14:paraId="13E6CA0C" w14:textId="77777777" w:rsidR="00BD2214" w:rsidRPr="00BD2214" w:rsidRDefault="00BD2214" w:rsidP="00BD2214">
      <w:pPr>
        <w:suppressAutoHyphens w:val="0"/>
        <w:jc w:val="center"/>
        <w:rPr>
          <w:sz w:val="28"/>
          <w:szCs w:val="24"/>
          <w:lang w:eastAsia="ru-RU"/>
        </w:rPr>
      </w:pPr>
      <w:r w:rsidRPr="00BD2214">
        <w:rPr>
          <w:sz w:val="28"/>
          <w:szCs w:val="24"/>
          <w:lang w:eastAsia="ru-RU"/>
        </w:rPr>
        <w:t>вносимые в приложение к постановлению Администрации города Батайска</w:t>
      </w:r>
    </w:p>
    <w:p w14:paraId="17E1F65E" w14:textId="4A9996A4" w:rsidR="00BD2214" w:rsidRPr="00BD2214" w:rsidRDefault="00BD2214" w:rsidP="00BD2214">
      <w:pPr>
        <w:suppressAutoHyphens w:val="0"/>
        <w:jc w:val="center"/>
        <w:rPr>
          <w:sz w:val="28"/>
          <w:szCs w:val="24"/>
          <w:lang w:eastAsia="ru-RU"/>
        </w:rPr>
      </w:pPr>
      <w:r w:rsidRPr="00BD2214">
        <w:rPr>
          <w:sz w:val="28"/>
          <w:szCs w:val="24"/>
          <w:lang w:eastAsia="ru-RU"/>
        </w:rPr>
        <w:t>от 27.11.2018 № 38</w:t>
      </w:r>
      <w:r w:rsidR="00C83AA1" w:rsidRPr="00B813C1">
        <w:rPr>
          <w:sz w:val="28"/>
          <w:szCs w:val="24"/>
          <w:lang w:eastAsia="ru-RU"/>
        </w:rPr>
        <w:t>2</w:t>
      </w:r>
      <w:r w:rsidRPr="00BD2214">
        <w:rPr>
          <w:sz w:val="28"/>
          <w:szCs w:val="24"/>
          <w:lang w:eastAsia="ru-RU"/>
        </w:rPr>
        <w:t xml:space="preserve"> «Об утверждении муниципальной программы города Батайска </w:t>
      </w:r>
      <w:bookmarkStart w:id="2" w:name="_Hlk201855434"/>
      <w:r w:rsidRPr="00BD2214">
        <w:rPr>
          <w:sz w:val="28"/>
          <w:szCs w:val="24"/>
          <w:lang w:eastAsia="ru-RU"/>
        </w:rPr>
        <w:t>«</w:t>
      </w:r>
      <w:r w:rsidR="000F0197" w:rsidRPr="00B813C1">
        <w:rPr>
          <w:sz w:val="28"/>
          <w:szCs w:val="24"/>
          <w:lang w:eastAsia="ru-RU"/>
        </w:rPr>
        <w:t>«Развитие транспортной системы»</w:t>
      </w:r>
      <w:r w:rsidRPr="00BD2214">
        <w:rPr>
          <w:sz w:val="28"/>
          <w:szCs w:val="24"/>
          <w:lang w:eastAsia="ru-RU"/>
        </w:rPr>
        <w:t>»</w:t>
      </w:r>
      <w:bookmarkEnd w:id="2"/>
    </w:p>
    <w:p w14:paraId="52B53CFA" w14:textId="77777777" w:rsidR="00BD2214" w:rsidRPr="00BD2214" w:rsidRDefault="00BD2214" w:rsidP="00BD2214">
      <w:pPr>
        <w:suppressAutoHyphens w:val="0"/>
        <w:rPr>
          <w:sz w:val="28"/>
          <w:szCs w:val="24"/>
          <w:lang w:eastAsia="ru-RU"/>
        </w:rPr>
      </w:pPr>
    </w:p>
    <w:p w14:paraId="0DF131F1" w14:textId="77777777" w:rsidR="00BD2214" w:rsidRPr="00BD2214" w:rsidRDefault="00BD2214" w:rsidP="00BD2214">
      <w:pPr>
        <w:suppressAutoHyphens w:val="0"/>
        <w:jc w:val="both"/>
        <w:rPr>
          <w:sz w:val="28"/>
          <w:szCs w:val="28"/>
          <w:lang w:eastAsia="ru-RU"/>
        </w:rPr>
      </w:pPr>
    </w:p>
    <w:p w14:paraId="7915AC56" w14:textId="77777777" w:rsidR="00BD2214" w:rsidRPr="00BD2214" w:rsidRDefault="00BD2214" w:rsidP="00BD2214">
      <w:pPr>
        <w:widowControl w:val="0"/>
        <w:suppressAutoHyphens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r w:rsidRPr="00BD2214">
        <w:rPr>
          <w:rFonts w:eastAsiaTheme="minorEastAsia"/>
          <w:bCs/>
          <w:kern w:val="2"/>
          <w:sz w:val="28"/>
          <w:szCs w:val="28"/>
          <w:lang w:eastAsia="ru-RU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850"/>
        <w:gridCol w:w="341"/>
        <w:gridCol w:w="5737"/>
      </w:tblGrid>
      <w:tr w:rsidR="00BD2214" w:rsidRPr="00BD2214" w14:paraId="69B3CFBF" w14:textId="77777777" w:rsidTr="00BB447C">
        <w:trPr>
          <w:trHeight w:val="2308"/>
        </w:trPr>
        <w:tc>
          <w:tcPr>
            <w:tcW w:w="570" w:type="dxa"/>
          </w:tcPr>
          <w:p w14:paraId="4F814B83" w14:textId="77777777" w:rsidR="00BD2214" w:rsidRPr="00BD2214" w:rsidRDefault="00BD2214" w:rsidP="00BD221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D2214">
              <w:rPr>
                <w:sz w:val="24"/>
                <w:szCs w:val="24"/>
                <w:lang w:eastAsia="ru-RU"/>
              </w:rPr>
              <w:t xml:space="preserve">«5. </w:t>
            </w:r>
          </w:p>
          <w:p w14:paraId="2E3ACC90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</w:tcPr>
          <w:p w14:paraId="20C68057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D2214">
              <w:rPr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  <w:p w14:paraId="7A363CC7" w14:textId="77777777" w:rsidR="00BD2214" w:rsidRPr="00BD2214" w:rsidRDefault="00BD2214" w:rsidP="00BD221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14:paraId="0DC6A0D2" w14:textId="77777777" w:rsidR="00BD2214" w:rsidRPr="00BD2214" w:rsidRDefault="00BD2214" w:rsidP="00BD221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</w:tcPr>
          <w:p w14:paraId="18145BF4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37" w:type="dxa"/>
          </w:tcPr>
          <w:p w14:paraId="601853F0" w14:textId="2FB2DE9A" w:rsidR="00BD2214" w:rsidRPr="0036332D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D2214">
              <w:rPr>
                <w:sz w:val="24"/>
                <w:szCs w:val="24"/>
                <w:lang w:eastAsia="ru-RU"/>
              </w:rPr>
              <w:t xml:space="preserve">-  </w:t>
            </w:r>
            <w:r w:rsidR="000329F2" w:rsidRPr="0036332D">
              <w:rPr>
                <w:sz w:val="24"/>
                <w:szCs w:val="24"/>
                <w:lang w:eastAsia="ru-RU"/>
              </w:rPr>
              <w:t>2</w:t>
            </w:r>
            <w:r w:rsidR="0036332D" w:rsidRPr="0036332D">
              <w:rPr>
                <w:sz w:val="24"/>
                <w:szCs w:val="24"/>
                <w:lang w:eastAsia="ru-RU"/>
              </w:rPr>
              <w:t> 694 477,1</w:t>
            </w:r>
            <w:r w:rsidRPr="0036332D">
              <w:rPr>
                <w:sz w:val="24"/>
                <w:szCs w:val="24"/>
                <w:lang w:eastAsia="ru-RU"/>
              </w:rPr>
              <w:t xml:space="preserve"> тыс. рублей:</w:t>
            </w:r>
          </w:p>
          <w:p w14:paraId="20591626" w14:textId="5ECA8D11" w:rsidR="00BD2214" w:rsidRPr="0036332D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6332D">
              <w:rPr>
                <w:sz w:val="24"/>
                <w:szCs w:val="24"/>
                <w:lang w:eastAsia="ru-RU"/>
              </w:rPr>
              <w:t xml:space="preserve">- этап I: </w:t>
            </w:r>
            <w:r w:rsidR="000329F2" w:rsidRPr="0036332D">
              <w:rPr>
                <w:sz w:val="24"/>
                <w:szCs w:val="24"/>
                <w:lang w:eastAsia="ru-RU"/>
              </w:rPr>
              <w:t>1 397 377,0</w:t>
            </w:r>
            <w:r w:rsidRPr="0036332D">
              <w:rPr>
                <w:sz w:val="24"/>
                <w:szCs w:val="24"/>
                <w:lang w:eastAsia="ru-RU"/>
              </w:rPr>
              <w:t xml:space="preserve"> тыс. рублей; </w:t>
            </w:r>
          </w:p>
          <w:p w14:paraId="75EA8441" w14:textId="05FA6512" w:rsidR="00E407B2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6332D">
              <w:rPr>
                <w:sz w:val="24"/>
                <w:szCs w:val="24"/>
                <w:lang w:eastAsia="ru-RU"/>
              </w:rPr>
              <w:t xml:space="preserve">- этап II: </w:t>
            </w:r>
            <w:r w:rsidR="0036332D" w:rsidRPr="0036332D">
              <w:rPr>
                <w:sz w:val="24"/>
                <w:szCs w:val="24"/>
                <w:lang w:eastAsia="ru-RU"/>
              </w:rPr>
              <w:t>1 297 100,1</w:t>
            </w:r>
            <w:r w:rsidRPr="0036332D">
              <w:rPr>
                <w:sz w:val="24"/>
                <w:szCs w:val="24"/>
                <w:lang w:eastAsia="ru-RU"/>
              </w:rPr>
              <w:t xml:space="preserve"> тыс. рублей</w:t>
            </w:r>
            <w:r w:rsidR="0036332D">
              <w:rPr>
                <w:sz w:val="24"/>
                <w:szCs w:val="24"/>
                <w:lang w:eastAsia="ru-RU"/>
              </w:rPr>
              <w:t>.</w:t>
            </w:r>
          </w:p>
          <w:p w14:paraId="07DE8792" w14:textId="77777777" w:rsidR="00E407B2" w:rsidRPr="00BD2214" w:rsidRDefault="00E407B2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14:paraId="4597BD6B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D2214">
              <w:rPr>
                <w:sz w:val="24"/>
                <w:szCs w:val="24"/>
                <w:lang w:eastAsia="ru-RU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694A7D3F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D2214" w:rsidRPr="00BD2214" w14:paraId="5887AF48" w14:textId="77777777" w:rsidTr="00BB447C">
        <w:trPr>
          <w:trHeight w:val="266"/>
        </w:trPr>
        <w:tc>
          <w:tcPr>
            <w:tcW w:w="570" w:type="dxa"/>
          </w:tcPr>
          <w:p w14:paraId="3235C7E0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</w:tcPr>
          <w:p w14:paraId="5441AF05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</w:tcPr>
          <w:p w14:paraId="76E43A11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37" w:type="dxa"/>
          </w:tcPr>
          <w:p w14:paraId="2C94838E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14:paraId="03C7D40D" w14:textId="77777777" w:rsidR="00A92003" w:rsidRPr="00B813C1" w:rsidRDefault="00A92003" w:rsidP="00400883">
      <w:pPr>
        <w:pStyle w:val="ConsPlusNormal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641"/>
      <w:bookmarkStart w:id="4" w:name="_Hlk178268494"/>
      <w:bookmarkEnd w:id="3"/>
    </w:p>
    <w:p w14:paraId="320CD8E1" w14:textId="77777777" w:rsidR="007A3DF0" w:rsidRDefault="00353E41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50A34CA8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327C9C6E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577F3B1E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29FA6F55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6A3ACA4A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0968AAFB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7410A2A6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5BEEB471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1602D860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023C6C21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02B08733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1E47A03D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3C62BFF3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1CD0C4A0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68AE00FE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277CEDD5" w14:textId="1013F516" w:rsidR="00EE46FD" w:rsidRDefault="00353E41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3C1" w:rsidRPr="00353E41">
        <w:rPr>
          <w:rFonts w:ascii="Times New Roman" w:hAnsi="Times New Roman" w:cs="Times New Roman"/>
          <w:sz w:val="28"/>
          <w:szCs w:val="28"/>
        </w:rPr>
        <w:t>2</w:t>
      </w:r>
      <w:r w:rsidR="00BD2214" w:rsidRPr="00353E41">
        <w:rPr>
          <w:rFonts w:ascii="Times New Roman" w:hAnsi="Times New Roman" w:cs="Times New Roman"/>
          <w:sz w:val="28"/>
          <w:szCs w:val="28"/>
        </w:rPr>
        <w:t xml:space="preserve">. </w:t>
      </w:r>
      <w:r w:rsidRPr="00353E41">
        <w:rPr>
          <w:rFonts w:ascii="Times New Roman" w:hAnsi="Times New Roman" w:cs="Times New Roman"/>
          <w:bCs/>
          <w:kern w:val="2"/>
          <w:sz w:val="28"/>
          <w:szCs w:val="28"/>
        </w:rPr>
        <w:t xml:space="preserve">Подраздел 4 раздела </w:t>
      </w:r>
      <w:r w:rsidRPr="00353E41">
        <w:rPr>
          <w:rFonts w:ascii="Times New Roman" w:hAnsi="Times New Roman" w:cs="Times New Roman"/>
          <w:bCs/>
          <w:kern w:val="2"/>
          <w:sz w:val="28"/>
          <w:szCs w:val="28"/>
          <w:lang w:val="en-US"/>
        </w:rPr>
        <w:t>II</w:t>
      </w:r>
      <w:r w:rsidRPr="00353E41">
        <w:rPr>
          <w:rFonts w:ascii="Times New Roman" w:hAnsi="Times New Roman" w:cs="Times New Roman"/>
          <w:bCs/>
          <w:kern w:val="2"/>
          <w:sz w:val="28"/>
          <w:szCs w:val="28"/>
        </w:rPr>
        <w:t xml:space="preserve"> изложить в новой редакции</w:t>
      </w:r>
      <w:r w:rsidR="00BD2214" w:rsidRPr="00B813C1">
        <w:rPr>
          <w:rFonts w:ascii="Times New Roman" w:hAnsi="Times New Roman" w:cs="Times New Roman"/>
          <w:sz w:val="28"/>
          <w:szCs w:val="28"/>
        </w:rPr>
        <w:t>:</w:t>
      </w:r>
    </w:p>
    <w:p w14:paraId="4E7017FC" w14:textId="5BCAE3F5" w:rsidR="0005530C" w:rsidRPr="00B813C1" w:rsidRDefault="0005530C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5530C">
        <w:rPr>
          <w:rFonts w:ascii="Times New Roman" w:hAnsi="Times New Roman" w:cs="Times New Roman"/>
          <w:sz w:val="28"/>
          <w:szCs w:val="28"/>
        </w:rPr>
        <w:t xml:space="preserve">4. Финансовое обеспечение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города Батайска</w:t>
      </w:r>
    </w:p>
    <w:p w14:paraId="3B761E62" w14:textId="77777777" w:rsidR="00EE46FD" w:rsidRPr="00B813C1" w:rsidRDefault="00EE46FD" w:rsidP="00EE46FD">
      <w:pPr>
        <w:rPr>
          <w:sz w:val="24"/>
          <w:szCs w:val="24"/>
        </w:rPr>
      </w:pPr>
    </w:p>
    <w:tbl>
      <w:tblPr>
        <w:tblW w:w="5258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4800"/>
        <w:gridCol w:w="2210"/>
        <w:gridCol w:w="1988"/>
        <w:gridCol w:w="1684"/>
        <w:gridCol w:w="2160"/>
        <w:gridCol w:w="1728"/>
      </w:tblGrid>
      <w:tr w:rsidR="007A3DF0" w:rsidRPr="00DD6308" w14:paraId="2C4A0FEE" w14:textId="01B0CF78" w:rsidTr="00BD6C9B">
        <w:trPr>
          <w:tblHeader/>
        </w:trPr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4AD0F9" w14:textId="08D4A28A" w:rsidR="007A3DF0" w:rsidRPr="00DD6308" w:rsidRDefault="007A3DF0" w:rsidP="00BB447C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 xml:space="preserve">№ </w:t>
            </w:r>
            <w:proofErr w:type="gramStart"/>
            <w:r w:rsidRPr="00DD6308">
              <w:rPr>
                <w:sz w:val="22"/>
                <w:szCs w:val="22"/>
              </w:rPr>
              <w:t>п</w:t>
            </w:r>
            <w:proofErr w:type="gramEnd"/>
            <w:r w:rsidRPr="00DD6308">
              <w:rPr>
                <w:sz w:val="22"/>
                <w:szCs w:val="22"/>
              </w:rPr>
              <w:t>/п</w:t>
            </w:r>
          </w:p>
        </w:tc>
        <w:tc>
          <w:tcPr>
            <w:tcW w:w="4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221FA" w14:textId="77777777" w:rsidR="007A3DF0" w:rsidRPr="00DD6308" w:rsidRDefault="007A3DF0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Наименование муниципальной программы, структурного элемента/ источник</w:t>
            </w:r>
          </w:p>
          <w:p w14:paraId="663F974D" w14:textId="2BCE70CE" w:rsidR="007A3DF0" w:rsidRPr="00DD6308" w:rsidRDefault="007A3DF0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финансового обеспечения</w:t>
            </w:r>
          </w:p>
        </w:tc>
        <w:tc>
          <w:tcPr>
            <w:tcW w:w="9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CD3D" w14:textId="57240A7F" w:rsidR="007A3DF0" w:rsidRPr="00DD6308" w:rsidRDefault="007A3DF0" w:rsidP="00BB447C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Объем расходов по годам реализации, тыс. рублей</w:t>
            </w:r>
          </w:p>
        </w:tc>
      </w:tr>
      <w:tr w:rsidR="00C50EF8" w:rsidRPr="00DD6308" w14:paraId="799F652D" w14:textId="4DB5822A" w:rsidTr="00C50EF8">
        <w:trPr>
          <w:tblHeader/>
        </w:trPr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DB6E" w14:textId="77777777" w:rsidR="00C50EF8" w:rsidRPr="00DD6308" w:rsidRDefault="00C50EF8" w:rsidP="008B777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C6C1" w14:textId="77777777" w:rsidR="00C50EF8" w:rsidRPr="00DD6308" w:rsidRDefault="00C50EF8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B202" w14:textId="29D1C2A4" w:rsidR="00C50EF8" w:rsidRPr="00DD6308" w:rsidRDefault="00C50EF8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ACAC" w14:textId="6F24E8EA" w:rsidR="00C50EF8" w:rsidRPr="00DD6308" w:rsidRDefault="00C50EF8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3A4C" w14:textId="760842F4" w:rsidR="00C50EF8" w:rsidRPr="00DD6308" w:rsidRDefault="00C50EF8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3A2B" w14:textId="6F7F2477" w:rsidR="00C50EF8" w:rsidRPr="00DD6308" w:rsidRDefault="007A3DF0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707B" w14:textId="3BD60683" w:rsidR="00C50EF8" w:rsidRPr="00DD6308" w:rsidRDefault="007A3DF0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Всего</w:t>
            </w:r>
          </w:p>
        </w:tc>
      </w:tr>
      <w:tr w:rsidR="00C50EF8" w:rsidRPr="00DD6308" w14:paraId="023F29EA" w14:textId="4D9AF5C0" w:rsidTr="00C50EF8">
        <w:trPr>
          <w:tblHeader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6780" w14:textId="77777777" w:rsidR="00C50EF8" w:rsidRPr="00DD6308" w:rsidRDefault="00C50EF8" w:rsidP="008B777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616E" w14:textId="77777777" w:rsidR="00C50EF8" w:rsidRPr="00DD6308" w:rsidRDefault="00C50EF8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A130" w14:textId="77777777" w:rsidR="00C50EF8" w:rsidRPr="00DD6308" w:rsidRDefault="00C50EF8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7B50" w14:textId="77777777" w:rsidR="00C50EF8" w:rsidRPr="00DD6308" w:rsidRDefault="00C50EF8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93D7" w14:textId="77777777" w:rsidR="00C50EF8" w:rsidRPr="00DD6308" w:rsidRDefault="00C50EF8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6889" w14:textId="77777777" w:rsidR="00C50EF8" w:rsidRPr="00DD6308" w:rsidRDefault="00C50EF8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A323" w14:textId="19259B1A" w:rsidR="00C50EF8" w:rsidRPr="00DD6308" w:rsidRDefault="007A3DF0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A3DF0" w:rsidRPr="00DD6308" w14:paraId="7016B52D" w14:textId="47C94E21" w:rsidTr="003A64ED"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796D3" w14:textId="77777777" w:rsidR="007A3DF0" w:rsidRPr="00DD6308" w:rsidRDefault="007A3DF0" w:rsidP="007A3DF0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1.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0BED" w14:textId="77777777" w:rsidR="007A3DF0" w:rsidRPr="00DD6308" w:rsidRDefault="007A3DF0" w:rsidP="007A3DF0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Муниципальная программа города Батайска «</w:t>
            </w:r>
            <w:r w:rsidRPr="00DD6308">
              <w:rPr>
                <w:kern w:val="2"/>
                <w:sz w:val="22"/>
                <w:szCs w:val="22"/>
              </w:rPr>
              <w:t>Развитие транспортной системы</w:t>
            </w:r>
            <w:r w:rsidRPr="00DD6308">
              <w:rPr>
                <w:sz w:val="22"/>
                <w:szCs w:val="22"/>
              </w:rPr>
              <w:t>» (всего), в том числе: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04376" w14:textId="08B48C52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285 055,7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8E0D5" w14:textId="1B103D8B" w:rsidR="007A3DF0" w:rsidRPr="00DD6308" w:rsidRDefault="00E407B2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269 098,8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6127D" w14:textId="137DB37F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192 857,2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0075A" w14:textId="3A5E4C75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194 102,8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72EB8" w14:textId="16ACFD2B" w:rsidR="007A3DF0" w:rsidRDefault="00E407B2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941 114,5</w:t>
            </w:r>
          </w:p>
        </w:tc>
      </w:tr>
      <w:tr w:rsidR="00E407B2" w:rsidRPr="00DD6308" w14:paraId="4D7697FB" w14:textId="4457FD72" w:rsidTr="00C5123C">
        <w:trPr>
          <w:trHeight w:val="283"/>
        </w:trPr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16301" w14:textId="77777777" w:rsidR="00E407B2" w:rsidRPr="00DD6308" w:rsidRDefault="00E407B2" w:rsidP="00E407B2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E752" w14:textId="5F37AF27" w:rsidR="00E407B2" w:rsidRPr="00DD6308" w:rsidRDefault="00E407B2" w:rsidP="00E407B2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9F2FB" w14:textId="7BDC5DCA" w:rsidR="00E407B2" w:rsidRPr="00DD6308" w:rsidRDefault="00E407B2" w:rsidP="00E407B2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285 055,7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B57E2" w14:textId="38B08EDC" w:rsidR="00E407B2" w:rsidRPr="00DD6308" w:rsidRDefault="00E407B2" w:rsidP="00E407B2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269 098,8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744A2" w14:textId="13FA24A5" w:rsidR="00E407B2" w:rsidRPr="00DD6308" w:rsidRDefault="00E407B2" w:rsidP="00E407B2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192 857,2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0B1EC" w14:textId="4110F2AF" w:rsidR="00E407B2" w:rsidRPr="00DD6308" w:rsidRDefault="00E407B2" w:rsidP="00E407B2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194 102,8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2C584" w14:textId="6E408459" w:rsidR="00E407B2" w:rsidRDefault="00E407B2" w:rsidP="00E407B2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941 114,5</w:t>
            </w:r>
          </w:p>
        </w:tc>
      </w:tr>
      <w:tr w:rsidR="00E26729" w:rsidRPr="00DD6308" w14:paraId="18086581" w14:textId="77777777" w:rsidTr="003A64ED">
        <w:trPr>
          <w:trHeight w:val="366"/>
        </w:trPr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963A92" w14:textId="77777777" w:rsidR="00E26729" w:rsidRPr="00DD6308" w:rsidRDefault="00E26729" w:rsidP="00E26729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E42F" w14:textId="00BE44A9" w:rsidR="00E26729" w:rsidRPr="00DD6308" w:rsidRDefault="00E26729" w:rsidP="00E26729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 xml:space="preserve">Межбюджетные трансферты, предоставляемые </w:t>
            </w:r>
            <w:proofErr w:type="gramStart"/>
            <w:r w:rsidRPr="00DD6308">
              <w:rPr>
                <w:sz w:val="22"/>
                <w:szCs w:val="22"/>
              </w:rPr>
              <w:t>из</w:t>
            </w:r>
            <w:proofErr w:type="gramEnd"/>
            <w:r w:rsidRPr="00DD6308">
              <w:rPr>
                <w:sz w:val="22"/>
                <w:szCs w:val="22"/>
              </w:rPr>
              <w:t>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B9D32" w14:textId="4CC19806" w:rsidR="00E26729" w:rsidRPr="004F13A5" w:rsidRDefault="00E26729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76 419,7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A2A89" w14:textId="11A8164B" w:rsidR="00E26729" w:rsidRPr="00740459" w:rsidRDefault="00E26729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740459">
              <w:rPr>
                <w:color w:val="000000"/>
                <w:sz w:val="22"/>
                <w:szCs w:val="22"/>
              </w:rPr>
              <w:t>83 374,2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E730E" w14:textId="6346F79F" w:rsidR="00E26729" w:rsidRPr="00A65E00" w:rsidRDefault="00E26729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0D424" w14:textId="0D5F3DC5" w:rsidR="00E26729" w:rsidRPr="00A65E00" w:rsidRDefault="00E26729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7417E" w14:textId="120F81A2" w:rsidR="00E26729" w:rsidRPr="004F13A5" w:rsidRDefault="00E26729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159 793,9</w:t>
            </w:r>
          </w:p>
        </w:tc>
      </w:tr>
      <w:tr w:rsidR="007A3DF0" w:rsidRPr="00DD6308" w14:paraId="55AC3293" w14:textId="195AEA2E" w:rsidTr="003A64ED">
        <w:trPr>
          <w:trHeight w:val="366"/>
        </w:trPr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0584D9" w14:textId="77777777" w:rsidR="007A3DF0" w:rsidRPr="00DD6308" w:rsidRDefault="007A3DF0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2A5C" w14:textId="45C5F0C5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3E7BC" w14:textId="70F83B2C" w:rsidR="007A3DF0" w:rsidRPr="004F13A5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DE8BE" w14:textId="4C272AC9" w:rsidR="007A3DF0" w:rsidRPr="00740459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74045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6ABDF" w14:textId="1C091987" w:rsidR="007A3DF0" w:rsidRPr="00A65E00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C649B" w14:textId="54D685E0" w:rsidR="007A3DF0" w:rsidRPr="00A65E00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6B084" w14:textId="04C728F0" w:rsidR="007A3DF0" w:rsidRPr="004F13A5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65E00" w:rsidRPr="00DD6308" w14:paraId="7A45A8A6" w14:textId="7A3E8E91" w:rsidTr="003A64ED">
        <w:trPr>
          <w:trHeight w:val="285"/>
        </w:trPr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80664" w14:textId="77777777" w:rsidR="00A65E00" w:rsidRPr="00DD6308" w:rsidRDefault="00A65E00" w:rsidP="00A65E0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E9DE" w14:textId="3C76CE80" w:rsidR="00A65E00" w:rsidRPr="00DD6308" w:rsidRDefault="00A65E00" w:rsidP="00A65E0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DC4B0" w14:textId="5F0A721D" w:rsidR="00A65E00" w:rsidRPr="004F13A5" w:rsidRDefault="00164C4A" w:rsidP="00A65E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76 419,7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F6203" w14:textId="458B4D2C" w:rsidR="00A65E00" w:rsidRPr="00740459" w:rsidRDefault="00377711" w:rsidP="00A65E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740459">
              <w:rPr>
                <w:color w:val="000000"/>
                <w:sz w:val="22"/>
                <w:szCs w:val="22"/>
              </w:rPr>
              <w:t>83 374,2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FF144" w14:textId="26546868" w:rsidR="00A65E00" w:rsidRPr="00A65E00" w:rsidRDefault="00A65E00" w:rsidP="00A65E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7B84A" w14:textId="2B40601F" w:rsidR="00A65E00" w:rsidRPr="00A65E00" w:rsidRDefault="00A65E00" w:rsidP="00A65E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04FFA" w14:textId="6F1AAFEF" w:rsidR="00A65E00" w:rsidRPr="004F13A5" w:rsidRDefault="00164C4A" w:rsidP="00A65E0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159 793,9</w:t>
            </w:r>
          </w:p>
        </w:tc>
      </w:tr>
      <w:tr w:rsidR="007A3DF0" w:rsidRPr="00DD6308" w14:paraId="037CDFF0" w14:textId="3A391B0A" w:rsidTr="003A64ED">
        <w:trPr>
          <w:trHeight w:val="275"/>
        </w:trPr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7A82" w14:textId="77777777" w:rsidR="007A3DF0" w:rsidRPr="00DD6308" w:rsidRDefault="007A3DF0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82E1" w14:textId="34DCD07A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1A750" w14:textId="6D6D02F5" w:rsidR="007A3DF0" w:rsidRPr="004F13A5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C7D08" w14:textId="0A175EC7" w:rsidR="007A3DF0" w:rsidRPr="00740459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74045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57500" w14:textId="3D9BAFD1" w:rsidR="007A3DF0" w:rsidRPr="004F13A5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6335B" w14:textId="18B4AF42" w:rsidR="007A3DF0" w:rsidRPr="004F13A5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F13B8" w14:textId="54FC60AE" w:rsidR="007A3DF0" w:rsidRPr="004F13A5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64C4A" w:rsidRPr="00DD6308" w14:paraId="3E4216E0" w14:textId="12343F75" w:rsidTr="008720A3"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63EA3B" w14:textId="4672EA81" w:rsidR="00164C4A" w:rsidRPr="00DD6308" w:rsidRDefault="00164C4A" w:rsidP="00164C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5D1DC900" w14:textId="77777777" w:rsidR="00164C4A" w:rsidRPr="00DD6308" w:rsidRDefault="00164C4A" w:rsidP="00164C4A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F099" w14:textId="77777777" w:rsidR="00164C4A" w:rsidRPr="00DD6308" w:rsidRDefault="00164C4A" w:rsidP="00164C4A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Муниципальный проект «Местная дорожная сеть», в том числе: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EF120" w14:textId="63D92820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77 191,7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546C6" w14:textId="208C4EB4" w:rsidR="00164C4A" w:rsidRPr="00740459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84 217,4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8CDDB" w14:textId="35E6C1E5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E1FAE" w14:textId="25ED32BB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31529" w14:textId="3B6C57D0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161 409,1</w:t>
            </w:r>
          </w:p>
        </w:tc>
      </w:tr>
      <w:tr w:rsidR="00164C4A" w:rsidRPr="00DD6308" w14:paraId="791F2B4E" w14:textId="4EFFC5CC" w:rsidTr="003A64ED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745FDA" w14:textId="77777777" w:rsidR="00164C4A" w:rsidRPr="00DD6308" w:rsidRDefault="00164C4A" w:rsidP="00164C4A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E4D1" w14:textId="74BE30CF" w:rsidR="00164C4A" w:rsidRPr="00DD6308" w:rsidRDefault="00164C4A" w:rsidP="00164C4A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00FBA" w14:textId="28135ED9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77 191,7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81855" w14:textId="17F7BCC9" w:rsidR="00164C4A" w:rsidRPr="00740459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84 217,4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A2C7B" w14:textId="525666B8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9159E" w14:textId="02DCD36C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3FF59" w14:textId="7158286E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161 409,1</w:t>
            </w:r>
          </w:p>
        </w:tc>
      </w:tr>
      <w:tr w:rsidR="00E26729" w:rsidRPr="00DD6308" w14:paraId="1852422B" w14:textId="4277C3D0" w:rsidTr="003A64ED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CD5888" w14:textId="77777777" w:rsidR="00E26729" w:rsidRPr="00DD6308" w:rsidRDefault="00E26729" w:rsidP="00E26729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235C" w14:textId="63571C49" w:rsidR="00E26729" w:rsidRPr="00DD6308" w:rsidRDefault="00E26729" w:rsidP="00E26729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 xml:space="preserve">Межбюджетные трансферты, предоставляемые </w:t>
            </w:r>
            <w:proofErr w:type="gramStart"/>
            <w:r w:rsidRPr="00DD6308">
              <w:rPr>
                <w:sz w:val="22"/>
                <w:szCs w:val="22"/>
              </w:rPr>
              <w:t>из</w:t>
            </w:r>
            <w:proofErr w:type="gramEnd"/>
            <w:r w:rsidRPr="00DD6308">
              <w:rPr>
                <w:sz w:val="22"/>
                <w:szCs w:val="22"/>
              </w:rPr>
              <w:t>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B64FA" w14:textId="397C1F84" w:rsidR="00E26729" w:rsidRPr="004F13A5" w:rsidRDefault="00E26729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76 419,7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D9B84" w14:textId="325A6768" w:rsidR="00E26729" w:rsidRPr="00740459" w:rsidRDefault="00E26729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740459">
              <w:rPr>
                <w:color w:val="000000"/>
                <w:sz w:val="22"/>
                <w:szCs w:val="22"/>
              </w:rPr>
              <w:t>83 374,2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408D8" w14:textId="48A90918" w:rsidR="00E26729" w:rsidRPr="004F13A5" w:rsidRDefault="00E26729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423E8" w14:textId="71C36AD7" w:rsidR="00E26729" w:rsidRPr="004F13A5" w:rsidRDefault="00E26729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FCB2C" w14:textId="5DD9C234" w:rsidR="00E26729" w:rsidRPr="004F13A5" w:rsidRDefault="00E26729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159 793,9</w:t>
            </w:r>
          </w:p>
        </w:tc>
      </w:tr>
      <w:tr w:rsidR="007A3DF0" w:rsidRPr="00DD6308" w14:paraId="7584A82F" w14:textId="18420AD6" w:rsidTr="003A64ED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C118A8" w14:textId="77777777" w:rsidR="007A3DF0" w:rsidRPr="00DD6308" w:rsidRDefault="007A3DF0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9EE0" w14:textId="32CB1F8B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AD9E7" w14:textId="5B5066D3" w:rsidR="007A3DF0" w:rsidRPr="004F13A5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66DA7" w14:textId="3685896A" w:rsidR="007A3DF0" w:rsidRPr="00740459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74045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96787" w14:textId="3BF57C67" w:rsidR="007A3DF0" w:rsidRPr="004F13A5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560F0" w14:textId="53B24D8A" w:rsidR="007A3DF0" w:rsidRPr="004F13A5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681E5" w14:textId="657FD779" w:rsidR="007A3DF0" w:rsidRPr="004F13A5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64C4A" w:rsidRPr="00DD6308" w14:paraId="7673C776" w14:textId="66D1F2F9" w:rsidTr="003A64ED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EE197" w14:textId="77777777" w:rsidR="00164C4A" w:rsidRPr="00DD6308" w:rsidRDefault="00164C4A" w:rsidP="00164C4A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5A02" w14:textId="3585F874" w:rsidR="00164C4A" w:rsidRPr="00DD6308" w:rsidRDefault="00164C4A" w:rsidP="00164C4A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6FE2D" w14:textId="02A5AE92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76 419,7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2036D" w14:textId="5039BB5E" w:rsidR="00164C4A" w:rsidRPr="00740459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740459">
              <w:rPr>
                <w:color w:val="000000"/>
                <w:sz w:val="22"/>
                <w:szCs w:val="22"/>
              </w:rPr>
              <w:t>83 374,2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A48D5" w14:textId="16FD68E2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90438" w14:textId="22071546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330EC" w14:textId="015F1C5D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159 793,9</w:t>
            </w:r>
          </w:p>
        </w:tc>
      </w:tr>
      <w:tr w:rsidR="007A3DF0" w:rsidRPr="00DD6308" w14:paraId="736785A1" w14:textId="3B5887E1" w:rsidTr="003A64ED"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E217" w14:textId="77777777" w:rsidR="007A3DF0" w:rsidRPr="00DD6308" w:rsidRDefault="007A3DF0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7FAB" w14:textId="6F9955A0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3B1DE" w14:textId="40554386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B571B" w14:textId="220C4C31" w:rsidR="007A3DF0" w:rsidRPr="00740459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74045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98F42" w14:textId="4CD3A57A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9B8E8" w14:textId="6E802391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19AC7" w14:textId="0AD7C123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03A74EA1" w14:textId="117BAE8B" w:rsidTr="003A64ED"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4FA79" w14:textId="2FE7FAF4" w:rsidR="007A3DF0" w:rsidRPr="00DD6308" w:rsidRDefault="00164C4A" w:rsidP="00164C4A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E745" w14:textId="77777777" w:rsidR="007A3DF0" w:rsidRPr="00DD6308" w:rsidRDefault="007A3DF0" w:rsidP="007A3DF0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Комплекс процессных мероприятий «</w:t>
            </w:r>
            <w:bookmarkStart w:id="5" w:name="_Hlk178265473"/>
            <w:r w:rsidRPr="00DD6308">
              <w:rPr>
                <w:sz w:val="22"/>
                <w:szCs w:val="22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  <w:bookmarkEnd w:id="5"/>
            <w:r w:rsidRPr="00DD6308">
              <w:rPr>
                <w:sz w:val="22"/>
                <w:szCs w:val="22"/>
              </w:rPr>
              <w:t>» (всего), в том числе: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A30E4" w14:textId="1DC251A2" w:rsidR="007A3DF0" w:rsidRPr="00DD6308" w:rsidRDefault="00A56C0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200 843,8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240D1" w14:textId="34BB122B" w:rsidR="007A3DF0" w:rsidRPr="00DD6308" w:rsidRDefault="00A56C0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183 874,7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D6F49" w14:textId="40A431E1" w:rsidR="007A3DF0" w:rsidRPr="00DD6308" w:rsidRDefault="00A56C0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191 850,5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329CC" w14:textId="6928FCE6" w:rsidR="007A3DF0" w:rsidRPr="00DD6308" w:rsidRDefault="00A56C0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193 096,1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3D3B3" w14:textId="017F3FF0" w:rsidR="007A3DF0" w:rsidRDefault="00A56C0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769 665,1</w:t>
            </w:r>
          </w:p>
        </w:tc>
      </w:tr>
      <w:tr w:rsidR="00A56C00" w:rsidRPr="00DD6308" w14:paraId="1641BD99" w14:textId="4F3D65A0" w:rsidTr="003A64ED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02FF5" w14:textId="77777777" w:rsidR="00A56C00" w:rsidRPr="00DD6308" w:rsidRDefault="00A56C00" w:rsidP="00A5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B00F" w14:textId="6E08C929" w:rsidR="00A56C00" w:rsidRPr="00DD6308" w:rsidRDefault="00A56C00" w:rsidP="00A56C0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AF20F" w14:textId="71C389CD" w:rsidR="00A56C00" w:rsidRPr="00DD6308" w:rsidRDefault="00A56C00" w:rsidP="00A56C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200 843,8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515A4" w14:textId="5DFE3C6B" w:rsidR="00A56C00" w:rsidRPr="00DD6308" w:rsidRDefault="00A56C00" w:rsidP="00A56C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183 874,7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C3FDF" w14:textId="0126CD47" w:rsidR="00A56C00" w:rsidRPr="00DD6308" w:rsidRDefault="00A56C00" w:rsidP="00A56C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191 850,5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B1B43" w14:textId="66C7D5B5" w:rsidR="00A56C00" w:rsidRPr="00DD6308" w:rsidRDefault="00A56C00" w:rsidP="00A56C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193 096,1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07EAD" w14:textId="0FC8D3BF" w:rsidR="00A56C00" w:rsidRDefault="00A56C00" w:rsidP="00A56C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769 665,1</w:t>
            </w:r>
          </w:p>
        </w:tc>
      </w:tr>
      <w:tr w:rsidR="00A56C00" w:rsidRPr="00DD6308" w14:paraId="28910585" w14:textId="53B85444" w:rsidTr="008F5B83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B195C" w14:textId="77777777" w:rsidR="00A56C00" w:rsidRPr="00DD6308" w:rsidRDefault="00A56C00" w:rsidP="00A5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D5DB" w14:textId="621A1D5B" w:rsidR="00A56C00" w:rsidRPr="00DD6308" w:rsidRDefault="00A56C00" w:rsidP="00A56C0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 xml:space="preserve">Межбюджетные трансферты, предоставляемые </w:t>
            </w:r>
            <w:proofErr w:type="gramStart"/>
            <w:r w:rsidRPr="00DD6308">
              <w:rPr>
                <w:sz w:val="22"/>
                <w:szCs w:val="22"/>
              </w:rPr>
              <w:t>из</w:t>
            </w:r>
            <w:proofErr w:type="gramEnd"/>
            <w:r w:rsidRPr="00DD6308">
              <w:rPr>
                <w:sz w:val="22"/>
                <w:szCs w:val="22"/>
              </w:rPr>
              <w:t>: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12115" w14:textId="54309204" w:rsidR="00A56C00" w:rsidRPr="00DD6308" w:rsidRDefault="00A56C00" w:rsidP="00A56C0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200 843,8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ED31D" w14:textId="53DC6231" w:rsidR="00A56C00" w:rsidRPr="00DD6308" w:rsidRDefault="00A56C00" w:rsidP="00A56C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183 874,7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5A0A8" w14:textId="1ACDE822" w:rsidR="00A56C00" w:rsidRPr="00DD6308" w:rsidRDefault="00A56C00" w:rsidP="00A56C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191 850,5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10B73" w14:textId="3DEEEFB9" w:rsidR="00A56C00" w:rsidRPr="00DD6308" w:rsidRDefault="00A56C00" w:rsidP="00A56C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193 096,1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58EFE" w14:textId="532414A4" w:rsidR="00A56C00" w:rsidRPr="00DD6308" w:rsidRDefault="00A56C00" w:rsidP="00A56C0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769 665,1</w:t>
            </w:r>
          </w:p>
        </w:tc>
      </w:tr>
      <w:tr w:rsidR="007A3DF0" w:rsidRPr="00DD6308" w14:paraId="53E3FF51" w14:textId="5BCB86DB" w:rsidTr="003A64ED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D762A" w14:textId="77777777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198" w14:textId="1EE528D1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92A56" w14:textId="0C7BB2FF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A2AD6" w14:textId="008E855B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A4EDA" w14:textId="769EA7AE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FC561" w14:textId="3F93C42F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15E92" w14:textId="13147E9A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483971AB" w14:textId="1195C6CE" w:rsidTr="003A64ED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C6A19C" w14:textId="77777777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E00D" w14:textId="585B9DF6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A084D" w14:textId="5288C3C2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D2094" w14:textId="63CACC15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7A6DB" w14:textId="76041CF7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8F846" w14:textId="16D819AF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8966B" w14:textId="14499A50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7FB8A07E" w14:textId="10AF4896" w:rsidTr="006755D7"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7799" w14:textId="77777777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178E" w14:textId="4DC7BD82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3566F" w14:textId="7550BCB8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D4D7" w14:textId="3564DEBF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D00F8" w14:textId="79C2219F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ADACD" w14:textId="2790C19B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0616F" w14:textId="6B2A6739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2A21F67E" w14:textId="6B26A8FA" w:rsidTr="006755D7"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134B67" w14:textId="55E39CF3" w:rsidR="007A3DF0" w:rsidRPr="00DD6308" w:rsidRDefault="00164C4A" w:rsidP="007A3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B0CB" w14:textId="77777777" w:rsidR="007A3DF0" w:rsidRPr="00DD6308" w:rsidRDefault="007A3DF0" w:rsidP="007A3DF0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bookmarkStart w:id="6" w:name="_Hlk178269256"/>
            <w:r w:rsidRPr="00DD6308">
              <w:rPr>
                <w:sz w:val="22"/>
                <w:szCs w:val="22"/>
              </w:rPr>
              <w:t xml:space="preserve">Комплекс процессных мероприятий «Строительство и реконструкция дорог, тротуаров и искусственных сооружений на них» </w:t>
            </w:r>
            <w:bookmarkEnd w:id="6"/>
            <w:r w:rsidRPr="00DD6308">
              <w:rPr>
                <w:sz w:val="22"/>
                <w:szCs w:val="22"/>
              </w:rPr>
              <w:t>(всего), в том числе: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B37AF" w14:textId="5436ADEF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4098C" w14:textId="187D1671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EF295" w14:textId="5BA6C735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D3D35" w14:textId="0700415D" w:rsidR="007A3DF0" w:rsidRPr="00DD6308" w:rsidRDefault="00116D8A" w:rsidP="007A3D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D6DDD" w14:textId="54C6D371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7A3DF0" w:rsidRPr="00DD6308" w14:paraId="15A31049" w14:textId="7ADC989D" w:rsidTr="006755D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A0A40" w14:textId="77777777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2838" w14:textId="7F9E5926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BC6A1" w14:textId="21477B17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009F8" w14:textId="7E6990EF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B561F" w14:textId="5A35C465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3B3BC" w14:textId="732EBF07" w:rsidR="007A3DF0" w:rsidRPr="00DD6308" w:rsidRDefault="00116D8A" w:rsidP="007A3D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7BD5C" w14:textId="6AAA78E1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7A3DF0" w:rsidRPr="00DD6308" w14:paraId="18F5739B" w14:textId="1E887C38" w:rsidTr="006755D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A1279" w14:textId="77777777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9CBA" w14:textId="78CEF1F3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 xml:space="preserve">Межбюджетные трансферты, предоставляемые </w:t>
            </w:r>
            <w:proofErr w:type="gramStart"/>
            <w:r w:rsidRPr="00DD6308">
              <w:rPr>
                <w:sz w:val="22"/>
                <w:szCs w:val="22"/>
              </w:rPr>
              <w:t>из</w:t>
            </w:r>
            <w:proofErr w:type="gramEnd"/>
            <w:r w:rsidRPr="00DD6308">
              <w:rPr>
                <w:sz w:val="22"/>
                <w:szCs w:val="22"/>
              </w:rPr>
              <w:t>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04D48" w14:textId="06AFBC60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1A877" w14:textId="1EDA66EC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88087" w14:textId="3BAB407B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75D5B" w14:textId="33D572DF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22551" w14:textId="28EC3FFC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395BFEB9" w14:textId="542E7E60" w:rsidTr="006755D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60CB6A" w14:textId="77777777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6DA2" w14:textId="3624EDE4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2CEAC" w14:textId="3FF03919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F68D6" w14:textId="7DCB50B1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5B71B" w14:textId="7BE3839E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E46B8" w14:textId="623D4533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2FCB9" w14:textId="0A5F5DC6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513556FA" w14:textId="6B96027F" w:rsidTr="006755D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7DF0B" w14:textId="77777777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68AF" w14:textId="41C70BFC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0EA8C" w14:textId="52F47E32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E921" w14:textId="089A1F6E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682E4" w14:textId="1BB47B95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80786" w14:textId="75F5B494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AB24D" w14:textId="079D2364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681BAAA2" w14:textId="6AC73107" w:rsidTr="006755D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56909C" w14:textId="77777777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77B4" w14:textId="0C239951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B15B9" w14:textId="6612C88A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D322C" w14:textId="79A44F83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AA544" w14:textId="2F8B5EAF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2EF1C" w14:textId="10BC306D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0B986" w14:textId="3263581E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482963A0" w14:textId="74CA3DBE" w:rsidTr="00C50EF8"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483F5" w14:textId="4C990E79" w:rsidR="007A3DF0" w:rsidRPr="00DD6308" w:rsidRDefault="00164C4A" w:rsidP="007A3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13C3" w14:textId="77777777" w:rsidR="007A3DF0" w:rsidRPr="00DD6308" w:rsidRDefault="007A3DF0" w:rsidP="007A3DF0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Комплекс процессных мероприятий «Повышение безопасности дорожного движения на территории города Батайска» (всего), в том числе: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EC49" w14:textId="77777777" w:rsidR="007A3DF0" w:rsidRDefault="007A3DF0" w:rsidP="007A3DF0">
            <w:pPr>
              <w:jc w:val="center"/>
              <w:rPr>
                <w:sz w:val="22"/>
                <w:szCs w:val="22"/>
              </w:rPr>
            </w:pPr>
          </w:p>
          <w:p w14:paraId="442FB6FD" w14:textId="77777777" w:rsidR="007A3DF0" w:rsidRDefault="007A3DF0" w:rsidP="007A3DF0">
            <w:pPr>
              <w:jc w:val="center"/>
              <w:rPr>
                <w:sz w:val="22"/>
                <w:szCs w:val="22"/>
              </w:rPr>
            </w:pPr>
          </w:p>
          <w:p w14:paraId="121597CA" w14:textId="77777777" w:rsidR="007A3DF0" w:rsidRDefault="007A3DF0" w:rsidP="007A3DF0">
            <w:pPr>
              <w:jc w:val="center"/>
              <w:rPr>
                <w:sz w:val="22"/>
                <w:szCs w:val="22"/>
              </w:rPr>
            </w:pPr>
          </w:p>
          <w:p w14:paraId="5485CC7A" w14:textId="758BDFCC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3 158,7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442F1" w14:textId="71387FB9" w:rsidR="007A3DF0" w:rsidRPr="00DD6308" w:rsidRDefault="00116D8A" w:rsidP="007A3DF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1 006,7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912CF" w14:textId="0AD647C6" w:rsidR="007A3DF0" w:rsidRPr="00DD6308" w:rsidRDefault="00116D8A" w:rsidP="007A3D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1 006,7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7F15" w14:textId="77777777" w:rsidR="007A3DF0" w:rsidRDefault="007A3DF0" w:rsidP="007A3DF0">
            <w:pPr>
              <w:jc w:val="center"/>
              <w:rPr>
                <w:sz w:val="22"/>
                <w:szCs w:val="22"/>
              </w:rPr>
            </w:pPr>
          </w:p>
          <w:p w14:paraId="3FC22830" w14:textId="77777777" w:rsidR="007A3DF0" w:rsidRDefault="007A3DF0" w:rsidP="007A3DF0">
            <w:pPr>
              <w:jc w:val="center"/>
              <w:rPr>
                <w:sz w:val="22"/>
                <w:szCs w:val="22"/>
              </w:rPr>
            </w:pPr>
          </w:p>
          <w:p w14:paraId="297C6228" w14:textId="77777777" w:rsidR="007A3DF0" w:rsidRDefault="007A3DF0" w:rsidP="007A3DF0">
            <w:pPr>
              <w:jc w:val="center"/>
              <w:rPr>
                <w:sz w:val="22"/>
                <w:szCs w:val="22"/>
              </w:rPr>
            </w:pPr>
          </w:p>
          <w:p w14:paraId="42336152" w14:textId="6C8A9959" w:rsidR="007A3DF0" w:rsidRPr="00DD6308" w:rsidRDefault="00116D8A" w:rsidP="007A3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1 006,7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57DC" w14:textId="77777777" w:rsidR="007A3DF0" w:rsidRDefault="007A3DF0" w:rsidP="007A3DF0">
            <w:pPr>
              <w:jc w:val="center"/>
              <w:rPr>
                <w:sz w:val="22"/>
                <w:szCs w:val="22"/>
              </w:rPr>
            </w:pPr>
          </w:p>
          <w:p w14:paraId="148F480D" w14:textId="77777777" w:rsidR="007A3DF0" w:rsidRDefault="007A3DF0" w:rsidP="007A3DF0">
            <w:pPr>
              <w:jc w:val="center"/>
              <w:rPr>
                <w:sz w:val="22"/>
                <w:szCs w:val="22"/>
              </w:rPr>
            </w:pPr>
          </w:p>
          <w:p w14:paraId="57CBC5E1" w14:textId="77777777" w:rsidR="007A3DF0" w:rsidRDefault="007A3DF0" w:rsidP="007A3DF0">
            <w:pPr>
              <w:jc w:val="center"/>
              <w:rPr>
                <w:sz w:val="22"/>
                <w:szCs w:val="22"/>
              </w:rPr>
            </w:pPr>
          </w:p>
          <w:p w14:paraId="0DAF89CD" w14:textId="0D60453D" w:rsidR="007A3DF0" w:rsidRDefault="00116D8A" w:rsidP="007A3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6 178,8</w:t>
            </w:r>
          </w:p>
        </w:tc>
      </w:tr>
      <w:tr w:rsidR="00116D8A" w:rsidRPr="00DD6308" w14:paraId="232BA257" w14:textId="224646FB" w:rsidTr="00116D8A">
        <w:trPr>
          <w:trHeight w:val="557"/>
        </w:trPr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FCCFC" w14:textId="77777777" w:rsidR="00116D8A" w:rsidRPr="00DD6308" w:rsidRDefault="00116D8A" w:rsidP="00116D8A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D3EA" w14:textId="072B6431" w:rsidR="00116D8A" w:rsidRPr="00DD6308" w:rsidRDefault="00116D8A" w:rsidP="00116D8A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090A" w14:textId="77777777" w:rsidR="00116D8A" w:rsidRDefault="00116D8A" w:rsidP="00116D8A">
            <w:pPr>
              <w:jc w:val="center"/>
              <w:rPr>
                <w:sz w:val="22"/>
                <w:szCs w:val="22"/>
              </w:rPr>
            </w:pPr>
          </w:p>
          <w:p w14:paraId="05FEAFC9" w14:textId="77777777" w:rsidR="00116D8A" w:rsidRDefault="00116D8A" w:rsidP="00116D8A">
            <w:pPr>
              <w:jc w:val="center"/>
              <w:rPr>
                <w:sz w:val="22"/>
                <w:szCs w:val="22"/>
              </w:rPr>
            </w:pPr>
          </w:p>
          <w:p w14:paraId="16AA5BC2" w14:textId="77777777" w:rsidR="00116D8A" w:rsidRDefault="00116D8A" w:rsidP="00116D8A">
            <w:pPr>
              <w:jc w:val="center"/>
              <w:rPr>
                <w:sz w:val="22"/>
                <w:szCs w:val="22"/>
              </w:rPr>
            </w:pPr>
          </w:p>
          <w:p w14:paraId="47196EEE" w14:textId="208EDBA0" w:rsidR="00116D8A" w:rsidRPr="00DD6308" w:rsidRDefault="00116D8A" w:rsidP="00116D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3 158,7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17FC6" w14:textId="55B8B4B8" w:rsidR="00116D8A" w:rsidRPr="00DD6308" w:rsidRDefault="00116D8A" w:rsidP="00116D8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1 006,7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F9B35" w14:textId="730935BD" w:rsidR="00116D8A" w:rsidRPr="00DD6308" w:rsidRDefault="00116D8A" w:rsidP="00116D8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1 006,7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E1E5" w14:textId="77777777" w:rsidR="00116D8A" w:rsidRDefault="00116D8A" w:rsidP="00116D8A">
            <w:pPr>
              <w:jc w:val="center"/>
              <w:rPr>
                <w:sz w:val="22"/>
                <w:szCs w:val="22"/>
              </w:rPr>
            </w:pPr>
          </w:p>
          <w:p w14:paraId="3FD4EF73" w14:textId="77777777" w:rsidR="00116D8A" w:rsidRDefault="00116D8A" w:rsidP="00116D8A">
            <w:pPr>
              <w:jc w:val="center"/>
              <w:rPr>
                <w:sz w:val="22"/>
                <w:szCs w:val="22"/>
              </w:rPr>
            </w:pPr>
          </w:p>
          <w:p w14:paraId="66F2DFC6" w14:textId="77777777" w:rsidR="00116D8A" w:rsidRDefault="00116D8A" w:rsidP="00116D8A">
            <w:pPr>
              <w:jc w:val="center"/>
              <w:rPr>
                <w:sz w:val="22"/>
                <w:szCs w:val="22"/>
              </w:rPr>
            </w:pPr>
          </w:p>
          <w:p w14:paraId="180216A6" w14:textId="0E7F9656" w:rsidR="00116D8A" w:rsidRPr="00DD6308" w:rsidRDefault="00116D8A" w:rsidP="00116D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1 006,7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3EC3" w14:textId="77777777" w:rsidR="00116D8A" w:rsidRDefault="00116D8A" w:rsidP="00116D8A">
            <w:pPr>
              <w:jc w:val="center"/>
              <w:rPr>
                <w:sz w:val="22"/>
                <w:szCs w:val="22"/>
              </w:rPr>
            </w:pPr>
          </w:p>
          <w:p w14:paraId="0CD88427" w14:textId="77777777" w:rsidR="00116D8A" w:rsidRDefault="00116D8A" w:rsidP="00116D8A">
            <w:pPr>
              <w:jc w:val="center"/>
              <w:rPr>
                <w:sz w:val="22"/>
                <w:szCs w:val="22"/>
              </w:rPr>
            </w:pPr>
          </w:p>
          <w:p w14:paraId="69528051" w14:textId="77777777" w:rsidR="00116D8A" w:rsidRDefault="00116D8A" w:rsidP="00116D8A">
            <w:pPr>
              <w:jc w:val="center"/>
              <w:rPr>
                <w:sz w:val="22"/>
                <w:szCs w:val="22"/>
              </w:rPr>
            </w:pPr>
          </w:p>
          <w:p w14:paraId="7D1DC5ED" w14:textId="1D118D74" w:rsidR="00116D8A" w:rsidRDefault="00116D8A" w:rsidP="00116D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6 178,8</w:t>
            </w:r>
          </w:p>
        </w:tc>
      </w:tr>
      <w:tr w:rsidR="007A3DF0" w:rsidRPr="00DD6308" w14:paraId="7AA41442" w14:textId="7A3EFE85" w:rsidTr="006755D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0A8C9C" w14:textId="77777777" w:rsidR="007A3DF0" w:rsidRPr="00DD6308" w:rsidRDefault="007A3DF0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EFFF" w14:textId="26AF6247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 xml:space="preserve">Межбюджетные трансферты, предоставляемые </w:t>
            </w:r>
            <w:proofErr w:type="gramStart"/>
            <w:r w:rsidRPr="00DD6308">
              <w:rPr>
                <w:sz w:val="22"/>
                <w:szCs w:val="22"/>
              </w:rPr>
              <w:t>из</w:t>
            </w:r>
            <w:proofErr w:type="gramEnd"/>
            <w:r w:rsidRPr="00DD6308">
              <w:rPr>
                <w:sz w:val="22"/>
                <w:szCs w:val="22"/>
              </w:rPr>
              <w:t>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3F3BC" w14:textId="15E39771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A54EF" w14:textId="573590EF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8FC03" w14:textId="3D05F438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8D8DB" w14:textId="2876E88E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72408" w14:textId="30325417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5EF51C4E" w14:textId="55EE4084" w:rsidTr="006755D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A2BDB" w14:textId="77777777" w:rsidR="007A3DF0" w:rsidRPr="00DD6308" w:rsidRDefault="007A3DF0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180C" w14:textId="3159F34B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453A2" w14:textId="32F8E959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94E6F" w14:textId="121CBC73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2D755" w14:textId="73763555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BBE02" w14:textId="18E8E881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DDA3A" w14:textId="15D0C961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5ABB664F" w14:textId="6A19A77A" w:rsidTr="006755D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BC468" w14:textId="77777777" w:rsidR="007A3DF0" w:rsidRPr="00DD6308" w:rsidRDefault="007A3DF0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D574" w14:textId="62D7523F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B666E" w14:textId="22822CC3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57902" w14:textId="76FBFEB7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013A0" w14:textId="3C67B66E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DA90F" w14:textId="71CE6EDA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AED4D" w14:textId="05CA4B9C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52B23815" w14:textId="70AE9815" w:rsidTr="006755D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0D7F0" w14:textId="77777777" w:rsidR="007A3DF0" w:rsidRPr="00DD6308" w:rsidRDefault="007A3DF0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F9F6" w14:textId="797B1818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A422A" w14:textId="6E8075F6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8F909" w14:textId="513A5D12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69574" w14:textId="47115B5F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04C0C" w14:textId="7FEB318F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D5A3B" w14:textId="3CC34A15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5BFFBABF" w14:textId="3D0A7A24" w:rsidR="00EE46FD" w:rsidRPr="00B813C1" w:rsidRDefault="0005530C" w:rsidP="000553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p w14:paraId="2669889E" w14:textId="55FC88F9" w:rsidR="00C83AA1" w:rsidRDefault="00353E41" w:rsidP="00B813C1">
      <w:pPr>
        <w:pStyle w:val="af2"/>
        <w:widowControl w:val="0"/>
        <w:numPr>
          <w:ilvl w:val="0"/>
          <w:numId w:val="9"/>
        </w:numPr>
        <w:suppressAutoHyphens w:val="0"/>
        <w:autoSpaceDE w:val="0"/>
        <w:autoSpaceDN w:val="0"/>
        <w:ind w:left="0" w:firstLine="426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bookmarkStart w:id="7" w:name="_Hlk206774008"/>
      <w:r w:rsidRPr="00EB3346">
        <w:rPr>
          <w:rFonts w:eastAsiaTheme="minorEastAsia"/>
          <w:bCs/>
          <w:kern w:val="2"/>
          <w:sz w:val="28"/>
          <w:szCs w:val="28"/>
        </w:rPr>
        <w:t>Подраздел 4 раздела II</w:t>
      </w:r>
      <w:r>
        <w:rPr>
          <w:rFonts w:eastAsiaTheme="minorEastAsia"/>
          <w:bCs/>
          <w:kern w:val="2"/>
          <w:sz w:val="28"/>
          <w:szCs w:val="28"/>
          <w:lang w:val="en-US"/>
        </w:rPr>
        <w:t>I</w:t>
      </w:r>
      <w:r w:rsidRPr="00EB3346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</w:t>
      </w:r>
      <w:r w:rsidR="00C83AA1" w:rsidRPr="00B813C1">
        <w:rPr>
          <w:rFonts w:eastAsiaTheme="minorEastAsia"/>
          <w:bCs/>
          <w:kern w:val="2"/>
          <w:sz w:val="28"/>
          <w:szCs w:val="28"/>
          <w:lang w:eastAsia="ru-RU"/>
        </w:rPr>
        <w:t>:</w:t>
      </w:r>
    </w:p>
    <w:p w14:paraId="541FA6C0" w14:textId="6083574A" w:rsidR="0005530C" w:rsidRPr="00B813C1" w:rsidRDefault="0005530C" w:rsidP="0005530C">
      <w:pPr>
        <w:pStyle w:val="af2"/>
        <w:widowControl w:val="0"/>
        <w:suppressAutoHyphens w:val="0"/>
        <w:autoSpaceDE w:val="0"/>
        <w:autoSpaceDN w:val="0"/>
        <w:ind w:left="426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r>
        <w:rPr>
          <w:rFonts w:eastAsiaTheme="minorEastAsia"/>
          <w:bCs/>
          <w:kern w:val="2"/>
          <w:sz w:val="28"/>
          <w:szCs w:val="28"/>
          <w:lang w:eastAsia="ru-RU"/>
        </w:rPr>
        <w:t>«</w:t>
      </w:r>
      <w:r w:rsidRPr="0005530C">
        <w:rPr>
          <w:rFonts w:eastAsiaTheme="minorEastAsia"/>
          <w:bCs/>
          <w:kern w:val="2"/>
          <w:sz w:val="28"/>
          <w:szCs w:val="28"/>
          <w:lang w:eastAsia="ru-RU"/>
        </w:rPr>
        <w:t>4. Финансовое обеспечение комплекса процессных мероприятий</w:t>
      </w:r>
    </w:p>
    <w:bookmarkEnd w:id="7"/>
    <w:p w14:paraId="6A4D0849" w14:textId="77777777" w:rsidR="00C83AA1" w:rsidRPr="00C83AA1" w:rsidRDefault="00C83AA1" w:rsidP="00C83AA1">
      <w:pPr>
        <w:widowControl w:val="0"/>
        <w:suppressAutoHyphens w:val="0"/>
        <w:autoSpaceDE w:val="0"/>
        <w:autoSpaceDN w:val="0"/>
        <w:ind w:left="709"/>
        <w:contextualSpacing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</w:p>
    <w:tbl>
      <w:tblPr>
        <w:tblW w:w="5643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4297"/>
        <w:gridCol w:w="2577"/>
        <w:gridCol w:w="1729"/>
        <w:gridCol w:w="1486"/>
        <w:gridCol w:w="1618"/>
        <w:gridCol w:w="2079"/>
        <w:gridCol w:w="1985"/>
      </w:tblGrid>
      <w:tr w:rsidR="007A3DF0" w:rsidRPr="00B813C1" w14:paraId="65F8A067" w14:textId="34EC50F9" w:rsidTr="007A3DF0">
        <w:trPr>
          <w:tblHeader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14:paraId="3B7D5043" w14:textId="77777777" w:rsidR="007A3DF0" w:rsidRPr="00DD6308" w:rsidRDefault="007A3DF0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№</w:t>
            </w:r>
          </w:p>
          <w:p w14:paraId="517CFA19" w14:textId="77777777" w:rsidR="007A3DF0" w:rsidRPr="00DD6308" w:rsidRDefault="007A3DF0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DD6308">
              <w:rPr>
                <w:bCs/>
                <w:sz w:val="22"/>
                <w:szCs w:val="22"/>
              </w:rPr>
              <w:t>п</w:t>
            </w:r>
            <w:proofErr w:type="gramEnd"/>
            <w:r w:rsidRPr="00DD6308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702B" w14:textId="77777777" w:rsidR="007A3DF0" w:rsidRPr="00DD6308" w:rsidRDefault="007A3DF0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E85B" w14:textId="77777777" w:rsidR="007A3DF0" w:rsidRPr="00DD6308" w:rsidRDefault="007A3DF0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B3E7D" w14:textId="2BEFED4A" w:rsidR="007A3DF0" w:rsidRPr="00DD6308" w:rsidRDefault="007A3DF0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C50EF8" w:rsidRPr="00B813C1" w14:paraId="33D72197" w14:textId="23C9400A" w:rsidTr="007A3DF0">
        <w:trPr>
          <w:tblHeader/>
          <w:jc w:val="center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15A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4CAF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97E4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AFCA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76F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1900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005F" w14:textId="6A99C98F" w:rsidR="00C50EF8" w:rsidRPr="00DD6308" w:rsidRDefault="007A3DF0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986B" w14:textId="50D8F599" w:rsidR="00C50EF8" w:rsidRPr="00DD6308" w:rsidRDefault="007A3DF0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</w:tr>
      <w:tr w:rsidR="00C50EF8" w:rsidRPr="00B813C1" w14:paraId="3FF415A0" w14:textId="7DA64A70" w:rsidTr="007A3DF0">
        <w:trPr>
          <w:tblHeader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790B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7702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63A9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45BA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C9A9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311C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B6A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9768" w14:textId="6A7CBF73" w:rsidR="00C50EF8" w:rsidRPr="00DD6308" w:rsidRDefault="007A3DF0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A56C00" w:rsidRPr="00B813C1" w14:paraId="18860496" w14:textId="7FF76032" w:rsidTr="00DC4EF6">
        <w:trPr>
          <w:trHeight w:val="1119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E63BC" w14:textId="77777777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lastRenderedPageBreak/>
              <w:t>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D727" w14:textId="77777777" w:rsidR="00A56C00" w:rsidRPr="00DD6308" w:rsidRDefault="00A56C00" w:rsidP="00A56C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3147" w14:textId="77777777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4262" w14:textId="241BD2E4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200 843,8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255BD" w14:textId="04D7C8C6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183 874,7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FE69D" w14:textId="19DF793D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191 850,5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EDC4B" w14:textId="4405B82C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193 096,1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26243" w14:textId="3BCE270B" w:rsidR="00A56C00" w:rsidRDefault="00A56C00" w:rsidP="00A56C00">
            <w:pPr>
              <w:autoSpaceDE w:val="0"/>
              <w:autoSpaceDN w:val="0"/>
              <w:adjustRightInd w:val="0"/>
              <w:ind w:right="994"/>
              <w:jc w:val="righ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769 665,1</w:t>
            </w:r>
          </w:p>
        </w:tc>
      </w:tr>
      <w:tr w:rsidR="00A56C00" w:rsidRPr="00B813C1" w14:paraId="2DF899F9" w14:textId="77777777" w:rsidTr="00922326">
        <w:trPr>
          <w:trHeight w:val="465"/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4D940" w14:textId="77777777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2353" w14:textId="42C4AE93" w:rsidR="00A56C00" w:rsidRPr="00DD6308" w:rsidRDefault="00A56C00" w:rsidP="00A56C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EE09" w14:textId="0E6A094F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AA2A9" w14:textId="07CEA00D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200 843,8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F33F7" w14:textId="274FBC41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183 874,7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96D43" w14:textId="4BF5ACE2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191 850,5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177B6" w14:textId="4084499F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193 096,1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A48D2" w14:textId="327C88E5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769 665,1</w:t>
            </w:r>
          </w:p>
        </w:tc>
      </w:tr>
      <w:tr w:rsidR="007A3DF0" w:rsidRPr="00B813C1" w14:paraId="346D87DA" w14:textId="0A2337E0" w:rsidTr="007A3DF0">
        <w:trPr>
          <w:trHeight w:val="465"/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DE93E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DE57" w14:textId="2D1DD07E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 xml:space="preserve">Межбюджетные трансферты, предоставляемые </w:t>
            </w:r>
            <w:proofErr w:type="gramStart"/>
            <w:r w:rsidRPr="00DD6308">
              <w:rPr>
                <w:sz w:val="22"/>
                <w:szCs w:val="22"/>
              </w:rPr>
              <w:t>из</w:t>
            </w:r>
            <w:proofErr w:type="gramEnd"/>
            <w:r w:rsidRPr="00DD6308">
              <w:rPr>
                <w:sz w:val="22"/>
                <w:szCs w:val="22"/>
              </w:rPr>
              <w:t>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A253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7013A" w14:textId="4156F52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6D4F4" w14:textId="40084EC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46809" w14:textId="19C3388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8017B" w14:textId="715C8621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33AD6" w14:textId="0B4924F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B813C1" w14:paraId="008E55A2" w14:textId="5694C888" w:rsidTr="007A3DF0">
        <w:trPr>
          <w:trHeight w:val="264"/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18A90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A461" w14:textId="6BD44F6E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16E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434F9" w14:textId="65691DF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11B1B" w14:textId="0CAFF59C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9D52B" w14:textId="556E29D4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39DED" w14:textId="7E4780C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DEA5E" w14:textId="101BF88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B813C1" w14:paraId="5994E5A7" w14:textId="7074CD45" w:rsidTr="007A3DF0">
        <w:trPr>
          <w:trHeight w:val="118"/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7D4BB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0291" w14:textId="4AF8311C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6AF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93E7B" w14:textId="154622D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ED4F7" w14:textId="3EB3E7A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CF13C" w14:textId="16CABF1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F34B0" w14:textId="7B10E15D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3C7F4" w14:textId="1C1A93B0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B813C1" w14:paraId="50BBE7A2" w14:textId="624AA717" w:rsidTr="007A3DF0">
        <w:trPr>
          <w:trHeight w:val="118"/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B2DD5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147A" w14:textId="2E80ECA5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6CD4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BD90F" w14:textId="315C3E81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2D856" w14:textId="3AD6B334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22472" w14:textId="59A5B1A6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D1503" w14:textId="449D0C64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91A2F" w14:textId="42A07A5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B813C1" w14:paraId="2CCBBADF" w14:textId="436E6E71" w:rsidTr="007A3DF0">
        <w:trPr>
          <w:trHeight w:val="118"/>
          <w:jc w:val="center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FFF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53EC" w14:textId="230337E1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037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5A501" w14:textId="401709B6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80E34" w14:textId="4EDC55AC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597AA" w14:textId="75CF770E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82621" w14:textId="3317508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FB811" w14:textId="21822650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B813C1" w14:paraId="6FDBADFD" w14:textId="6A956E44" w:rsidTr="007A3DF0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373AC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4EE6" w14:textId="77777777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«Обеспечено улучшение транспортно-эксплуатационных характеристик, содержание сети автомобильных дорог местного значения в полном объеме» (всего), в том числе: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6FC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3011BB0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C8FF61F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E1CC2B" w14:textId="0666B28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195 145,3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25D58" w14:textId="37A23894" w:rsidR="007A3DF0" w:rsidRPr="00DD6308" w:rsidRDefault="00A56C0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181 853,5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3DD00" w14:textId="0726C42D" w:rsidR="007A3DF0" w:rsidRPr="00DD6308" w:rsidRDefault="00D32BF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189 829,3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1CE1" w14:textId="6E07F461" w:rsidR="007A3DF0" w:rsidRPr="00DD6308" w:rsidRDefault="00D32BF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191 074,9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1DEB" w14:textId="5B872BAB" w:rsidR="007A3DF0" w:rsidRDefault="00A56C0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757 903,0</w:t>
            </w:r>
          </w:p>
        </w:tc>
      </w:tr>
      <w:tr w:rsidR="00A56C00" w:rsidRPr="00B813C1" w14:paraId="6F2566CA" w14:textId="75EC7378" w:rsidTr="003D725F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EC356" w14:textId="77777777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A0F9" w14:textId="5AB8511F" w:rsidR="00A56C00" w:rsidRPr="00DD6308" w:rsidRDefault="00A56C00" w:rsidP="00A56C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250F" w14:textId="407676CB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01 9Д100 240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5E778F" w14:textId="7FAE92BE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195 145,3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1D6AE2" w14:textId="30A97D3C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181 853,5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A5A50" w14:textId="48B6A642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189 829,3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88BC" w14:textId="1D19DB19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191 074,9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BE28" w14:textId="3A5EEA71" w:rsidR="00A56C00" w:rsidRDefault="00A56C00" w:rsidP="00A5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757 903,0</w:t>
            </w:r>
          </w:p>
        </w:tc>
      </w:tr>
      <w:tr w:rsidR="007A3DF0" w:rsidRPr="00B813C1" w14:paraId="272A45C4" w14:textId="0289BCCE" w:rsidTr="007A3DF0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6D322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AED7" w14:textId="6C0D09D8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 xml:space="preserve">Межбюджетные трансферты, предоставляемые </w:t>
            </w:r>
            <w:proofErr w:type="gramStart"/>
            <w:r w:rsidRPr="00DD6308">
              <w:rPr>
                <w:sz w:val="22"/>
                <w:szCs w:val="22"/>
              </w:rPr>
              <w:t>из</w:t>
            </w:r>
            <w:proofErr w:type="gramEnd"/>
            <w:r w:rsidRPr="00DD6308">
              <w:rPr>
                <w:sz w:val="22"/>
                <w:szCs w:val="22"/>
              </w:rPr>
              <w:t>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7919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08BD2" w14:textId="656A699D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0EC06" w14:textId="3E62A7E4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BA261" w14:textId="69CFB955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15B5A" w14:textId="6105D41C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CEE1E" w14:textId="02380DDF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B813C1" w14:paraId="3BB17117" w14:textId="65E7F972" w:rsidTr="007A3DF0">
        <w:trPr>
          <w:trHeight w:val="207"/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34147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08CD" w14:textId="4B3F9FC6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694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69E17" w14:textId="3AAC1C7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BC082" w14:textId="77CD403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5014A" w14:textId="1825A4A0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F20FE" w14:textId="77294066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9879F" w14:textId="3B78DE3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B813C1" w14:paraId="1F5EE9E9" w14:textId="78B4A63D" w:rsidTr="007A3DF0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C4E66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5B73" w14:textId="62E155F4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0DB0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EFAA5" w14:textId="2B9B3A8E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26062" w14:textId="7D221C6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884A5" w14:textId="20A935F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556C8" w14:textId="16886A1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A7D4D" w14:textId="26F25C7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B813C1" w14:paraId="79040269" w14:textId="3B85D8A7" w:rsidTr="007A3DF0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04C6A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3DE6" w14:textId="79AB6879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6DA8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29C59" w14:textId="1BB6EBDD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4E5C4" w14:textId="5383403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F451B" w14:textId="6D429FDE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AD96D" w14:textId="2FFC0275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544CE" w14:textId="3AD1582F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B813C1" w14:paraId="280A8291" w14:textId="48BD46E9" w:rsidTr="007A3DF0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D21E5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ED4A" w14:textId="77777777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«Обеспечено восстановление транспортно-эксплуатационных характеристик автомобильных дорог местного значения в полном объеме»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F1F9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A5FAFE0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  <w:p w14:paraId="13EAE394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52973A1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9C8B0" w14:textId="09FC6E94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5 698,5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5D29F" w14:textId="7A21F237" w:rsidR="007A3DF0" w:rsidRPr="00DD6308" w:rsidRDefault="00116D8A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2 021,2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6B011" w14:textId="69253787" w:rsidR="007A3DF0" w:rsidRPr="00DD6308" w:rsidRDefault="00116D8A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2 021,2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596C" w14:textId="0C680F75" w:rsidR="007A3DF0" w:rsidRPr="00DD6308" w:rsidRDefault="00116D8A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2 021,2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3BB4" w14:textId="2B140968" w:rsidR="007A3DF0" w:rsidRDefault="00116D8A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11 762,1</w:t>
            </w:r>
          </w:p>
        </w:tc>
      </w:tr>
      <w:tr w:rsidR="007A3DF0" w:rsidRPr="00B813C1" w14:paraId="4C6377C3" w14:textId="273D20D0" w:rsidTr="007A3DF0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FB1BE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A149" w14:textId="1225FE24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9D1" w14:textId="51B8BE8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01 9Д110 240</w:t>
            </w:r>
          </w:p>
          <w:p w14:paraId="48425080" w14:textId="2F5012FD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01 9Д810 240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E41CE" w14:textId="4ACF530A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4 529,2</w:t>
            </w:r>
          </w:p>
          <w:p w14:paraId="33171651" w14:textId="40DF4DEA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1 169,3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4D487" w14:textId="77777777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  <w:p w14:paraId="17BFF6C6" w14:textId="5FE11DCB" w:rsidR="007A3DF0" w:rsidRPr="00DD6308" w:rsidRDefault="00116D8A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2 021,2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B5FC6" w14:textId="77777777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  <w:p w14:paraId="3A6AB923" w14:textId="607B4CB9" w:rsidR="007A3DF0" w:rsidRPr="00DD6308" w:rsidRDefault="00116D8A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2 021,2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AC25" w14:textId="19FDFC54" w:rsidR="00116D8A" w:rsidRDefault="00116D8A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14:paraId="2B4D37D4" w14:textId="6025A265" w:rsidR="007A3DF0" w:rsidRPr="00DD6308" w:rsidRDefault="00116D8A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2 021,2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3A64" w14:textId="77777777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4 529,2</w:t>
            </w:r>
          </w:p>
          <w:p w14:paraId="6F209CC8" w14:textId="74A345B5" w:rsidR="007A3DF0" w:rsidRDefault="00116D8A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7 232,9</w:t>
            </w:r>
          </w:p>
        </w:tc>
      </w:tr>
      <w:tr w:rsidR="007A3DF0" w:rsidRPr="00B813C1" w14:paraId="77388BC5" w14:textId="512BA0F6" w:rsidTr="007A3DF0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680A7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7B1B" w14:textId="56937601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 xml:space="preserve">Межбюджетные трансферты, предоставляемые </w:t>
            </w:r>
            <w:proofErr w:type="gramStart"/>
            <w:r w:rsidRPr="00DD6308">
              <w:rPr>
                <w:sz w:val="22"/>
                <w:szCs w:val="22"/>
              </w:rPr>
              <w:t>из</w:t>
            </w:r>
            <w:proofErr w:type="gramEnd"/>
            <w:r w:rsidRPr="00DD6308">
              <w:rPr>
                <w:sz w:val="22"/>
                <w:szCs w:val="22"/>
              </w:rPr>
              <w:t>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9EF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52422" w14:textId="160A2BB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7E620" w14:textId="1F3BC4B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40ED4" w14:textId="52F6E4B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98D24" w14:textId="64B135D1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AE466" w14:textId="71D477A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B813C1" w14:paraId="66AE17CB" w14:textId="2FA8C72A" w:rsidTr="007A3DF0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701C5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D07C" w14:textId="7222F6C7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10CC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31D3A" w14:textId="24FE558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51FF9" w14:textId="4C23FCB3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86E7F" w14:textId="1BA2450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3CC37" w14:textId="3B3E195F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D733E" w14:textId="7EFE7503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50EF8" w:rsidRPr="00B813C1" w14:paraId="579CD31B" w14:textId="486AFB52" w:rsidTr="007A3DF0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3C154" w14:textId="77777777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93A6" w14:textId="42621825" w:rsidR="00C50EF8" w:rsidRPr="00DD6308" w:rsidRDefault="00C50EF8" w:rsidP="001877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22DE" w14:textId="77777777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B7723" w14:textId="00EB2020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6676A" w14:textId="573C2B76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9FDFD" w14:textId="3A5C44C8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19A64" w14:textId="00C775B7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864E9" w14:textId="77777777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50EF8" w:rsidRPr="00B813C1" w14:paraId="0EB8ACB1" w14:textId="4D841C9B" w:rsidTr="007A3DF0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B986A" w14:textId="77777777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D9AB" w14:textId="484513FD" w:rsidR="00C50EF8" w:rsidRPr="00DD6308" w:rsidRDefault="00C50EF8" w:rsidP="001877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7A0B" w14:textId="77777777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7DAD4" w14:textId="31524E97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2C0E5" w14:textId="3D9DC77B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EEEC6" w14:textId="68FA7E3E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B1D1D" w14:textId="6CC9F214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A379B" w14:textId="77777777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DC2E7C8" w14:textId="14E821FC" w:rsidR="00E17C70" w:rsidRPr="0005530C" w:rsidRDefault="0005530C" w:rsidP="000553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_Hlk207121536"/>
      <w:r w:rsidRPr="0005530C">
        <w:rPr>
          <w:rFonts w:ascii="Times New Roman" w:hAnsi="Times New Roman" w:cs="Times New Roman"/>
          <w:sz w:val="28"/>
          <w:szCs w:val="28"/>
        </w:rPr>
        <w:t>»</w:t>
      </w:r>
    </w:p>
    <w:p w14:paraId="50A9EB30" w14:textId="286C81E3" w:rsidR="00D30CFD" w:rsidRDefault="00353E41" w:rsidP="00353E41">
      <w:pPr>
        <w:pStyle w:val="af2"/>
        <w:widowControl w:val="0"/>
        <w:numPr>
          <w:ilvl w:val="0"/>
          <w:numId w:val="9"/>
        </w:numPr>
        <w:suppressAutoHyphens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bookmarkStart w:id="9" w:name="_Hlk206774124"/>
      <w:bookmarkEnd w:id="8"/>
      <w:r w:rsidRPr="008A1408">
        <w:rPr>
          <w:rFonts w:eastAsiaTheme="minorEastAsia"/>
          <w:bCs/>
          <w:kern w:val="2"/>
          <w:sz w:val="28"/>
          <w:szCs w:val="28"/>
        </w:rPr>
        <w:t>Подраздел 4 раздела I</w:t>
      </w:r>
      <w:r w:rsidRPr="008A1408">
        <w:rPr>
          <w:rFonts w:eastAsiaTheme="minorEastAsia"/>
          <w:bCs/>
          <w:kern w:val="2"/>
          <w:sz w:val="28"/>
          <w:szCs w:val="28"/>
          <w:lang w:val="en-US"/>
        </w:rPr>
        <w:t>V</w:t>
      </w:r>
      <w:r w:rsidRPr="008A1408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</w:t>
      </w:r>
      <w:r w:rsidR="00E17C70" w:rsidRPr="00B813C1">
        <w:rPr>
          <w:rFonts w:eastAsiaTheme="minorEastAsia"/>
          <w:bCs/>
          <w:kern w:val="2"/>
          <w:sz w:val="28"/>
          <w:szCs w:val="28"/>
          <w:lang w:eastAsia="ru-RU"/>
        </w:rPr>
        <w:t>:</w:t>
      </w:r>
      <w:bookmarkEnd w:id="9"/>
    </w:p>
    <w:p w14:paraId="65BFA3ED" w14:textId="15481E1C" w:rsidR="0005530C" w:rsidRPr="00353E41" w:rsidRDefault="0005530C" w:rsidP="0005530C">
      <w:pPr>
        <w:pStyle w:val="af2"/>
        <w:widowControl w:val="0"/>
        <w:suppressAutoHyphens w:val="0"/>
        <w:autoSpaceDE w:val="0"/>
        <w:autoSpaceDN w:val="0"/>
        <w:ind w:left="786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r>
        <w:rPr>
          <w:rFonts w:eastAsiaTheme="minorEastAsia"/>
          <w:bCs/>
          <w:kern w:val="2"/>
          <w:sz w:val="28"/>
          <w:szCs w:val="28"/>
          <w:lang w:eastAsia="ru-RU"/>
        </w:rPr>
        <w:t>«</w:t>
      </w:r>
      <w:bookmarkStart w:id="10" w:name="_Hlk207123849"/>
      <w:r w:rsidRPr="0005530C">
        <w:rPr>
          <w:rFonts w:eastAsiaTheme="minorEastAsia"/>
          <w:bCs/>
          <w:kern w:val="2"/>
          <w:sz w:val="28"/>
          <w:szCs w:val="28"/>
          <w:lang w:eastAsia="ru-RU"/>
        </w:rPr>
        <w:t>4. Финансовое обеспечение комплекса процессных мероприятий</w:t>
      </w:r>
      <w:bookmarkEnd w:id="10"/>
    </w:p>
    <w:p w14:paraId="5E03524C" w14:textId="77777777" w:rsidR="00D30CFD" w:rsidRPr="00B813C1" w:rsidRDefault="00D30CFD" w:rsidP="00D30CFD">
      <w:pPr>
        <w:pStyle w:val="ConsPlusNormal"/>
        <w:ind w:firstLine="540"/>
        <w:jc w:val="both"/>
      </w:pPr>
    </w:p>
    <w:p w14:paraId="40792678" w14:textId="77777777" w:rsidR="00D30CFD" w:rsidRPr="00B813C1" w:rsidRDefault="00D30CFD" w:rsidP="00D30CFD">
      <w:pPr>
        <w:pStyle w:val="ConsPlusNormal"/>
        <w:ind w:firstLine="540"/>
        <w:jc w:val="both"/>
      </w:pPr>
    </w:p>
    <w:tbl>
      <w:tblPr>
        <w:tblW w:w="525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4432"/>
        <w:gridCol w:w="3136"/>
        <w:gridCol w:w="1408"/>
        <w:gridCol w:w="1487"/>
        <w:gridCol w:w="1622"/>
        <w:gridCol w:w="1072"/>
        <w:gridCol w:w="1560"/>
      </w:tblGrid>
      <w:tr w:rsidR="007A3DF0" w:rsidRPr="00DD6308" w14:paraId="556986C8" w14:textId="29BA5A96" w:rsidTr="00376398">
        <w:trPr>
          <w:tblHeader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B14C" w14:textId="77777777" w:rsidR="007A3DF0" w:rsidRPr="00DD6308" w:rsidRDefault="007A3DF0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№</w:t>
            </w:r>
          </w:p>
          <w:p w14:paraId="752F7311" w14:textId="77777777" w:rsidR="007A3DF0" w:rsidRPr="00DD6308" w:rsidRDefault="007A3DF0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DD6308">
              <w:rPr>
                <w:bCs/>
                <w:sz w:val="22"/>
                <w:szCs w:val="22"/>
              </w:rPr>
              <w:t>п</w:t>
            </w:r>
            <w:proofErr w:type="gramEnd"/>
            <w:r w:rsidRPr="00DD6308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4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57CD" w14:textId="77777777" w:rsidR="007A3DF0" w:rsidRPr="00DD6308" w:rsidRDefault="007A3DF0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315C" w14:textId="77777777" w:rsidR="007A3DF0" w:rsidRPr="00DD6308" w:rsidRDefault="007A3DF0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074E" w14:textId="01F5EDF0" w:rsidR="007A3DF0" w:rsidRPr="00DD6308" w:rsidRDefault="007A3DF0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C50EF8" w:rsidRPr="00DD6308" w14:paraId="706096FB" w14:textId="334F1ADF" w:rsidTr="00C50EF8">
        <w:trPr>
          <w:tblHeader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891D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EAF0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C503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FD66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0ED1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3CD3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66A" w14:textId="2991AC3D" w:rsidR="00C50EF8" w:rsidRPr="00DD6308" w:rsidRDefault="007A3DF0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A743" w14:textId="097F764B" w:rsidR="00C50EF8" w:rsidRPr="00DD6308" w:rsidRDefault="007A3DF0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</w:tr>
      <w:tr w:rsidR="00C50EF8" w:rsidRPr="00DD6308" w14:paraId="163E77EA" w14:textId="6C0BB5C4" w:rsidTr="00C50EF8">
        <w:trPr>
          <w:tblHeader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04B4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35D8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921C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12B7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875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D909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8BE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06EF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A3DF0" w:rsidRPr="00DD6308" w14:paraId="0DB8652B" w14:textId="449BB380" w:rsidTr="00E904B1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B09E5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97BD" w14:textId="77777777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Комплекс процессных мероприятий «Строительство и реконструкция дорог, тротуаров и искусственных сооружений на них» (всего), в том числе: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301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8526" w14:textId="11057B65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 xml:space="preserve">3 861,5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800FC" w14:textId="155BA372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  <w:lang w:val="en-US"/>
              </w:rPr>
              <w:t xml:space="preserve">          </w:t>
            </w: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A98E4" w14:textId="433B9E6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83865" w14:textId="580BCF7A" w:rsidR="007A3DF0" w:rsidRPr="00DD6308" w:rsidRDefault="00D32BF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20394" w14:textId="256D79B5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7A3DF0" w:rsidRPr="00DD6308" w14:paraId="270A25FA" w14:textId="13900296" w:rsidTr="00E904B1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24128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9046" w14:textId="1621E22F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0C2" w14:textId="042FB1D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5637" w14:textId="0B3769C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53740" w14:textId="4EE4D36E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55FBA" w14:textId="21828C60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6355E" w14:textId="102B7A58" w:rsidR="007A3DF0" w:rsidRPr="00DD6308" w:rsidRDefault="00D32BF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FE25A" w14:textId="73E2D25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7A3DF0" w:rsidRPr="00DD6308" w14:paraId="33850766" w14:textId="5A5B5077" w:rsidTr="00E904B1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0DDC0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F46E" w14:textId="61D9AC30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 xml:space="preserve">Межбюджетные трансферты, предоставляемые </w:t>
            </w:r>
            <w:proofErr w:type="gramStart"/>
            <w:r w:rsidRPr="00DD6308">
              <w:rPr>
                <w:sz w:val="22"/>
                <w:szCs w:val="22"/>
              </w:rPr>
              <w:t>из</w:t>
            </w:r>
            <w:proofErr w:type="gramEnd"/>
            <w:r w:rsidRPr="00DD6308">
              <w:rPr>
                <w:sz w:val="22"/>
                <w:szCs w:val="22"/>
              </w:rPr>
              <w:t>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E618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00129" w14:textId="690D74A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93E96" w14:textId="4441A2C1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2DF47" w14:textId="250DAFC4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C7804" w14:textId="191CAA0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AC0CA" w14:textId="5FAC5FA5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10415A48" w14:textId="0F33043D" w:rsidTr="00E904B1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994A5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4773" w14:textId="241104F5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C185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1F4BD" w14:textId="4642B18E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6F4C4" w14:textId="07A26F6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8D1A6" w14:textId="7D987B96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FD454" w14:textId="5DCA1A0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65F91" w14:textId="72DE298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2D4F121B" w14:textId="47FD1B7C" w:rsidTr="00E904B1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145B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2560" w14:textId="3BF7F2B6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92D0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02594" w14:textId="22E45616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E8DE2" w14:textId="2CC7602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5FF54" w14:textId="77C0DA6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10665" w14:textId="3C86EB7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44DC5" w14:textId="4FEB67FF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73B2A1DC" w14:textId="29F863B9" w:rsidTr="00E904B1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65F3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814C" w14:textId="32270370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2E27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07D6F" w14:textId="26FC540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9016A" w14:textId="3930934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7FD2D" w14:textId="178F7CA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86DA1" w14:textId="76AE461E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66BED" w14:textId="15018093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07D81437" w14:textId="2C373406" w:rsidTr="00E904B1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7AF1F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FE52" w14:textId="4CC03CB7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Мероприятие (результат) «Получено положительных заключений государственной экспертизы проектной документации по строительству и реконструкции автомобильных и искусственных сооружений на них» (всего), в том числе: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6342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C228" w14:textId="0011303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B30A7" w14:textId="1B8DE815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5261" w14:textId="4B765B0E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339AB" w14:textId="21119E5A" w:rsidR="007A3DF0" w:rsidRPr="00DD6308" w:rsidRDefault="00D32BF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3843F" w14:textId="75AE403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7A3DF0" w:rsidRPr="00DD6308" w14:paraId="332715BC" w14:textId="39855C53" w:rsidTr="00E904B1"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2D12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F08B" w14:textId="04CE2CC7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8A4" w14:textId="23E51BA3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02 9Д120 410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E4BF" w14:textId="1C5D9AF0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12CB6" w14:textId="218B2540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CF3DF" w14:textId="6E610E2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7CDD" w14:textId="641A9918" w:rsidR="007A3DF0" w:rsidRPr="00DD6308" w:rsidRDefault="00D32BF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3A428" w14:textId="38E1B23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7A3DF0" w:rsidRPr="00DD6308" w14:paraId="1FCE78C8" w14:textId="742D81B9" w:rsidTr="00E904B1"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EE87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8B1B" w14:textId="74987D7F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 xml:space="preserve">Межбюджетные трансферты, предоставляемые </w:t>
            </w:r>
            <w:proofErr w:type="gramStart"/>
            <w:r w:rsidRPr="00DD6308">
              <w:rPr>
                <w:sz w:val="22"/>
                <w:szCs w:val="22"/>
              </w:rPr>
              <w:t>из</w:t>
            </w:r>
            <w:proofErr w:type="gramEnd"/>
            <w:r w:rsidRPr="00DD6308">
              <w:rPr>
                <w:sz w:val="22"/>
                <w:szCs w:val="22"/>
              </w:rPr>
              <w:t>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162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9AFFE" w14:textId="7CC495F0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172A0" w14:textId="1CB9084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72550" w14:textId="017F81CF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F48F3" w14:textId="13A398E6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68554" w14:textId="457F42D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67D7C71F" w14:textId="10C5A961" w:rsidTr="00E904B1"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56B7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7DF3" w14:textId="19135B9D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BA74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8D28C" w14:textId="7FBD8E61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23FF7" w14:textId="260C193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CD147" w14:textId="39306E75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575E0" w14:textId="120A54AD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FBB1E" w14:textId="3E344843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50EF8" w:rsidRPr="00DD6308" w14:paraId="18A36517" w14:textId="32BA2F50" w:rsidTr="00C50EF8"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EBAB" w14:textId="77777777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DF2D" w14:textId="35CE8B90" w:rsidR="00C50EF8" w:rsidRPr="00DD6308" w:rsidRDefault="00C50EF8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BC4D" w14:textId="77777777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5D8F3" w14:textId="320D900F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0A93D" w14:textId="4D5C6145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93D29" w14:textId="6C0C7B64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C29FB" w14:textId="35E697AD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5D97E" w14:textId="77777777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3DF0" w:rsidRPr="00DD6308" w14:paraId="7E711179" w14:textId="7A6590E9" w:rsidTr="00C5572C"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F434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485B" w14:textId="4FCCEA01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A041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EA53F" w14:textId="63B9EE50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62E3C" w14:textId="6EF84F4C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8B786" w14:textId="47070774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54FBE" w14:textId="73B5B5E5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52831" w14:textId="06579A61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6B282CD7" w14:textId="1A93A8DC" w:rsidTr="00C5572C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657E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0335" w14:textId="77777777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Мероприятие (результат) «Обеспечено увеличение доли автомобильных дорог общего пользования местного значения, соответствующих нормативным требованиям, в их общей протяженности» (всего), в том числе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AF25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EDC55" w14:textId="7D6FD225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78412" w14:textId="6C3CD6F6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25C31" w14:textId="6DC55BED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77960" w14:textId="76125E2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1B738" w14:textId="69CA335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7A41C8E7" w14:textId="7B9EBB21" w:rsidTr="00C5572C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5C535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5D38" w14:textId="2D1FD8D3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F474" w14:textId="382F40B4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02 9Д130 410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5C814" w14:textId="198040E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97B1D" w14:textId="11400A9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4C4D3" w14:textId="08B8D1D3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FC2D2" w14:textId="4902C3AF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DCE63" w14:textId="0D212C23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39F772EE" w14:textId="5C6366EF" w:rsidTr="00C5572C"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583ACF3B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E432" w14:textId="39CDF044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 xml:space="preserve">Межбюджетные трансферты, предоставляемые </w:t>
            </w:r>
            <w:proofErr w:type="gramStart"/>
            <w:r w:rsidRPr="00DD6308">
              <w:rPr>
                <w:sz w:val="22"/>
                <w:szCs w:val="22"/>
              </w:rPr>
              <w:t>из</w:t>
            </w:r>
            <w:proofErr w:type="gramEnd"/>
            <w:r w:rsidRPr="00DD6308">
              <w:rPr>
                <w:sz w:val="22"/>
                <w:szCs w:val="22"/>
              </w:rPr>
              <w:t>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33B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F0BF2" w14:textId="1B8C4606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A10C4" w14:textId="6F67135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1FE7A" w14:textId="605DF58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C6EE7" w14:textId="0FA11EE0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0B6CA" w14:textId="4CA6FAC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655F42D9" w14:textId="3B2146AA" w:rsidTr="00C5572C"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500D439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7EA6" w14:textId="2C8743D6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8E62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8049F" w14:textId="531A8C01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5F206" w14:textId="3C79DDD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294BE" w14:textId="2A40C5B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0F838" w14:textId="11EDEF4D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0B52A" w14:textId="3CEF89BF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396F0825" w14:textId="5E52B1B8" w:rsidTr="00C5572C"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2947C1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32FC" w14:textId="5C422821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E35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D86DE" w14:textId="3A828FDF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BD4A8" w14:textId="3DD630E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9FAFC" w14:textId="5D1E2F5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E7A1B" w14:textId="6A0BAD6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8D928" w14:textId="4C843BF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48FBFAE8" w14:textId="282F89EE" w:rsidTr="00C5572C"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3983EF7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8D88" w14:textId="710A6D73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615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20726" w14:textId="29740E13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918E4" w14:textId="644CB290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CC5BD" w14:textId="6D6B18F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A8E24" w14:textId="40AA006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B445B" w14:textId="07FDCCA0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762898E1" w14:textId="77777777" w:rsidR="0005530C" w:rsidRPr="0005530C" w:rsidRDefault="0005530C" w:rsidP="000553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5530C">
        <w:rPr>
          <w:rFonts w:ascii="Times New Roman" w:hAnsi="Times New Roman" w:cs="Times New Roman"/>
          <w:sz w:val="28"/>
          <w:szCs w:val="28"/>
        </w:rPr>
        <w:t>»</w:t>
      </w:r>
    </w:p>
    <w:p w14:paraId="6DC1ED44" w14:textId="77777777" w:rsidR="00D30CFD" w:rsidRPr="00B813C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3DF56A32" w14:textId="1A35FF33" w:rsidR="00E17C70" w:rsidRDefault="00353E41" w:rsidP="00B813C1">
      <w:pPr>
        <w:widowControl w:val="0"/>
        <w:numPr>
          <w:ilvl w:val="0"/>
          <w:numId w:val="9"/>
        </w:numPr>
        <w:suppressAutoHyphens w:val="0"/>
        <w:autoSpaceDE w:val="0"/>
        <w:autoSpaceDN w:val="0"/>
        <w:ind w:left="0" w:firstLine="426"/>
        <w:contextualSpacing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r w:rsidRPr="008A1408">
        <w:rPr>
          <w:rFonts w:eastAsiaTheme="minorEastAsia"/>
          <w:bCs/>
          <w:kern w:val="2"/>
          <w:sz w:val="28"/>
          <w:szCs w:val="28"/>
        </w:rPr>
        <w:t>Подраздел 4 раздела V изложить в новой редакции</w:t>
      </w:r>
      <w:r w:rsidR="00E17C70" w:rsidRPr="00C83AA1">
        <w:rPr>
          <w:rFonts w:eastAsiaTheme="minorEastAsia"/>
          <w:bCs/>
          <w:kern w:val="2"/>
          <w:sz w:val="28"/>
          <w:szCs w:val="28"/>
          <w:lang w:eastAsia="ru-RU"/>
        </w:rPr>
        <w:t>:</w:t>
      </w:r>
    </w:p>
    <w:p w14:paraId="3F25F4AA" w14:textId="5BB548B8" w:rsidR="00E17C70" w:rsidRPr="00B813C1" w:rsidRDefault="00B71E53" w:rsidP="00B71E53">
      <w:pPr>
        <w:widowControl w:val="0"/>
        <w:suppressAutoHyphens w:val="0"/>
        <w:autoSpaceDE w:val="0"/>
        <w:autoSpaceDN w:val="0"/>
        <w:ind w:left="426"/>
        <w:contextualSpacing/>
        <w:jc w:val="both"/>
        <w:outlineLvl w:val="1"/>
        <w:rPr>
          <w:b/>
          <w:bCs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  <w:lang w:eastAsia="ru-RU"/>
        </w:rPr>
        <w:t>«</w:t>
      </w:r>
      <w:r w:rsidRPr="00B71E53">
        <w:rPr>
          <w:rFonts w:eastAsiaTheme="minorEastAsia"/>
          <w:bCs/>
          <w:kern w:val="2"/>
          <w:sz w:val="28"/>
          <w:szCs w:val="28"/>
          <w:lang w:eastAsia="ru-RU"/>
        </w:rPr>
        <w:t>4. Финансовое обеспечение комплекса процессных мероприятий</w:t>
      </w:r>
    </w:p>
    <w:p w14:paraId="2810F0FF" w14:textId="77777777" w:rsidR="00D30CFD" w:rsidRPr="00B813C1" w:rsidRDefault="00D30CFD" w:rsidP="00D30CFD">
      <w:pPr>
        <w:rPr>
          <w:sz w:val="24"/>
          <w:szCs w:val="24"/>
        </w:rPr>
      </w:pPr>
    </w:p>
    <w:tbl>
      <w:tblPr>
        <w:tblW w:w="140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773"/>
        <w:gridCol w:w="2835"/>
        <w:gridCol w:w="142"/>
        <w:gridCol w:w="1276"/>
        <w:gridCol w:w="1559"/>
        <w:gridCol w:w="1701"/>
        <w:gridCol w:w="1418"/>
        <w:gridCol w:w="1700"/>
      </w:tblGrid>
      <w:tr w:rsidR="007A3DF0" w:rsidRPr="00DD6308" w14:paraId="5BD8BBA8" w14:textId="2DD19631" w:rsidTr="007A3DF0">
        <w:trPr>
          <w:tblHeader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7154F" w14:textId="77777777" w:rsidR="007A3DF0" w:rsidRPr="00DD6308" w:rsidRDefault="007A3DF0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№</w:t>
            </w:r>
          </w:p>
          <w:p w14:paraId="58904E4E" w14:textId="018950A5" w:rsidR="007A3DF0" w:rsidRPr="00DD6308" w:rsidRDefault="007A3DF0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DD6308">
              <w:rPr>
                <w:bCs/>
                <w:sz w:val="22"/>
                <w:szCs w:val="22"/>
              </w:rPr>
              <w:t>п</w:t>
            </w:r>
            <w:proofErr w:type="gramEnd"/>
            <w:r w:rsidRPr="00DD6308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8FEBF" w14:textId="42DCB442" w:rsidR="007A3DF0" w:rsidRPr="00DD6308" w:rsidRDefault="007A3DF0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1BB41" w14:textId="1502039D" w:rsidR="007A3DF0" w:rsidRPr="00DD6308" w:rsidRDefault="007A3DF0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9BA2" w14:textId="165D7072" w:rsidR="007A3DF0" w:rsidRPr="00DD6308" w:rsidRDefault="007A3DF0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C50EF8" w:rsidRPr="00DD6308" w14:paraId="02A618E9" w14:textId="0D0E7AC9" w:rsidTr="007A3DF0">
        <w:trPr>
          <w:tblHeader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6991" w14:textId="77777777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940D" w14:textId="77777777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8F4A" w14:textId="77777777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D82E" w14:textId="28629C15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55CB" w14:textId="6A0AAC71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3AF7" w14:textId="36864A96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F6FD" w14:textId="0FBE43F0" w:rsidR="00C50EF8" w:rsidRPr="00DD6308" w:rsidRDefault="007A3DF0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17D4" w14:textId="221CE85A" w:rsidR="00C50EF8" w:rsidRPr="00DD6308" w:rsidRDefault="007A3DF0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</w:tr>
      <w:tr w:rsidR="00C50EF8" w:rsidRPr="00DD6308" w14:paraId="7B5F1A35" w14:textId="496423AA" w:rsidTr="007A3DF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25E1" w14:textId="77777777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7E8" w14:textId="77777777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6779" w14:textId="77777777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601" w14:textId="77777777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6062" w14:textId="77777777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560A" w14:textId="77777777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7E38" w14:textId="77777777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1025" w14:textId="77777777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D32BF4" w:rsidRPr="00DD6308" w14:paraId="4EEBCDA2" w14:textId="53AD17AF" w:rsidTr="003C0A1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D6ABA" w14:textId="77777777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4A3" w14:textId="06AABBFD" w:rsidR="00D32BF4" w:rsidRPr="00DD6308" w:rsidRDefault="00D32BF4" w:rsidP="00D32BF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Комплекс процессных мероприятий «Повышение безопасности дорожного движения на территории города Батайска»</w:t>
            </w:r>
          </w:p>
          <w:p w14:paraId="6AAE2421" w14:textId="77777777" w:rsidR="00D32BF4" w:rsidRPr="00DD6308" w:rsidRDefault="00D32BF4" w:rsidP="00D32BF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F88E" w14:textId="77777777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4C0D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68AC7D8A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3C5909D9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389CA237" w14:textId="77777777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4DB193C" w14:textId="77777777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CB11B65" w14:textId="6C07DDF6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3 158,7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210D0" w14:textId="754D8150" w:rsidR="00D32BF4" w:rsidRPr="00DD6308" w:rsidRDefault="00D32BF4" w:rsidP="00D32BF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1 006,7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BFBC5" w14:textId="7386AC76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0B60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735A4DC5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6A666DFC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655ADED6" w14:textId="77777777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67A1A69" w14:textId="77777777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7965FF4" w14:textId="6A23B23F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1 006,7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DA12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24B8ADE5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5BF3FD5C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4A6313FE" w14:textId="77777777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3E9850C" w14:textId="77777777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2726FEA" w14:textId="5602C918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6 178,8</w:t>
            </w:r>
          </w:p>
        </w:tc>
      </w:tr>
      <w:tr w:rsidR="00D32BF4" w:rsidRPr="00DD6308" w14:paraId="068211DB" w14:textId="6B3C2797" w:rsidTr="00E86C78">
        <w:trPr>
          <w:trHeight w:val="17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CB052" w14:textId="77777777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05EA" w14:textId="7D1A7284" w:rsidR="00D32BF4" w:rsidRPr="00DD6308" w:rsidRDefault="00D32BF4" w:rsidP="00D32BF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D0D4" w14:textId="77777777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764D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68655046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11C5785B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6F58215D" w14:textId="5FA6F640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3 158,7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4F083" w14:textId="318C962E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1 006,7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B91A8" w14:textId="79ECD28D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B35A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7B9C4C5F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362AE00F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785F991E" w14:textId="25E2698E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1 006,7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CF0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3DBF9F8A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7B584E7D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7DC7C5E9" w14:textId="05C81E0E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6 178,8</w:t>
            </w:r>
          </w:p>
        </w:tc>
      </w:tr>
      <w:tr w:rsidR="007A3DF0" w:rsidRPr="00DD6308" w14:paraId="7D7693EE" w14:textId="740077CC" w:rsidTr="00C94CAA">
        <w:trPr>
          <w:trHeight w:val="17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0F5DA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8C8D" w14:textId="7AA8232B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 xml:space="preserve">Межбюджетные трансферты, предоставляемые </w:t>
            </w:r>
            <w:proofErr w:type="gramStart"/>
            <w:r w:rsidRPr="00DD6308">
              <w:rPr>
                <w:sz w:val="22"/>
                <w:szCs w:val="22"/>
              </w:rPr>
              <w:t>из</w:t>
            </w:r>
            <w:proofErr w:type="gramEnd"/>
            <w:r w:rsidRPr="00DD6308">
              <w:rPr>
                <w:sz w:val="22"/>
                <w:szCs w:val="22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EDB1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B6B81" w14:textId="59D7BD3E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8034A" w14:textId="4483E98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2F60B" w14:textId="13A309D5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5B467" w14:textId="70BCFAC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0CC90" w14:textId="5283CDAC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1469B202" w14:textId="26B4891B" w:rsidTr="00C94CAA">
        <w:trPr>
          <w:trHeight w:val="17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5FA5C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80A6" w14:textId="1F5A1425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95C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0F504" w14:textId="77A5B41E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43C79" w14:textId="2AFBE7E6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0B344" w14:textId="1CFC25E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A1237" w14:textId="1047672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C8DA6" w14:textId="257616B4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23669DD4" w14:textId="51D30606" w:rsidTr="00C94CAA">
        <w:trPr>
          <w:trHeight w:val="17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EAB07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FD24" w14:textId="5DC39C17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2080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2A0D9" w14:textId="11AECFC6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17036" w14:textId="7A65A7C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A971E" w14:textId="28E1AC9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42905" w14:textId="74A72B71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B039A" w14:textId="3E51BB5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5D11AECA" w14:textId="00E5E23F" w:rsidTr="00C94CAA">
        <w:trPr>
          <w:trHeight w:val="17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18EFB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F92B" w14:textId="34481797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320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1978E" w14:textId="37D36A9C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026FC" w14:textId="44ADAE6D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469E3" w14:textId="56095793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F093A" w14:textId="3F71834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54050" w14:textId="608D3BDE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32BF4" w:rsidRPr="00DD6308" w14:paraId="64113077" w14:textId="46210418" w:rsidTr="00216C2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D2615" w14:textId="77777777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DF4BB58" w14:textId="77777777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6F3BF12" w14:textId="5A9AC141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FE71" w14:textId="735E46AC" w:rsidR="00D32BF4" w:rsidRPr="00DD6308" w:rsidRDefault="00D32BF4" w:rsidP="00D32BF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 Мероприятие (результат) «Повышена безопасность участников дорожного движения» (всего), в том числе: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F3EA" w14:textId="77777777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5397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0C37BACD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5105F003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07CD02FE" w14:textId="4CCEE812" w:rsidR="00D32BF4" w:rsidRDefault="00D32BF4" w:rsidP="00D32B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3 158,7</w:t>
            </w:r>
          </w:p>
          <w:p w14:paraId="03504110" w14:textId="6BD57D00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CA967" w14:textId="66395157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1 006,7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B9CCE" w14:textId="688D3021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8337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4317A621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7D4D0EF6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1CD9A8DA" w14:textId="77777777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99B40C9" w14:textId="42E66C68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1 006,7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CF35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23571E2A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602CF90A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66E461C2" w14:textId="77777777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BA6F98C" w14:textId="652F6937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6 178,8</w:t>
            </w:r>
          </w:p>
        </w:tc>
      </w:tr>
      <w:tr w:rsidR="007A3DF0" w:rsidRPr="00DD6308" w14:paraId="1E3143DC" w14:textId="4FC07CE0" w:rsidTr="00C94CAA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D3015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49DB" w14:textId="19D1B857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ABE6" w14:textId="4EBA6FBE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03 9Д500</w:t>
            </w:r>
            <w:r>
              <w:rPr>
                <w:bCs/>
                <w:sz w:val="22"/>
                <w:szCs w:val="22"/>
              </w:rPr>
              <w:t> </w:t>
            </w:r>
            <w:r w:rsidRPr="00DD6308">
              <w:rPr>
                <w:bCs/>
                <w:sz w:val="22"/>
                <w:szCs w:val="22"/>
              </w:rPr>
              <w:t>240</w:t>
            </w:r>
          </w:p>
          <w:p w14:paraId="7AE02130" w14:textId="2E600272" w:rsidR="007A3DF0" w:rsidRPr="003209E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 xml:space="preserve">0409 17 </w:t>
            </w:r>
            <w:r>
              <w:rPr>
                <w:bCs/>
                <w:sz w:val="22"/>
                <w:szCs w:val="22"/>
              </w:rPr>
              <w:t xml:space="preserve">4 03 9Д510 240                    0409 17 4 03 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</w:rPr>
              <w:t>Д061 240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1299" w14:textId="6C539650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2 060,5</w:t>
            </w:r>
          </w:p>
          <w:p w14:paraId="56626E16" w14:textId="77777777" w:rsidR="007A3DF0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949,7</w:t>
            </w:r>
          </w:p>
          <w:p w14:paraId="03661BFD" w14:textId="5A0618CF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660C9" w14:textId="155B3897" w:rsidR="007A3DF0" w:rsidRPr="00DD6308" w:rsidRDefault="00D32BF4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1 006,7</w:t>
            </w:r>
          </w:p>
          <w:p w14:paraId="1376C4DD" w14:textId="77777777" w:rsidR="007A3DF0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  <w:p w14:paraId="7F4C5B99" w14:textId="1260B9B0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7A0F7" w14:textId="7B548C38" w:rsidR="007A3DF0" w:rsidRPr="00DD6308" w:rsidRDefault="00D32BF4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1 006,7</w:t>
            </w:r>
          </w:p>
          <w:p w14:paraId="221CE264" w14:textId="77777777" w:rsidR="007A3DF0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  <w:p w14:paraId="2F63009B" w14:textId="2189B187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F5D5" w14:textId="60937066" w:rsidR="007A3DF0" w:rsidRPr="00DD6308" w:rsidRDefault="00D32BF4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1 006,7</w:t>
            </w:r>
          </w:p>
          <w:p w14:paraId="679E332E" w14:textId="56538634" w:rsidR="007A3DF0" w:rsidRDefault="00D32BF4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  <w:p w14:paraId="041B1640" w14:textId="79501B6D" w:rsidR="007A3DF0" w:rsidRPr="00DD6308" w:rsidRDefault="00D32BF4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1EE8B" w14:textId="6018DE8F" w:rsidR="007A3DF0" w:rsidRPr="00DD6308" w:rsidRDefault="00D32BF4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5 080,6</w:t>
            </w:r>
          </w:p>
          <w:p w14:paraId="29B9351F" w14:textId="77777777" w:rsidR="007A3DF0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949,7</w:t>
            </w:r>
          </w:p>
          <w:p w14:paraId="26837185" w14:textId="4137AC05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148,5</w:t>
            </w:r>
          </w:p>
        </w:tc>
      </w:tr>
      <w:tr w:rsidR="007A3DF0" w:rsidRPr="00DD6308" w14:paraId="72B8E96B" w14:textId="1BA6D47C" w:rsidTr="00C94CAA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778B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DAD3" w14:textId="77777777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CDB6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78AA" w14:textId="77777777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BD86A" w14:textId="77777777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A3F5D" w14:textId="77777777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D9925" w14:textId="77777777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525D" w14:textId="77777777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7A3DF0" w:rsidRPr="00DD6308" w14:paraId="3E9A0477" w14:textId="278EB844" w:rsidTr="00C94CAA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E50DC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00DB" w14:textId="1D99B41B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 xml:space="preserve">Межбюджетные трансферты, предоставляемые </w:t>
            </w:r>
            <w:proofErr w:type="gramStart"/>
            <w:r w:rsidRPr="00DD6308">
              <w:rPr>
                <w:sz w:val="22"/>
                <w:szCs w:val="22"/>
              </w:rPr>
              <w:t>из</w:t>
            </w:r>
            <w:proofErr w:type="gramEnd"/>
            <w:r w:rsidRPr="00DD6308">
              <w:rPr>
                <w:sz w:val="22"/>
                <w:szCs w:val="22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B1D8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56E9B" w14:textId="3811DFD3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10090" w14:textId="20C4622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F3607" w14:textId="28F6CE2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8A0B5" w14:textId="1F4FB9C3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FD38F" w14:textId="0FCF19C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4A0FFA08" w14:textId="10A3DA09" w:rsidTr="00C94CAA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A125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380D" w14:textId="2C9F22C3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2264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21DBC" w14:textId="0E3DBD9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B931C" w14:textId="719F04F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75C88" w14:textId="7C8EAA5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5B28E" w14:textId="082A66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050E0" w14:textId="171CB89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21765A4D" w14:textId="365B97C3" w:rsidTr="00C94CAA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7D5E7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E651" w14:textId="70055A18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A4B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9D57A" w14:textId="7287EDE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F9BF5" w14:textId="63BEA12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F02EA" w14:textId="2339B7F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F769D" w14:textId="7853C4FD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9ED60" w14:textId="43E255C4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0F25D94F" w14:textId="2D747E67" w:rsidTr="00C94CAA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2F9B6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AEBB" w14:textId="185E40F5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202F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DACA0" w14:textId="7A1CA9FD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45223" w14:textId="38B2455F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FE4A7" w14:textId="2A1C2E1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3AFA3" w14:textId="16212DB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1F913" w14:textId="5D01230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0614E3A0" w14:textId="720406AD" w:rsidR="00E17C70" w:rsidRPr="0036332D" w:rsidRDefault="00B71E53" w:rsidP="0036332D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>»</w:t>
      </w:r>
    </w:p>
    <w:p w14:paraId="7A3E614D" w14:textId="77777777" w:rsidR="00E17C70" w:rsidRPr="00B813C1" w:rsidRDefault="00E17C70" w:rsidP="00090CDA">
      <w:pPr>
        <w:widowControl w:val="0"/>
        <w:suppressAutoHyphens w:val="0"/>
        <w:rPr>
          <w:sz w:val="28"/>
          <w:szCs w:val="28"/>
        </w:rPr>
      </w:pPr>
    </w:p>
    <w:p w14:paraId="297B2924" w14:textId="6A6D32AF" w:rsidR="00090CDA" w:rsidRPr="00B813C1" w:rsidRDefault="00090CDA" w:rsidP="00090CDA">
      <w:pPr>
        <w:widowControl w:val="0"/>
        <w:suppressAutoHyphens w:val="0"/>
        <w:rPr>
          <w:sz w:val="28"/>
          <w:szCs w:val="28"/>
        </w:rPr>
      </w:pPr>
      <w:r w:rsidRPr="00B813C1">
        <w:rPr>
          <w:sz w:val="28"/>
          <w:szCs w:val="28"/>
        </w:rPr>
        <w:t xml:space="preserve">Начальник общего отдела                  </w:t>
      </w:r>
    </w:p>
    <w:p w14:paraId="6C2D565D" w14:textId="1474C83E" w:rsidR="00090CDA" w:rsidRPr="00E32537" w:rsidRDefault="00090CDA" w:rsidP="00090CDA">
      <w:pPr>
        <w:widowControl w:val="0"/>
        <w:suppressAutoHyphens w:val="0"/>
        <w:rPr>
          <w:sz w:val="28"/>
          <w:szCs w:val="28"/>
        </w:rPr>
      </w:pPr>
      <w:r w:rsidRPr="00B813C1">
        <w:rPr>
          <w:sz w:val="28"/>
          <w:szCs w:val="28"/>
        </w:rPr>
        <w:t xml:space="preserve">Администрации города Батайска   </w:t>
      </w:r>
      <w:r w:rsidR="00E17C70" w:rsidRPr="00B813C1">
        <w:rPr>
          <w:sz w:val="28"/>
          <w:szCs w:val="28"/>
        </w:rPr>
        <w:t xml:space="preserve"> </w:t>
      </w:r>
      <w:r w:rsidRPr="00B813C1">
        <w:rPr>
          <w:sz w:val="28"/>
          <w:szCs w:val="28"/>
        </w:rPr>
        <w:t xml:space="preserve">                                      </w:t>
      </w:r>
      <w:r w:rsidR="008B6A95">
        <w:rPr>
          <w:sz w:val="28"/>
          <w:szCs w:val="28"/>
        </w:rPr>
        <w:t xml:space="preserve">                                                                            </w:t>
      </w:r>
      <w:r w:rsidRPr="00B813C1">
        <w:rPr>
          <w:sz w:val="28"/>
          <w:szCs w:val="28"/>
        </w:rPr>
        <w:t xml:space="preserve">В.С. </w:t>
      </w:r>
      <w:proofErr w:type="spellStart"/>
      <w:r w:rsidRPr="00B813C1">
        <w:rPr>
          <w:sz w:val="28"/>
          <w:szCs w:val="28"/>
        </w:rPr>
        <w:t>Мирошникова</w:t>
      </w:r>
      <w:proofErr w:type="spellEnd"/>
      <w:r w:rsidRPr="00090CDA">
        <w:rPr>
          <w:sz w:val="28"/>
          <w:szCs w:val="28"/>
        </w:rPr>
        <w:t xml:space="preserve">                                                                                         </w:t>
      </w:r>
    </w:p>
    <w:sectPr w:rsidR="00090CDA" w:rsidRPr="00E32537" w:rsidSect="00C50EF8">
      <w:pgSz w:w="16838" w:h="11906" w:orient="landscape"/>
      <w:pgMar w:top="1701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A3314" w14:textId="77777777" w:rsidR="00B21203" w:rsidRDefault="00B21203" w:rsidP="00947792">
      <w:r>
        <w:separator/>
      </w:r>
    </w:p>
  </w:endnote>
  <w:endnote w:type="continuationSeparator" w:id="0">
    <w:p w14:paraId="2AB8BC73" w14:textId="77777777" w:rsidR="00B21203" w:rsidRDefault="00B21203" w:rsidP="0094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49A36" w14:textId="77777777" w:rsidR="00B21203" w:rsidRDefault="00B21203" w:rsidP="00947792">
      <w:r>
        <w:separator/>
      </w:r>
    </w:p>
  </w:footnote>
  <w:footnote w:type="continuationSeparator" w:id="0">
    <w:p w14:paraId="2E2E90DD" w14:textId="77777777" w:rsidR="00B21203" w:rsidRDefault="00B21203" w:rsidP="00947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99584"/>
      <w:docPartObj>
        <w:docPartGallery w:val="Page Numbers (Top of Page)"/>
        <w:docPartUnique/>
      </w:docPartObj>
    </w:sdtPr>
    <w:sdtEndPr/>
    <w:sdtContent>
      <w:p w14:paraId="305FA9B2" w14:textId="77777777" w:rsidR="008F4BC5" w:rsidRDefault="00FB22B7">
        <w:pPr>
          <w:pStyle w:val="a7"/>
          <w:jc w:val="center"/>
        </w:pPr>
        <w:r>
          <w:fldChar w:fldCharType="begin"/>
        </w:r>
        <w:r w:rsidR="002E724F">
          <w:instrText xml:space="preserve"> PAGE   \* MERGEFORMAT </w:instrText>
        </w:r>
        <w:r>
          <w:fldChar w:fldCharType="separate"/>
        </w:r>
        <w:r w:rsidR="0073716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0FDE090" w14:textId="77777777" w:rsidR="008F4BC5" w:rsidRDefault="008F4B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323562"/>
    <w:multiLevelType w:val="hybridMultilevel"/>
    <w:tmpl w:val="837C9BC8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5CE5676"/>
    <w:multiLevelType w:val="hybridMultilevel"/>
    <w:tmpl w:val="77F099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AF7600B"/>
    <w:multiLevelType w:val="hybridMultilevel"/>
    <w:tmpl w:val="4B2EABD2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9A03FC"/>
    <w:multiLevelType w:val="hybridMultilevel"/>
    <w:tmpl w:val="CC1ABAD0"/>
    <w:lvl w:ilvl="0" w:tplc="E014FE4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535F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>
    <w:nsid w:val="69F51EB4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C2C0A7E"/>
    <w:multiLevelType w:val="hybridMultilevel"/>
    <w:tmpl w:val="837C9BC8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79"/>
    <w:rsid w:val="00002D44"/>
    <w:rsid w:val="00010210"/>
    <w:rsid w:val="00013518"/>
    <w:rsid w:val="000229EB"/>
    <w:rsid w:val="000329F2"/>
    <w:rsid w:val="0003384A"/>
    <w:rsid w:val="0004764A"/>
    <w:rsid w:val="0005048A"/>
    <w:rsid w:val="000547E8"/>
    <w:rsid w:val="0005530C"/>
    <w:rsid w:val="00056378"/>
    <w:rsid w:val="000575C5"/>
    <w:rsid w:val="00063265"/>
    <w:rsid w:val="00063791"/>
    <w:rsid w:val="00067A50"/>
    <w:rsid w:val="000779D7"/>
    <w:rsid w:val="000819BF"/>
    <w:rsid w:val="00084447"/>
    <w:rsid w:val="00090CDA"/>
    <w:rsid w:val="000B1979"/>
    <w:rsid w:val="000B1DDB"/>
    <w:rsid w:val="000B3E63"/>
    <w:rsid w:val="000B4B55"/>
    <w:rsid w:val="000B7573"/>
    <w:rsid w:val="000C746F"/>
    <w:rsid w:val="000D5A37"/>
    <w:rsid w:val="000E00E1"/>
    <w:rsid w:val="000E6375"/>
    <w:rsid w:val="000F0197"/>
    <w:rsid w:val="000F74C4"/>
    <w:rsid w:val="00104307"/>
    <w:rsid w:val="00106CFA"/>
    <w:rsid w:val="001100FD"/>
    <w:rsid w:val="00116D8A"/>
    <w:rsid w:val="00117FA5"/>
    <w:rsid w:val="00125C7C"/>
    <w:rsid w:val="001262CB"/>
    <w:rsid w:val="00126E4F"/>
    <w:rsid w:val="00133384"/>
    <w:rsid w:val="00151A65"/>
    <w:rsid w:val="00161290"/>
    <w:rsid w:val="00164C4A"/>
    <w:rsid w:val="0016605E"/>
    <w:rsid w:val="00172E82"/>
    <w:rsid w:val="001827DF"/>
    <w:rsid w:val="00185E37"/>
    <w:rsid w:val="0018774C"/>
    <w:rsid w:val="0019058C"/>
    <w:rsid w:val="00196CDE"/>
    <w:rsid w:val="00197408"/>
    <w:rsid w:val="001A01C2"/>
    <w:rsid w:val="001A2EE1"/>
    <w:rsid w:val="001A450B"/>
    <w:rsid w:val="001B2B47"/>
    <w:rsid w:val="001B40C5"/>
    <w:rsid w:val="001C45F4"/>
    <w:rsid w:val="001C6014"/>
    <w:rsid w:val="001D5906"/>
    <w:rsid w:val="001D61D8"/>
    <w:rsid w:val="001E1CDF"/>
    <w:rsid w:val="001F390A"/>
    <w:rsid w:val="00206F69"/>
    <w:rsid w:val="00211AD2"/>
    <w:rsid w:val="002178D6"/>
    <w:rsid w:val="0022503C"/>
    <w:rsid w:val="00226EBD"/>
    <w:rsid w:val="0023508D"/>
    <w:rsid w:val="00242394"/>
    <w:rsid w:val="002475A4"/>
    <w:rsid w:val="00254BC4"/>
    <w:rsid w:val="002552B4"/>
    <w:rsid w:val="002772B8"/>
    <w:rsid w:val="00281B9B"/>
    <w:rsid w:val="00285B06"/>
    <w:rsid w:val="00286968"/>
    <w:rsid w:val="002A3017"/>
    <w:rsid w:val="002A4B79"/>
    <w:rsid w:val="002A5FB6"/>
    <w:rsid w:val="002A6927"/>
    <w:rsid w:val="002C5754"/>
    <w:rsid w:val="002D5AD7"/>
    <w:rsid w:val="002E52DD"/>
    <w:rsid w:val="002E724F"/>
    <w:rsid w:val="002F2C33"/>
    <w:rsid w:val="002F79D9"/>
    <w:rsid w:val="003036BE"/>
    <w:rsid w:val="00305503"/>
    <w:rsid w:val="00315132"/>
    <w:rsid w:val="003209E8"/>
    <w:rsid w:val="0033298D"/>
    <w:rsid w:val="00347C28"/>
    <w:rsid w:val="00353E41"/>
    <w:rsid w:val="00354AC1"/>
    <w:rsid w:val="003560D8"/>
    <w:rsid w:val="0036332D"/>
    <w:rsid w:val="0036529F"/>
    <w:rsid w:val="003666BF"/>
    <w:rsid w:val="00367249"/>
    <w:rsid w:val="00376584"/>
    <w:rsid w:val="00377711"/>
    <w:rsid w:val="003826E6"/>
    <w:rsid w:val="0038471E"/>
    <w:rsid w:val="003C0CAA"/>
    <w:rsid w:val="003C461A"/>
    <w:rsid w:val="003C59DD"/>
    <w:rsid w:val="003D7FDC"/>
    <w:rsid w:val="003F57BC"/>
    <w:rsid w:val="003F7D79"/>
    <w:rsid w:val="00400253"/>
    <w:rsid w:val="00400883"/>
    <w:rsid w:val="00411982"/>
    <w:rsid w:val="00415BC7"/>
    <w:rsid w:val="00420111"/>
    <w:rsid w:val="00433474"/>
    <w:rsid w:val="00442DD0"/>
    <w:rsid w:val="00445F81"/>
    <w:rsid w:val="0045349A"/>
    <w:rsid w:val="00456779"/>
    <w:rsid w:val="004638A2"/>
    <w:rsid w:val="00473835"/>
    <w:rsid w:val="00475215"/>
    <w:rsid w:val="004760B3"/>
    <w:rsid w:val="004923B8"/>
    <w:rsid w:val="004B76BC"/>
    <w:rsid w:val="004C54C1"/>
    <w:rsid w:val="004E071B"/>
    <w:rsid w:val="004F0924"/>
    <w:rsid w:val="004F13A5"/>
    <w:rsid w:val="00504DA4"/>
    <w:rsid w:val="00511DC9"/>
    <w:rsid w:val="00515B3B"/>
    <w:rsid w:val="005372C4"/>
    <w:rsid w:val="00544E59"/>
    <w:rsid w:val="00562AE0"/>
    <w:rsid w:val="005648A3"/>
    <w:rsid w:val="0057137F"/>
    <w:rsid w:val="0057499A"/>
    <w:rsid w:val="00580880"/>
    <w:rsid w:val="00597F99"/>
    <w:rsid w:val="005A4392"/>
    <w:rsid w:val="005B0824"/>
    <w:rsid w:val="005B1F4B"/>
    <w:rsid w:val="005B4F40"/>
    <w:rsid w:val="005D37DD"/>
    <w:rsid w:val="005E4D87"/>
    <w:rsid w:val="005F4710"/>
    <w:rsid w:val="006007C1"/>
    <w:rsid w:val="00601548"/>
    <w:rsid w:val="00611F2D"/>
    <w:rsid w:val="00614541"/>
    <w:rsid w:val="00617740"/>
    <w:rsid w:val="006247F3"/>
    <w:rsid w:val="00627187"/>
    <w:rsid w:val="00632ECD"/>
    <w:rsid w:val="00637831"/>
    <w:rsid w:val="00641EF6"/>
    <w:rsid w:val="00642EC0"/>
    <w:rsid w:val="00657F8D"/>
    <w:rsid w:val="00667109"/>
    <w:rsid w:val="00667869"/>
    <w:rsid w:val="00667E2E"/>
    <w:rsid w:val="00673487"/>
    <w:rsid w:val="00673FD5"/>
    <w:rsid w:val="00674A22"/>
    <w:rsid w:val="00681AF5"/>
    <w:rsid w:val="0068365E"/>
    <w:rsid w:val="00690B54"/>
    <w:rsid w:val="00691356"/>
    <w:rsid w:val="006B1872"/>
    <w:rsid w:val="006B3EFC"/>
    <w:rsid w:val="006B4339"/>
    <w:rsid w:val="006B4C1E"/>
    <w:rsid w:val="006B536F"/>
    <w:rsid w:val="006C1514"/>
    <w:rsid w:val="006D3C70"/>
    <w:rsid w:val="006E451F"/>
    <w:rsid w:val="006F047B"/>
    <w:rsid w:val="00707F0B"/>
    <w:rsid w:val="00710DB3"/>
    <w:rsid w:val="00723F55"/>
    <w:rsid w:val="007306EF"/>
    <w:rsid w:val="00730768"/>
    <w:rsid w:val="00735432"/>
    <w:rsid w:val="00737169"/>
    <w:rsid w:val="00737297"/>
    <w:rsid w:val="00740258"/>
    <w:rsid w:val="00740459"/>
    <w:rsid w:val="007416F1"/>
    <w:rsid w:val="0075103D"/>
    <w:rsid w:val="007629F4"/>
    <w:rsid w:val="007656F9"/>
    <w:rsid w:val="007813F7"/>
    <w:rsid w:val="00781C0A"/>
    <w:rsid w:val="0079296E"/>
    <w:rsid w:val="007971B3"/>
    <w:rsid w:val="007A2821"/>
    <w:rsid w:val="007A2C9D"/>
    <w:rsid w:val="007A3DF0"/>
    <w:rsid w:val="007E0037"/>
    <w:rsid w:val="007F26F9"/>
    <w:rsid w:val="007F71D4"/>
    <w:rsid w:val="0080418F"/>
    <w:rsid w:val="00807D27"/>
    <w:rsid w:val="008128A0"/>
    <w:rsid w:val="0082372F"/>
    <w:rsid w:val="00823AF2"/>
    <w:rsid w:val="008269DA"/>
    <w:rsid w:val="008757D8"/>
    <w:rsid w:val="00876915"/>
    <w:rsid w:val="00883854"/>
    <w:rsid w:val="00891F53"/>
    <w:rsid w:val="00892A3C"/>
    <w:rsid w:val="00895412"/>
    <w:rsid w:val="008A7B78"/>
    <w:rsid w:val="008B56F2"/>
    <w:rsid w:val="008B6A95"/>
    <w:rsid w:val="008B7773"/>
    <w:rsid w:val="008D3F27"/>
    <w:rsid w:val="008D732A"/>
    <w:rsid w:val="008E056D"/>
    <w:rsid w:val="008E3966"/>
    <w:rsid w:val="008F1D78"/>
    <w:rsid w:val="008F4BC5"/>
    <w:rsid w:val="008F5992"/>
    <w:rsid w:val="008F772E"/>
    <w:rsid w:val="00903C7A"/>
    <w:rsid w:val="009040CA"/>
    <w:rsid w:val="00907894"/>
    <w:rsid w:val="009128A4"/>
    <w:rsid w:val="009137EA"/>
    <w:rsid w:val="00915B22"/>
    <w:rsid w:val="0093597B"/>
    <w:rsid w:val="00942F30"/>
    <w:rsid w:val="00947792"/>
    <w:rsid w:val="00956897"/>
    <w:rsid w:val="009750B5"/>
    <w:rsid w:val="009838F1"/>
    <w:rsid w:val="00986D49"/>
    <w:rsid w:val="00990ED6"/>
    <w:rsid w:val="00991776"/>
    <w:rsid w:val="00992394"/>
    <w:rsid w:val="00995F1D"/>
    <w:rsid w:val="009C3D2A"/>
    <w:rsid w:val="009D08EC"/>
    <w:rsid w:val="009D7137"/>
    <w:rsid w:val="009D75FF"/>
    <w:rsid w:val="009E5D30"/>
    <w:rsid w:val="00A00765"/>
    <w:rsid w:val="00A05CBE"/>
    <w:rsid w:val="00A12E61"/>
    <w:rsid w:val="00A21540"/>
    <w:rsid w:val="00A472D5"/>
    <w:rsid w:val="00A4740E"/>
    <w:rsid w:val="00A56C00"/>
    <w:rsid w:val="00A65E00"/>
    <w:rsid w:val="00A804D2"/>
    <w:rsid w:val="00A8236B"/>
    <w:rsid w:val="00A82DB8"/>
    <w:rsid w:val="00A86B3B"/>
    <w:rsid w:val="00A86FEC"/>
    <w:rsid w:val="00A92003"/>
    <w:rsid w:val="00A95D05"/>
    <w:rsid w:val="00A96D03"/>
    <w:rsid w:val="00A97F83"/>
    <w:rsid w:val="00AA1265"/>
    <w:rsid w:val="00AA6DFF"/>
    <w:rsid w:val="00AB641A"/>
    <w:rsid w:val="00AC06F6"/>
    <w:rsid w:val="00AD4893"/>
    <w:rsid w:val="00AE0570"/>
    <w:rsid w:val="00B025F8"/>
    <w:rsid w:val="00B068B6"/>
    <w:rsid w:val="00B21203"/>
    <w:rsid w:val="00B35A49"/>
    <w:rsid w:val="00B37355"/>
    <w:rsid w:val="00B3790B"/>
    <w:rsid w:val="00B37F66"/>
    <w:rsid w:val="00B55492"/>
    <w:rsid w:val="00B64A8C"/>
    <w:rsid w:val="00B70216"/>
    <w:rsid w:val="00B70F08"/>
    <w:rsid w:val="00B71C77"/>
    <w:rsid w:val="00B71E53"/>
    <w:rsid w:val="00B7717E"/>
    <w:rsid w:val="00B77D18"/>
    <w:rsid w:val="00B813C1"/>
    <w:rsid w:val="00B91043"/>
    <w:rsid w:val="00B9310C"/>
    <w:rsid w:val="00B93667"/>
    <w:rsid w:val="00B96B16"/>
    <w:rsid w:val="00BA2404"/>
    <w:rsid w:val="00BA3832"/>
    <w:rsid w:val="00BA745D"/>
    <w:rsid w:val="00BB022E"/>
    <w:rsid w:val="00BB447C"/>
    <w:rsid w:val="00BC43BC"/>
    <w:rsid w:val="00BC489C"/>
    <w:rsid w:val="00BD2214"/>
    <w:rsid w:val="00BD4190"/>
    <w:rsid w:val="00BE6E9A"/>
    <w:rsid w:val="00BF4B98"/>
    <w:rsid w:val="00C10D02"/>
    <w:rsid w:val="00C25E67"/>
    <w:rsid w:val="00C4292D"/>
    <w:rsid w:val="00C47F02"/>
    <w:rsid w:val="00C5099D"/>
    <w:rsid w:val="00C50E91"/>
    <w:rsid w:val="00C50EF8"/>
    <w:rsid w:val="00C51254"/>
    <w:rsid w:val="00C51639"/>
    <w:rsid w:val="00C5766D"/>
    <w:rsid w:val="00C63CBA"/>
    <w:rsid w:val="00C745D1"/>
    <w:rsid w:val="00C750BB"/>
    <w:rsid w:val="00C83AA1"/>
    <w:rsid w:val="00C8733E"/>
    <w:rsid w:val="00C93BC9"/>
    <w:rsid w:val="00C96A0E"/>
    <w:rsid w:val="00C97292"/>
    <w:rsid w:val="00CA75D3"/>
    <w:rsid w:val="00CC4FB7"/>
    <w:rsid w:val="00CD341E"/>
    <w:rsid w:val="00CD5E81"/>
    <w:rsid w:val="00CD6A8F"/>
    <w:rsid w:val="00CF7D8A"/>
    <w:rsid w:val="00D03095"/>
    <w:rsid w:val="00D04870"/>
    <w:rsid w:val="00D12CDC"/>
    <w:rsid w:val="00D14C39"/>
    <w:rsid w:val="00D17D9C"/>
    <w:rsid w:val="00D22AF4"/>
    <w:rsid w:val="00D30CFD"/>
    <w:rsid w:val="00D32BF4"/>
    <w:rsid w:val="00D4217C"/>
    <w:rsid w:val="00D46D6A"/>
    <w:rsid w:val="00D63230"/>
    <w:rsid w:val="00D65493"/>
    <w:rsid w:val="00D67C98"/>
    <w:rsid w:val="00D765C1"/>
    <w:rsid w:val="00D805ED"/>
    <w:rsid w:val="00D877FE"/>
    <w:rsid w:val="00D95B98"/>
    <w:rsid w:val="00D96E3B"/>
    <w:rsid w:val="00DA668F"/>
    <w:rsid w:val="00DC1274"/>
    <w:rsid w:val="00DD042B"/>
    <w:rsid w:val="00DD5563"/>
    <w:rsid w:val="00DD6308"/>
    <w:rsid w:val="00DF3356"/>
    <w:rsid w:val="00DF411B"/>
    <w:rsid w:val="00E04D1F"/>
    <w:rsid w:val="00E10013"/>
    <w:rsid w:val="00E16473"/>
    <w:rsid w:val="00E17C70"/>
    <w:rsid w:val="00E21905"/>
    <w:rsid w:val="00E24131"/>
    <w:rsid w:val="00E25B5F"/>
    <w:rsid w:val="00E264BB"/>
    <w:rsid w:val="00E26729"/>
    <w:rsid w:val="00E407B2"/>
    <w:rsid w:val="00E43981"/>
    <w:rsid w:val="00E54226"/>
    <w:rsid w:val="00E604A6"/>
    <w:rsid w:val="00E60D0E"/>
    <w:rsid w:val="00E63B9D"/>
    <w:rsid w:val="00E76970"/>
    <w:rsid w:val="00E83D39"/>
    <w:rsid w:val="00E85850"/>
    <w:rsid w:val="00E94AF0"/>
    <w:rsid w:val="00E95106"/>
    <w:rsid w:val="00EA43CF"/>
    <w:rsid w:val="00EB5988"/>
    <w:rsid w:val="00EB64C0"/>
    <w:rsid w:val="00ED0355"/>
    <w:rsid w:val="00ED08F6"/>
    <w:rsid w:val="00ED502E"/>
    <w:rsid w:val="00ED5E30"/>
    <w:rsid w:val="00EE3C47"/>
    <w:rsid w:val="00EE46FD"/>
    <w:rsid w:val="00EE4D32"/>
    <w:rsid w:val="00EE6392"/>
    <w:rsid w:val="00EE7F5C"/>
    <w:rsid w:val="00EF1A34"/>
    <w:rsid w:val="00EF394A"/>
    <w:rsid w:val="00F14912"/>
    <w:rsid w:val="00F35E16"/>
    <w:rsid w:val="00F46140"/>
    <w:rsid w:val="00F4734F"/>
    <w:rsid w:val="00F5365F"/>
    <w:rsid w:val="00F569AD"/>
    <w:rsid w:val="00F57AA8"/>
    <w:rsid w:val="00F60531"/>
    <w:rsid w:val="00F624B0"/>
    <w:rsid w:val="00F647D6"/>
    <w:rsid w:val="00F720AF"/>
    <w:rsid w:val="00F72F8A"/>
    <w:rsid w:val="00F74F0B"/>
    <w:rsid w:val="00F838CA"/>
    <w:rsid w:val="00F95134"/>
    <w:rsid w:val="00FA131C"/>
    <w:rsid w:val="00FA4B0C"/>
    <w:rsid w:val="00FB22B7"/>
    <w:rsid w:val="00FB4669"/>
    <w:rsid w:val="00FC2812"/>
    <w:rsid w:val="00FC7D5A"/>
    <w:rsid w:val="00FD08D9"/>
    <w:rsid w:val="00FD2233"/>
    <w:rsid w:val="00FD22ED"/>
    <w:rsid w:val="00FE371C"/>
    <w:rsid w:val="00FF4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668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70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7717E"/>
    <w:pPr>
      <w:keepNext/>
      <w:tabs>
        <w:tab w:val="num" w:pos="0"/>
      </w:tabs>
      <w:spacing w:before="1080" w:line="480" w:lineRule="auto"/>
      <w:ind w:left="432" w:hanging="432"/>
      <w:outlineLvl w:val="0"/>
    </w:pPr>
    <w:rPr>
      <w:sz w:val="24"/>
    </w:rPr>
  </w:style>
  <w:style w:type="paragraph" w:styleId="2">
    <w:name w:val="heading 2"/>
    <w:basedOn w:val="a"/>
    <w:next w:val="a"/>
    <w:qFormat/>
    <w:rsid w:val="00B7717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717E"/>
  </w:style>
  <w:style w:type="character" w:customStyle="1" w:styleId="WW8Num1z1">
    <w:name w:val="WW8Num1z1"/>
    <w:rsid w:val="00B7717E"/>
  </w:style>
  <w:style w:type="character" w:customStyle="1" w:styleId="WW8Num1z2">
    <w:name w:val="WW8Num1z2"/>
    <w:rsid w:val="00B7717E"/>
  </w:style>
  <w:style w:type="character" w:customStyle="1" w:styleId="WW8Num1z3">
    <w:name w:val="WW8Num1z3"/>
    <w:rsid w:val="00B7717E"/>
  </w:style>
  <w:style w:type="character" w:customStyle="1" w:styleId="WW8Num1z4">
    <w:name w:val="WW8Num1z4"/>
    <w:rsid w:val="00B7717E"/>
  </w:style>
  <w:style w:type="character" w:customStyle="1" w:styleId="WW8Num1z5">
    <w:name w:val="WW8Num1z5"/>
    <w:rsid w:val="00B7717E"/>
  </w:style>
  <w:style w:type="character" w:customStyle="1" w:styleId="WW8Num1z6">
    <w:name w:val="WW8Num1z6"/>
    <w:rsid w:val="00B7717E"/>
  </w:style>
  <w:style w:type="character" w:customStyle="1" w:styleId="WW8Num1z7">
    <w:name w:val="WW8Num1z7"/>
    <w:rsid w:val="00B7717E"/>
  </w:style>
  <w:style w:type="character" w:customStyle="1" w:styleId="WW8Num1z8">
    <w:name w:val="WW8Num1z8"/>
    <w:rsid w:val="00B7717E"/>
  </w:style>
  <w:style w:type="character" w:customStyle="1" w:styleId="WW8Num2z0">
    <w:name w:val="WW8Num2z0"/>
    <w:rsid w:val="00B7717E"/>
    <w:rPr>
      <w:rFonts w:hint="default"/>
      <w:color w:val="auto"/>
      <w:sz w:val="24"/>
    </w:rPr>
  </w:style>
  <w:style w:type="character" w:customStyle="1" w:styleId="WW8Num2z1">
    <w:name w:val="WW8Num2z1"/>
    <w:rsid w:val="00B7717E"/>
  </w:style>
  <w:style w:type="character" w:customStyle="1" w:styleId="WW8Num2z2">
    <w:name w:val="WW8Num2z2"/>
    <w:rsid w:val="00B7717E"/>
  </w:style>
  <w:style w:type="character" w:customStyle="1" w:styleId="WW8Num2z3">
    <w:name w:val="WW8Num2z3"/>
    <w:rsid w:val="00B7717E"/>
  </w:style>
  <w:style w:type="character" w:customStyle="1" w:styleId="WW8Num2z4">
    <w:name w:val="WW8Num2z4"/>
    <w:rsid w:val="00B7717E"/>
  </w:style>
  <w:style w:type="character" w:customStyle="1" w:styleId="WW8Num2z5">
    <w:name w:val="WW8Num2z5"/>
    <w:rsid w:val="00B7717E"/>
  </w:style>
  <w:style w:type="character" w:customStyle="1" w:styleId="WW8Num2z6">
    <w:name w:val="WW8Num2z6"/>
    <w:rsid w:val="00B7717E"/>
  </w:style>
  <w:style w:type="character" w:customStyle="1" w:styleId="WW8Num2z7">
    <w:name w:val="WW8Num2z7"/>
    <w:rsid w:val="00B7717E"/>
  </w:style>
  <w:style w:type="character" w:customStyle="1" w:styleId="WW8Num2z8">
    <w:name w:val="WW8Num2z8"/>
    <w:rsid w:val="00B7717E"/>
  </w:style>
  <w:style w:type="character" w:customStyle="1" w:styleId="WW8Num3z0">
    <w:name w:val="WW8Num3z0"/>
    <w:rsid w:val="00B7717E"/>
    <w:rPr>
      <w:rFonts w:hint="default"/>
    </w:rPr>
  </w:style>
  <w:style w:type="character" w:customStyle="1" w:styleId="WW8Num4z0">
    <w:name w:val="WW8Num4z0"/>
    <w:rsid w:val="00B7717E"/>
    <w:rPr>
      <w:rFonts w:hint="default"/>
    </w:rPr>
  </w:style>
  <w:style w:type="character" w:customStyle="1" w:styleId="WW8Num5z0">
    <w:name w:val="WW8Num5z0"/>
    <w:rsid w:val="00B7717E"/>
  </w:style>
  <w:style w:type="character" w:customStyle="1" w:styleId="WW8Num6z0">
    <w:name w:val="WW8Num6z0"/>
    <w:rsid w:val="00B7717E"/>
    <w:rPr>
      <w:rFonts w:hint="default"/>
    </w:rPr>
  </w:style>
  <w:style w:type="character" w:customStyle="1" w:styleId="11">
    <w:name w:val="Основной шрифт абзаца1"/>
    <w:rsid w:val="00B7717E"/>
  </w:style>
  <w:style w:type="character" w:customStyle="1" w:styleId="a3">
    <w:name w:val="Основной текст с отступом Знак"/>
    <w:basedOn w:val="11"/>
    <w:rsid w:val="00B7717E"/>
  </w:style>
  <w:style w:type="paragraph" w:customStyle="1" w:styleId="12">
    <w:name w:val="Заголовок1"/>
    <w:basedOn w:val="a"/>
    <w:next w:val="a4"/>
    <w:rsid w:val="00B771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7717E"/>
    <w:pPr>
      <w:jc w:val="both"/>
    </w:pPr>
    <w:rPr>
      <w:sz w:val="24"/>
    </w:rPr>
  </w:style>
  <w:style w:type="paragraph" w:styleId="a5">
    <w:name w:val="List"/>
    <w:basedOn w:val="a4"/>
    <w:rsid w:val="00B7717E"/>
    <w:rPr>
      <w:rFonts w:cs="Mangal"/>
    </w:rPr>
  </w:style>
  <w:style w:type="paragraph" w:styleId="a6">
    <w:name w:val="caption"/>
    <w:basedOn w:val="a"/>
    <w:qFormat/>
    <w:rsid w:val="00B771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B7717E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rsid w:val="00B7717E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7717E"/>
    <w:pPr>
      <w:tabs>
        <w:tab w:val="center" w:pos="4153"/>
        <w:tab w:val="right" w:pos="8306"/>
      </w:tabs>
    </w:pPr>
  </w:style>
  <w:style w:type="paragraph" w:styleId="ab">
    <w:name w:val="Balloon Text"/>
    <w:basedOn w:val="a"/>
    <w:link w:val="ac"/>
    <w:uiPriority w:val="99"/>
    <w:rsid w:val="00B7717E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B7717E"/>
    <w:pPr>
      <w:spacing w:before="100" w:after="100"/>
    </w:pPr>
    <w:rPr>
      <w:sz w:val="24"/>
      <w:szCs w:val="24"/>
    </w:rPr>
  </w:style>
  <w:style w:type="paragraph" w:customStyle="1" w:styleId="14">
    <w:name w:val="Без интервала1"/>
    <w:rsid w:val="00B7717E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e">
    <w:name w:val="Body Text Indent"/>
    <w:basedOn w:val="a"/>
    <w:rsid w:val="00B7717E"/>
    <w:pPr>
      <w:spacing w:after="120"/>
      <w:ind w:left="283"/>
    </w:pPr>
  </w:style>
  <w:style w:type="paragraph" w:styleId="af">
    <w:name w:val="No Spacing"/>
    <w:uiPriority w:val="1"/>
    <w:qFormat/>
    <w:rsid w:val="00B7717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B7717E"/>
    <w:pPr>
      <w:suppressLineNumbers/>
    </w:pPr>
  </w:style>
  <w:style w:type="paragraph" w:customStyle="1" w:styleId="af1">
    <w:name w:val="Заголовок таблицы"/>
    <w:basedOn w:val="af0"/>
    <w:rsid w:val="00B7717E"/>
    <w:pPr>
      <w:jc w:val="center"/>
    </w:pPr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947792"/>
    <w:rPr>
      <w:lang w:eastAsia="zh-CN"/>
    </w:rPr>
  </w:style>
  <w:style w:type="paragraph" w:customStyle="1" w:styleId="Default">
    <w:name w:val="Default"/>
    <w:rsid w:val="00D17D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1A45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30CFD"/>
    <w:rPr>
      <w:sz w:val="24"/>
      <w:lang w:eastAsia="zh-CN"/>
    </w:rPr>
  </w:style>
  <w:style w:type="paragraph" w:customStyle="1" w:styleId="ConsPlusNormal">
    <w:name w:val="ConsPlusNormal"/>
    <w:link w:val="ConsPlusNormal1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extList1">
    <w:name w:val="ConsPlusTextList1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p2">
    <w:name w:val="p2"/>
    <w:basedOn w:val="a"/>
    <w:rsid w:val="00D30C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30CFD"/>
    <w:rPr>
      <w:lang w:eastAsia="zh-CN"/>
    </w:rPr>
  </w:style>
  <w:style w:type="character" w:customStyle="1" w:styleId="20">
    <w:name w:val="Основной текст с отступом 2 Знак"/>
    <w:link w:val="21"/>
    <w:locked/>
    <w:rsid w:val="00D30CFD"/>
    <w:rPr>
      <w:sz w:val="28"/>
      <w:szCs w:val="28"/>
    </w:rPr>
  </w:style>
  <w:style w:type="paragraph" w:styleId="21">
    <w:name w:val="Body Text Indent 2"/>
    <w:basedOn w:val="a"/>
    <w:link w:val="20"/>
    <w:rsid w:val="00D30CFD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D30CFD"/>
    <w:rPr>
      <w:lang w:eastAsia="zh-CN"/>
    </w:rPr>
  </w:style>
  <w:style w:type="paragraph" w:customStyle="1" w:styleId="ListParagraph1">
    <w:name w:val="List Paragraph1"/>
    <w:aliases w:val="List Paragraph,Абзац списка1,ПАРАГРАФ,Абзац списка для документа"/>
    <w:basedOn w:val="a"/>
    <w:link w:val="ListParagraphChar"/>
    <w:uiPriority w:val="34"/>
    <w:qFormat/>
    <w:rsid w:val="00D30CF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ПАРАГРАФ Char,Абзац списка для документа Char"/>
    <w:link w:val="ListParagraph1"/>
    <w:uiPriority w:val="34"/>
    <w:locked/>
    <w:rsid w:val="00D30CF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D30CFD"/>
    <w:rPr>
      <w:rFonts w:ascii="Tahoma" w:hAnsi="Tahoma" w:cs="Tahoma"/>
      <w:sz w:val="16"/>
      <w:szCs w:val="16"/>
      <w:lang w:eastAsia="zh-CN"/>
    </w:rPr>
  </w:style>
  <w:style w:type="character" w:customStyle="1" w:styleId="15">
    <w:name w:val="Обычный1"/>
    <w:rsid w:val="00D30CFD"/>
  </w:style>
  <w:style w:type="character" w:customStyle="1" w:styleId="ConsPlusNormal1">
    <w:name w:val="ConsPlusNormal1"/>
    <w:link w:val="ConsPlusNormal"/>
    <w:rsid w:val="00FA131C"/>
    <w:rPr>
      <w:rFonts w:ascii="Arial" w:eastAsiaTheme="minorEastAsia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70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7717E"/>
    <w:pPr>
      <w:keepNext/>
      <w:tabs>
        <w:tab w:val="num" w:pos="0"/>
      </w:tabs>
      <w:spacing w:before="1080" w:line="480" w:lineRule="auto"/>
      <w:ind w:left="432" w:hanging="432"/>
      <w:outlineLvl w:val="0"/>
    </w:pPr>
    <w:rPr>
      <w:sz w:val="24"/>
    </w:rPr>
  </w:style>
  <w:style w:type="paragraph" w:styleId="2">
    <w:name w:val="heading 2"/>
    <w:basedOn w:val="a"/>
    <w:next w:val="a"/>
    <w:qFormat/>
    <w:rsid w:val="00B7717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717E"/>
  </w:style>
  <w:style w:type="character" w:customStyle="1" w:styleId="WW8Num1z1">
    <w:name w:val="WW8Num1z1"/>
    <w:rsid w:val="00B7717E"/>
  </w:style>
  <w:style w:type="character" w:customStyle="1" w:styleId="WW8Num1z2">
    <w:name w:val="WW8Num1z2"/>
    <w:rsid w:val="00B7717E"/>
  </w:style>
  <w:style w:type="character" w:customStyle="1" w:styleId="WW8Num1z3">
    <w:name w:val="WW8Num1z3"/>
    <w:rsid w:val="00B7717E"/>
  </w:style>
  <w:style w:type="character" w:customStyle="1" w:styleId="WW8Num1z4">
    <w:name w:val="WW8Num1z4"/>
    <w:rsid w:val="00B7717E"/>
  </w:style>
  <w:style w:type="character" w:customStyle="1" w:styleId="WW8Num1z5">
    <w:name w:val="WW8Num1z5"/>
    <w:rsid w:val="00B7717E"/>
  </w:style>
  <w:style w:type="character" w:customStyle="1" w:styleId="WW8Num1z6">
    <w:name w:val="WW8Num1z6"/>
    <w:rsid w:val="00B7717E"/>
  </w:style>
  <w:style w:type="character" w:customStyle="1" w:styleId="WW8Num1z7">
    <w:name w:val="WW8Num1z7"/>
    <w:rsid w:val="00B7717E"/>
  </w:style>
  <w:style w:type="character" w:customStyle="1" w:styleId="WW8Num1z8">
    <w:name w:val="WW8Num1z8"/>
    <w:rsid w:val="00B7717E"/>
  </w:style>
  <w:style w:type="character" w:customStyle="1" w:styleId="WW8Num2z0">
    <w:name w:val="WW8Num2z0"/>
    <w:rsid w:val="00B7717E"/>
    <w:rPr>
      <w:rFonts w:hint="default"/>
      <w:color w:val="auto"/>
      <w:sz w:val="24"/>
    </w:rPr>
  </w:style>
  <w:style w:type="character" w:customStyle="1" w:styleId="WW8Num2z1">
    <w:name w:val="WW8Num2z1"/>
    <w:rsid w:val="00B7717E"/>
  </w:style>
  <w:style w:type="character" w:customStyle="1" w:styleId="WW8Num2z2">
    <w:name w:val="WW8Num2z2"/>
    <w:rsid w:val="00B7717E"/>
  </w:style>
  <w:style w:type="character" w:customStyle="1" w:styleId="WW8Num2z3">
    <w:name w:val="WW8Num2z3"/>
    <w:rsid w:val="00B7717E"/>
  </w:style>
  <w:style w:type="character" w:customStyle="1" w:styleId="WW8Num2z4">
    <w:name w:val="WW8Num2z4"/>
    <w:rsid w:val="00B7717E"/>
  </w:style>
  <w:style w:type="character" w:customStyle="1" w:styleId="WW8Num2z5">
    <w:name w:val="WW8Num2z5"/>
    <w:rsid w:val="00B7717E"/>
  </w:style>
  <w:style w:type="character" w:customStyle="1" w:styleId="WW8Num2z6">
    <w:name w:val="WW8Num2z6"/>
    <w:rsid w:val="00B7717E"/>
  </w:style>
  <w:style w:type="character" w:customStyle="1" w:styleId="WW8Num2z7">
    <w:name w:val="WW8Num2z7"/>
    <w:rsid w:val="00B7717E"/>
  </w:style>
  <w:style w:type="character" w:customStyle="1" w:styleId="WW8Num2z8">
    <w:name w:val="WW8Num2z8"/>
    <w:rsid w:val="00B7717E"/>
  </w:style>
  <w:style w:type="character" w:customStyle="1" w:styleId="WW8Num3z0">
    <w:name w:val="WW8Num3z0"/>
    <w:rsid w:val="00B7717E"/>
    <w:rPr>
      <w:rFonts w:hint="default"/>
    </w:rPr>
  </w:style>
  <w:style w:type="character" w:customStyle="1" w:styleId="WW8Num4z0">
    <w:name w:val="WW8Num4z0"/>
    <w:rsid w:val="00B7717E"/>
    <w:rPr>
      <w:rFonts w:hint="default"/>
    </w:rPr>
  </w:style>
  <w:style w:type="character" w:customStyle="1" w:styleId="WW8Num5z0">
    <w:name w:val="WW8Num5z0"/>
    <w:rsid w:val="00B7717E"/>
  </w:style>
  <w:style w:type="character" w:customStyle="1" w:styleId="WW8Num6z0">
    <w:name w:val="WW8Num6z0"/>
    <w:rsid w:val="00B7717E"/>
    <w:rPr>
      <w:rFonts w:hint="default"/>
    </w:rPr>
  </w:style>
  <w:style w:type="character" w:customStyle="1" w:styleId="11">
    <w:name w:val="Основной шрифт абзаца1"/>
    <w:rsid w:val="00B7717E"/>
  </w:style>
  <w:style w:type="character" w:customStyle="1" w:styleId="a3">
    <w:name w:val="Основной текст с отступом Знак"/>
    <w:basedOn w:val="11"/>
    <w:rsid w:val="00B7717E"/>
  </w:style>
  <w:style w:type="paragraph" w:customStyle="1" w:styleId="12">
    <w:name w:val="Заголовок1"/>
    <w:basedOn w:val="a"/>
    <w:next w:val="a4"/>
    <w:rsid w:val="00B771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7717E"/>
    <w:pPr>
      <w:jc w:val="both"/>
    </w:pPr>
    <w:rPr>
      <w:sz w:val="24"/>
    </w:rPr>
  </w:style>
  <w:style w:type="paragraph" w:styleId="a5">
    <w:name w:val="List"/>
    <w:basedOn w:val="a4"/>
    <w:rsid w:val="00B7717E"/>
    <w:rPr>
      <w:rFonts w:cs="Mangal"/>
    </w:rPr>
  </w:style>
  <w:style w:type="paragraph" w:styleId="a6">
    <w:name w:val="caption"/>
    <w:basedOn w:val="a"/>
    <w:qFormat/>
    <w:rsid w:val="00B771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B7717E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rsid w:val="00B7717E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7717E"/>
    <w:pPr>
      <w:tabs>
        <w:tab w:val="center" w:pos="4153"/>
        <w:tab w:val="right" w:pos="8306"/>
      </w:tabs>
    </w:pPr>
  </w:style>
  <w:style w:type="paragraph" w:styleId="ab">
    <w:name w:val="Balloon Text"/>
    <w:basedOn w:val="a"/>
    <w:link w:val="ac"/>
    <w:uiPriority w:val="99"/>
    <w:rsid w:val="00B7717E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B7717E"/>
    <w:pPr>
      <w:spacing w:before="100" w:after="100"/>
    </w:pPr>
    <w:rPr>
      <w:sz w:val="24"/>
      <w:szCs w:val="24"/>
    </w:rPr>
  </w:style>
  <w:style w:type="paragraph" w:customStyle="1" w:styleId="14">
    <w:name w:val="Без интервала1"/>
    <w:rsid w:val="00B7717E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e">
    <w:name w:val="Body Text Indent"/>
    <w:basedOn w:val="a"/>
    <w:rsid w:val="00B7717E"/>
    <w:pPr>
      <w:spacing w:after="120"/>
      <w:ind w:left="283"/>
    </w:pPr>
  </w:style>
  <w:style w:type="paragraph" w:styleId="af">
    <w:name w:val="No Spacing"/>
    <w:uiPriority w:val="1"/>
    <w:qFormat/>
    <w:rsid w:val="00B7717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B7717E"/>
    <w:pPr>
      <w:suppressLineNumbers/>
    </w:pPr>
  </w:style>
  <w:style w:type="paragraph" w:customStyle="1" w:styleId="af1">
    <w:name w:val="Заголовок таблицы"/>
    <w:basedOn w:val="af0"/>
    <w:rsid w:val="00B7717E"/>
    <w:pPr>
      <w:jc w:val="center"/>
    </w:pPr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947792"/>
    <w:rPr>
      <w:lang w:eastAsia="zh-CN"/>
    </w:rPr>
  </w:style>
  <w:style w:type="paragraph" w:customStyle="1" w:styleId="Default">
    <w:name w:val="Default"/>
    <w:rsid w:val="00D17D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1A45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30CFD"/>
    <w:rPr>
      <w:sz w:val="24"/>
      <w:lang w:eastAsia="zh-CN"/>
    </w:rPr>
  </w:style>
  <w:style w:type="paragraph" w:customStyle="1" w:styleId="ConsPlusNormal">
    <w:name w:val="ConsPlusNormal"/>
    <w:link w:val="ConsPlusNormal1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extList1">
    <w:name w:val="ConsPlusTextList1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p2">
    <w:name w:val="p2"/>
    <w:basedOn w:val="a"/>
    <w:rsid w:val="00D30C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30CFD"/>
    <w:rPr>
      <w:lang w:eastAsia="zh-CN"/>
    </w:rPr>
  </w:style>
  <w:style w:type="character" w:customStyle="1" w:styleId="20">
    <w:name w:val="Основной текст с отступом 2 Знак"/>
    <w:link w:val="21"/>
    <w:locked/>
    <w:rsid w:val="00D30CFD"/>
    <w:rPr>
      <w:sz w:val="28"/>
      <w:szCs w:val="28"/>
    </w:rPr>
  </w:style>
  <w:style w:type="paragraph" w:styleId="21">
    <w:name w:val="Body Text Indent 2"/>
    <w:basedOn w:val="a"/>
    <w:link w:val="20"/>
    <w:rsid w:val="00D30CFD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D30CFD"/>
    <w:rPr>
      <w:lang w:eastAsia="zh-CN"/>
    </w:rPr>
  </w:style>
  <w:style w:type="paragraph" w:customStyle="1" w:styleId="ListParagraph1">
    <w:name w:val="List Paragraph1"/>
    <w:aliases w:val="List Paragraph,Абзац списка1,ПАРАГРАФ,Абзац списка для документа"/>
    <w:basedOn w:val="a"/>
    <w:link w:val="ListParagraphChar"/>
    <w:uiPriority w:val="34"/>
    <w:qFormat/>
    <w:rsid w:val="00D30CF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ПАРАГРАФ Char,Абзац списка для документа Char"/>
    <w:link w:val="ListParagraph1"/>
    <w:uiPriority w:val="34"/>
    <w:locked/>
    <w:rsid w:val="00D30CF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D30CFD"/>
    <w:rPr>
      <w:rFonts w:ascii="Tahoma" w:hAnsi="Tahoma" w:cs="Tahoma"/>
      <w:sz w:val="16"/>
      <w:szCs w:val="16"/>
      <w:lang w:eastAsia="zh-CN"/>
    </w:rPr>
  </w:style>
  <w:style w:type="character" w:customStyle="1" w:styleId="15">
    <w:name w:val="Обычный1"/>
    <w:rsid w:val="00D30CFD"/>
  </w:style>
  <w:style w:type="character" w:customStyle="1" w:styleId="ConsPlusNormal1">
    <w:name w:val="ConsPlusNormal1"/>
    <w:link w:val="ConsPlusNormal"/>
    <w:rsid w:val="00FA131C"/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6DE07-8270-4D6C-AB9B-CFC941F09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1853</TotalTime>
  <Pages>8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ARM23_</cp:lastModifiedBy>
  <cp:revision>20</cp:revision>
  <cp:lastPrinted>2024-11-21T06:14:00Z</cp:lastPrinted>
  <dcterms:created xsi:type="dcterms:W3CDTF">2025-05-06T07:07:00Z</dcterms:created>
  <dcterms:modified xsi:type="dcterms:W3CDTF">2026-05-25T09:42:00Z</dcterms:modified>
</cp:coreProperties>
</file>